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88" w:rsidRPr="001E788F" w:rsidRDefault="00BA2488" w:rsidP="00CF0CC3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44"/>
          <w:szCs w:val="44"/>
        </w:rPr>
        <w:t>设备</w:t>
      </w:r>
      <w:r w:rsidRPr="001E788F">
        <w:rPr>
          <w:rFonts w:hint="eastAsia"/>
          <w:b/>
          <w:sz w:val="44"/>
          <w:szCs w:val="44"/>
        </w:rPr>
        <w:t>购置</w:t>
      </w:r>
      <w:r>
        <w:rPr>
          <w:rFonts w:hint="eastAsia"/>
          <w:b/>
          <w:sz w:val="44"/>
          <w:szCs w:val="44"/>
        </w:rPr>
        <w:t>技术参数审批表</w:t>
      </w:r>
    </w:p>
    <w:p w:rsidR="00BA2488" w:rsidRPr="006C4ADA" w:rsidRDefault="00BA2488" w:rsidP="00CF0CC3">
      <w:pPr>
        <w:spacing w:line="360" w:lineRule="auto"/>
        <w:jc w:val="center"/>
        <w:rPr>
          <w:b/>
          <w:sz w:val="32"/>
          <w:szCs w:val="32"/>
        </w:rPr>
      </w:pPr>
      <w:r w:rsidRPr="006C4ADA">
        <w:rPr>
          <w:rFonts w:hint="eastAsia"/>
          <w:b/>
          <w:sz w:val="32"/>
          <w:szCs w:val="32"/>
        </w:rPr>
        <w:t>除铁器</w:t>
      </w:r>
    </w:p>
    <w:p w:rsidR="00BA2488" w:rsidRPr="006B4A52" w:rsidRDefault="00BA2488" w:rsidP="00CF0CC3"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第一节</w:t>
      </w:r>
      <w:r w:rsidRPr="006B4A52">
        <w:rPr>
          <w:rFonts w:ascii="宋体" w:hAnsi="宋体"/>
          <w:b/>
          <w:bCs/>
          <w:sz w:val="28"/>
          <w:szCs w:val="28"/>
        </w:rPr>
        <w:t xml:space="preserve">  </w:t>
      </w:r>
      <w:r w:rsidRPr="006B4A52">
        <w:rPr>
          <w:rFonts w:ascii="宋体" w:hAnsi="宋体" w:hint="eastAsia"/>
          <w:b/>
          <w:bCs/>
          <w:sz w:val="28"/>
          <w:szCs w:val="28"/>
        </w:rPr>
        <w:t>物资需求一览表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2400"/>
        <w:gridCol w:w="1701"/>
        <w:gridCol w:w="1134"/>
        <w:gridCol w:w="1843"/>
        <w:gridCol w:w="1559"/>
      </w:tblGrid>
      <w:tr w:rsidR="00BA2488" w:rsidRPr="00B4375D" w:rsidTr="00733AB9">
        <w:trPr>
          <w:trHeight w:val="465"/>
        </w:trPr>
        <w:tc>
          <w:tcPr>
            <w:tcW w:w="719" w:type="dxa"/>
            <w:vAlign w:val="center"/>
          </w:tcPr>
          <w:p w:rsidR="00BA2488" w:rsidRPr="00B4375D" w:rsidRDefault="00BA2488" w:rsidP="00CF0CC3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B4375D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00" w:type="dxa"/>
            <w:vAlign w:val="center"/>
          </w:tcPr>
          <w:p w:rsidR="00BA2488" w:rsidRPr="00B4375D" w:rsidRDefault="00BA2488" w:rsidP="00CF0CC3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B4375D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名</w:t>
            </w:r>
            <w:r w:rsidRPr="00B4375D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4375D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701" w:type="dxa"/>
            <w:vAlign w:val="center"/>
          </w:tcPr>
          <w:p w:rsidR="00BA2488" w:rsidRPr="00B4375D" w:rsidRDefault="00BA2488" w:rsidP="00CF0CC3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B4375D">
              <w:rPr>
                <w:rFonts w:ascii="宋体" w:hAnsi="宋体" w:hint="eastAsia"/>
                <w:b/>
                <w:bCs/>
                <w:sz w:val="28"/>
                <w:szCs w:val="28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BA2488" w:rsidRPr="00B4375D" w:rsidRDefault="00BA2488" w:rsidP="00CF0CC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B4375D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843" w:type="dxa"/>
            <w:vAlign w:val="center"/>
          </w:tcPr>
          <w:p w:rsidR="00BA2488" w:rsidRPr="00B4375D" w:rsidRDefault="00BA2488" w:rsidP="00CF0CC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B4375D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交货期</w:t>
            </w:r>
          </w:p>
        </w:tc>
        <w:tc>
          <w:tcPr>
            <w:tcW w:w="1559" w:type="dxa"/>
            <w:vAlign w:val="center"/>
          </w:tcPr>
          <w:p w:rsidR="00BA2488" w:rsidRPr="00B4375D" w:rsidRDefault="00BA2488" w:rsidP="00CF0CC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B4375D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BA2488" w:rsidRPr="00B4375D" w:rsidTr="00733AB9">
        <w:trPr>
          <w:trHeight w:val="451"/>
        </w:trPr>
        <w:tc>
          <w:tcPr>
            <w:tcW w:w="719" w:type="dxa"/>
            <w:vAlign w:val="center"/>
          </w:tcPr>
          <w:p w:rsidR="00BA2488" w:rsidRPr="00B4375D" w:rsidRDefault="00BA2488" w:rsidP="00CF0CC3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8"/>
                <w:szCs w:val="28"/>
              </w:rPr>
            </w:pPr>
            <w:r w:rsidRPr="00B4375D"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0" w:type="dxa"/>
            <w:vAlign w:val="center"/>
          </w:tcPr>
          <w:p w:rsidR="00BA2488" w:rsidRPr="00B4375D" w:rsidRDefault="00BA2488" w:rsidP="00CF0CC3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除铁器</w:t>
            </w:r>
          </w:p>
        </w:tc>
        <w:tc>
          <w:tcPr>
            <w:tcW w:w="1701" w:type="dxa"/>
            <w:vAlign w:val="center"/>
          </w:tcPr>
          <w:p w:rsidR="00BA2488" w:rsidRPr="00B4375D" w:rsidRDefault="00BA2488" w:rsidP="00CF0CC3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4C0715">
              <w:rPr>
                <w:rFonts w:ascii="宋体" w:hAnsi="宋体"/>
                <w:b/>
                <w:sz w:val="24"/>
              </w:rPr>
              <w:t>RCBDB-12T3</w:t>
            </w:r>
          </w:p>
        </w:tc>
        <w:tc>
          <w:tcPr>
            <w:tcW w:w="1134" w:type="dxa"/>
            <w:vAlign w:val="center"/>
          </w:tcPr>
          <w:p w:rsidR="00BA2488" w:rsidRPr="00B4375D" w:rsidRDefault="00BA2488" w:rsidP="00CF0CC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1843" w:type="dxa"/>
            <w:vAlign w:val="center"/>
          </w:tcPr>
          <w:p w:rsidR="00BA2488" w:rsidRPr="00B4375D" w:rsidRDefault="00BA2488" w:rsidP="00CF0CC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A2488" w:rsidRPr="00B4375D" w:rsidRDefault="00BA2488" w:rsidP="00CF0CC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BA2488" w:rsidRPr="00B4375D" w:rsidTr="00733AB9">
        <w:trPr>
          <w:trHeight w:val="465"/>
        </w:trPr>
        <w:tc>
          <w:tcPr>
            <w:tcW w:w="719" w:type="dxa"/>
            <w:vAlign w:val="center"/>
          </w:tcPr>
          <w:p w:rsidR="00BA2488" w:rsidRPr="00B4375D" w:rsidRDefault="00BA2488" w:rsidP="00CF0CC3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00" w:type="dxa"/>
            <w:vAlign w:val="center"/>
          </w:tcPr>
          <w:p w:rsidR="00BA2488" w:rsidRPr="00B4375D" w:rsidRDefault="00BA2488" w:rsidP="00CF0CC3">
            <w:pPr>
              <w:pStyle w:val="Footer"/>
              <w:adjustRightInd w:val="0"/>
              <w:spacing w:line="360" w:lineRule="auto"/>
              <w:jc w:val="both"/>
              <w:rPr>
                <w:rFonts w:ascii="宋体"/>
                <w:color w:val="000000"/>
                <w:sz w:val="28"/>
                <w:szCs w:val="28"/>
              </w:rPr>
            </w:pPr>
            <w:r w:rsidRPr="00B4375D">
              <w:rPr>
                <w:rFonts w:ascii="宋体" w:hAnsi="宋体" w:hint="eastAsia"/>
                <w:color w:val="000000"/>
                <w:sz w:val="28"/>
                <w:szCs w:val="28"/>
              </w:rPr>
              <w:t>随机技术资料。</w:t>
            </w:r>
          </w:p>
        </w:tc>
        <w:tc>
          <w:tcPr>
            <w:tcW w:w="1701" w:type="dxa"/>
            <w:vAlign w:val="center"/>
          </w:tcPr>
          <w:p w:rsidR="00BA2488" w:rsidRPr="00B4375D" w:rsidRDefault="00BA2488" w:rsidP="00CF0CC3">
            <w:pPr>
              <w:pStyle w:val="Footer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2488" w:rsidRPr="00B4375D" w:rsidRDefault="00BA2488" w:rsidP="00CF0CC3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1843" w:type="dxa"/>
            <w:vAlign w:val="center"/>
          </w:tcPr>
          <w:p w:rsidR="00BA2488" w:rsidRPr="00B4375D" w:rsidRDefault="00BA2488" w:rsidP="00CF0CC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A2488" w:rsidRPr="00B4375D" w:rsidRDefault="00BA2488" w:rsidP="00CF0CC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BA2488" w:rsidRPr="00B4375D" w:rsidTr="00733AB9">
        <w:trPr>
          <w:trHeight w:val="465"/>
        </w:trPr>
        <w:tc>
          <w:tcPr>
            <w:tcW w:w="719" w:type="dxa"/>
            <w:vAlign w:val="center"/>
          </w:tcPr>
          <w:p w:rsidR="00BA2488" w:rsidRPr="00B4375D" w:rsidRDefault="00BA2488" w:rsidP="00CF0CC3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BA2488" w:rsidRPr="00B4375D" w:rsidRDefault="00BA2488" w:rsidP="00CF0CC3">
            <w:pPr>
              <w:pStyle w:val="Footer"/>
              <w:adjustRightInd w:val="0"/>
              <w:spacing w:line="360" w:lineRule="auto"/>
              <w:jc w:val="both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A2488" w:rsidRPr="00B4375D" w:rsidRDefault="00BA2488" w:rsidP="00CF0CC3">
            <w:pPr>
              <w:pStyle w:val="Footer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2488" w:rsidRPr="00B4375D" w:rsidRDefault="00BA2488" w:rsidP="00CF0CC3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A2488" w:rsidRPr="00B4375D" w:rsidRDefault="00BA2488" w:rsidP="00CF0CC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A2488" w:rsidRPr="00B4375D" w:rsidRDefault="00BA2488" w:rsidP="00CF0CC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</w:tbl>
    <w:p w:rsidR="00BA2488" w:rsidRDefault="00BA2488" w:rsidP="00CF0CC3"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</w:p>
    <w:p w:rsidR="00BA2488" w:rsidRPr="00B4375D" w:rsidRDefault="00BA2488" w:rsidP="00CF0CC3"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第二节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>使用条件</w:t>
      </w:r>
    </w:p>
    <w:p w:rsidR="00BA2488" w:rsidRPr="004C0715" w:rsidRDefault="00BA2488" w:rsidP="00CF0CC3">
      <w:pPr>
        <w:adjustRightInd w:val="0"/>
        <w:snapToGrid w:val="0"/>
        <w:spacing w:line="360" w:lineRule="auto"/>
        <w:jc w:val="left"/>
        <w:outlineLvl w:val="0"/>
        <w:rPr>
          <w:rFonts w:ascii="宋体"/>
          <w:sz w:val="28"/>
          <w:szCs w:val="28"/>
        </w:rPr>
      </w:pPr>
      <w:r w:rsidRPr="004C0715">
        <w:rPr>
          <w:rFonts w:ascii="宋体" w:hAnsi="宋体"/>
          <w:sz w:val="28"/>
          <w:szCs w:val="28"/>
        </w:rPr>
        <w:t xml:space="preserve">2.1 </w:t>
      </w:r>
      <w:r w:rsidRPr="004C0715">
        <w:rPr>
          <w:rFonts w:ascii="宋体" w:hAnsi="宋体" w:hint="eastAsia"/>
          <w:sz w:val="28"/>
          <w:szCs w:val="28"/>
        </w:rPr>
        <w:t>设备名称、数量</w:t>
      </w:r>
    </w:p>
    <w:p w:rsidR="00BA2488" w:rsidRPr="004C0715" w:rsidRDefault="00BA2488" w:rsidP="00CF0CC3">
      <w:pPr>
        <w:adjustRightInd w:val="0"/>
        <w:snapToGrid w:val="0"/>
        <w:spacing w:line="360" w:lineRule="auto"/>
        <w:jc w:val="left"/>
        <w:outlineLvl w:val="0"/>
        <w:rPr>
          <w:rFonts w:ascii="宋体"/>
          <w:sz w:val="28"/>
          <w:szCs w:val="28"/>
        </w:rPr>
      </w:pPr>
      <w:r w:rsidRPr="004C0715">
        <w:rPr>
          <w:rFonts w:ascii="宋体" w:hAnsi="宋体" w:hint="eastAsia"/>
          <w:sz w:val="28"/>
          <w:szCs w:val="28"/>
        </w:rPr>
        <w:t>除铁器、数量</w:t>
      </w:r>
      <w:r w:rsidRPr="004C0715">
        <w:rPr>
          <w:rFonts w:ascii="宋体" w:hAnsi="宋体"/>
          <w:sz w:val="28"/>
          <w:szCs w:val="28"/>
        </w:rPr>
        <w:t>1</w:t>
      </w:r>
      <w:r w:rsidRPr="004C0715">
        <w:rPr>
          <w:rFonts w:ascii="宋体" w:hAnsi="宋体" w:hint="eastAsia"/>
          <w:sz w:val="28"/>
          <w:szCs w:val="28"/>
        </w:rPr>
        <w:t>台。</w:t>
      </w:r>
    </w:p>
    <w:p w:rsidR="00BA2488" w:rsidRPr="004C0715" w:rsidRDefault="00BA2488" w:rsidP="00CF0CC3">
      <w:pPr>
        <w:adjustRightInd w:val="0"/>
        <w:snapToGrid w:val="0"/>
        <w:spacing w:line="360" w:lineRule="auto"/>
        <w:jc w:val="left"/>
        <w:outlineLvl w:val="0"/>
        <w:rPr>
          <w:rFonts w:ascii="宋体"/>
          <w:sz w:val="28"/>
          <w:szCs w:val="28"/>
        </w:rPr>
      </w:pPr>
      <w:r w:rsidRPr="004C0715">
        <w:rPr>
          <w:rFonts w:ascii="宋体" w:hAnsi="宋体"/>
          <w:sz w:val="28"/>
          <w:szCs w:val="28"/>
        </w:rPr>
        <w:t xml:space="preserve">2.2 </w:t>
      </w:r>
      <w:r w:rsidRPr="004C0715">
        <w:rPr>
          <w:rFonts w:ascii="宋体" w:hAnsi="宋体" w:hint="eastAsia"/>
          <w:sz w:val="28"/>
          <w:szCs w:val="28"/>
        </w:rPr>
        <w:t>设备用途</w:t>
      </w:r>
    </w:p>
    <w:p w:rsidR="00BA2488" w:rsidRPr="004C0715" w:rsidRDefault="00BA2488" w:rsidP="00CF0CC3">
      <w:pPr>
        <w:adjustRightInd w:val="0"/>
        <w:snapToGrid w:val="0"/>
        <w:spacing w:line="360" w:lineRule="auto"/>
        <w:jc w:val="left"/>
        <w:outlineLvl w:val="0"/>
        <w:rPr>
          <w:rFonts w:ascii="宋体"/>
          <w:sz w:val="28"/>
          <w:szCs w:val="28"/>
        </w:rPr>
      </w:pPr>
      <w:r w:rsidRPr="004C0715">
        <w:rPr>
          <w:rFonts w:ascii="宋体" w:hAnsi="宋体" w:hint="eastAsia"/>
          <w:sz w:val="28"/>
          <w:szCs w:val="28"/>
        </w:rPr>
        <w:t>用于大峰采区装车</w:t>
      </w:r>
      <w:r>
        <w:rPr>
          <w:rFonts w:ascii="宋体" w:hAnsi="宋体" w:hint="eastAsia"/>
          <w:sz w:val="28"/>
          <w:szCs w:val="28"/>
        </w:rPr>
        <w:t>系统去除</w:t>
      </w:r>
      <w:r w:rsidRPr="004C0715">
        <w:rPr>
          <w:rFonts w:ascii="宋体" w:hAnsi="宋体" w:hint="eastAsia"/>
          <w:sz w:val="28"/>
          <w:szCs w:val="28"/>
        </w:rPr>
        <w:t>原煤</w:t>
      </w:r>
      <w:r>
        <w:rPr>
          <w:rFonts w:ascii="宋体" w:hAnsi="宋体" w:hint="eastAsia"/>
          <w:sz w:val="28"/>
          <w:szCs w:val="28"/>
        </w:rPr>
        <w:t>中的铁器</w:t>
      </w:r>
      <w:r w:rsidRPr="004C0715">
        <w:rPr>
          <w:rFonts w:ascii="宋体" w:hAnsi="宋体" w:hint="eastAsia"/>
          <w:sz w:val="28"/>
          <w:szCs w:val="28"/>
        </w:rPr>
        <w:t>。每天</w:t>
      </w:r>
      <w:r w:rsidRPr="004C0715">
        <w:rPr>
          <w:rFonts w:ascii="宋体" w:hAnsi="宋体"/>
          <w:sz w:val="28"/>
          <w:szCs w:val="28"/>
        </w:rPr>
        <w:t>2</w:t>
      </w:r>
      <w:r w:rsidRPr="004C0715">
        <w:rPr>
          <w:rFonts w:ascii="宋体" w:hAnsi="宋体" w:hint="eastAsia"/>
          <w:sz w:val="28"/>
          <w:szCs w:val="28"/>
        </w:rPr>
        <w:t>班，每天</w:t>
      </w:r>
      <w:r w:rsidRPr="004C0715">
        <w:rPr>
          <w:rFonts w:ascii="宋体" w:hAnsi="宋体"/>
          <w:sz w:val="28"/>
          <w:szCs w:val="28"/>
        </w:rPr>
        <w:t>16</w:t>
      </w:r>
      <w:r w:rsidRPr="004C0715">
        <w:rPr>
          <w:rFonts w:ascii="宋体" w:hAnsi="宋体" w:hint="eastAsia"/>
          <w:sz w:val="28"/>
          <w:szCs w:val="28"/>
        </w:rPr>
        <w:t>小时作业，年作业</w:t>
      </w:r>
      <w:r w:rsidRPr="004C0715">
        <w:rPr>
          <w:rFonts w:ascii="宋体" w:hAnsi="宋体"/>
          <w:sz w:val="28"/>
          <w:szCs w:val="28"/>
        </w:rPr>
        <w:t>365</w:t>
      </w:r>
      <w:r w:rsidRPr="004C0715">
        <w:rPr>
          <w:rFonts w:ascii="宋体" w:hAnsi="宋体" w:hint="eastAsia"/>
          <w:sz w:val="28"/>
          <w:szCs w:val="28"/>
        </w:rPr>
        <w:t>天。</w:t>
      </w:r>
    </w:p>
    <w:p w:rsidR="00BA2488" w:rsidRPr="004C0715" w:rsidRDefault="00BA2488" w:rsidP="00CF0CC3">
      <w:pPr>
        <w:adjustRightInd w:val="0"/>
        <w:snapToGrid w:val="0"/>
        <w:spacing w:line="360" w:lineRule="auto"/>
        <w:jc w:val="left"/>
        <w:outlineLvl w:val="0"/>
        <w:rPr>
          <w:rFonts w:ascii="宋体"/>
          <w:sz w:val="28"/>
          <w:szCs w:val="28"/>
        </w:rPr>
      </w:pPr>
      <w:r w:rsidRPr="004C0715">
        <w:rPr>
          <w:rFonts w:ascii="宋体" w:hAnsi="宋体"/>
          <w:sz w:val="28"/>
          <w:szCs w:val="28"/>
        </w:rPr>
        <w:t xml:space="preserve">2.3 </w:t>
      </w:r>
      <w:r w:rsidRPr="004C0715">
        <w:rPr>
          <w:rFonts w:ascii="宋体" w:hAnsi="宋体" w:hint="eastAsia"/>
          <w:sz w:val="28"/>
          <w:szCs w:val="28"/>
        </w:rPr>
        <w:t>气候条件及工作环境</w:t>
      </w:r>
    </w:p>
    <w:p w:rsidR="00BA2488" w:rsidRDefault="00BA2488" w:rsidP="0040064A">
      <w:pPr>
        <w:adjustRightInd w:val="0"/>
        <w:snapToGrid w:val="0"/>
        <w:spacing w:line="360" w:lineRule="auto"/>
        <w:jc w:val="left"/>
        <w:outlineLvl w:val="0"/>
        <w:rPr>
          <w:rFonts w:ascii="宋体"/>
          <w:sz w:val="28"/>
          <w:szCs w:val="28"/>
        </w:rPr>
      </w:pPr>
      <w:r w:rsidRPr="004C0715">
        <w:rPr>
          <w:rFonts w:ascii="宋体" w:hAnsi="宋体" w:hint="eastAsia"/>
          <w:sz w:val="28"/>
          <w:szCs w:val="28"/>
        </w:rPr>
        <w:t>大峰矿气候条件海拔高度：</w:t>
      </w:r>
      <w:r w:rsidRPr="004C0715">
        <w:rPr>
          <w:rFonts w:ascii="宋体" w:hAnsi="宋体"/>
          <w:sz w:val="28"/>
          <w:szCs w:val="28"/>
        </w:rPr>
        <w:t>1963.6</w:t>
      </w:r>
      <w:r w:rsidRPr="004C0715">
        <w:rPr>
          <w:rFonts w:ascii="宋体" w:hAnsi="宋体" w:hint="eastAsia"/>
          <w:sz w:val="28"/>
          <w:szCs w:val="28"/>
        </w:rPr>
        <w:t>米；地形标高（开采地点）</w:t>
      </w:r>
      <w:r w:rsidRPr="004C0715">
        <w:rPr>
          <w:rFonts w:ascii="宋体" w:hAnsi="宋体"/>
          <w:sz w:val="28"/>
          <w:szCs w:val="28"/>
        </w:rPr>
        <w:t>1886.55</w:t>
      </w:r>
      <w:r w:rsidRPr="004C0715">
        <w:rPr>
          <w:rFonts w:ascii="宋体" w:hAnsi="宋体" w:hint="eastAsia"/>
          <w:sz w:val="28"/>
          <w:szCs w:val="28"/>
        </w:rPr>
        <w:t>～</w:t>
      </w:r>
      <w:r w:rsidRPr="004C0715">
        <w:rPr>
          <w:rFonts w:ascii="宋体" w:hAnsi="宋体"/>
          <w:sz w:val="28"/>
          <w:szCs w:val="28"/>
        </w:rPr>
        <w:t>1963.6m</w:t>
      </w:r>
      <w:r w:rsidRPr="004C0715"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 w:hint="eastAsia"/>
          <w:sz w:val="28"/>
          <w:szCs w:val="28"/>
        </w:rPr>
        <w:t>极端最高气温</w:t>
      </w:r>
      <w:r>
        <w:rPr>
          <w:rFonts w:ascii="宋体" w:hAnsi="宋体"/>
          <w:sz w:val="28"/>
          <w:szCs w:val="28"/>
        </w:rPr>
        <w:t>38</w:t>
      </w:r>
      <w:r>
        <w:rPr>
          <w:rFonts w:ascii="宋体" w:hAnsi="宋体" w:hint="eastAsia"/>
          <w:sz w:val="28"/>
          <w:szCs w:val="28"/>
        </w:rPr>
        <w:t>℃，最低气温</w:t>
      </w:r>
      <w:r>
        <w:rPr>
          <w:rFonts w:ascii="宋体" w:hAnsi="宋体"/>
          <w:sz w:val="28"/>
          <w:szCs w:val="28"/>
        </w:rPr>
        <w:t>-35</w:t>
      </w:r>
      <w:r>
        <w:rPr>
          <w:rFonts w:ascii="宋体" w:hAnsi="宋体" w:hint="eastAsia"/>
          <w:sz w:val="28"/>
          <w:szCs w:val="28"/>
        </w:rPr>
        <w:t>℃，属干旱大陆性气候，冬季时间长且寒冷，夏季短且酷热，白天与夜间的温差较大；设备在室内条件下使用，煤尘大。</w:t>
      </w:r>
    </w:p>
    <w:p w:rsidR="00BA2488" w:rsidRPr="0040064A" w:rsidRDefault="00BA2488" w:rsidP="0040064A">
      <w:pPr>
        <w:adjustRightInd w:val="0"/>
        <w:snapToGrid w:val="0"/>
        <w:spacing w:line="360" w:lineRule="auto"/>
        <w:outlineLvl w:val="0"/>
        <w:rPr>
          <w:rFonts w:ascii="宋体"/>
          <w:sz w:val="28"/>
          <w:szCs w:val="28"/>
        </w:rPr>
      </w:pPr>
      <w:r w:rsidRPr="006A7186">
        <w:rPr>
          <w:rFonts w:ascii="宋体" w:hAnsi="宋体"/>
          <w:sz w:val="28"/>
          <w:szCs w:val="28"/>
        </w:rPr>
        <w:t>2.4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物料性质：设备所需材料不得对人身和环境造成伤害，必须符合本行业工业制品标准。</w:t>
      </w:r>
    </w:p>
    <w:p w:rsidR="00BA2488" w:rsidRPr="004C0715" w:rsidRDefault="00BA2488" w:rsidP="0040064A">
      <w:pPr>
        <w:adjustRightInd w:val="0"/>
        <w:snapToGrid w:val="0"/>
        <w:spacing w:line="360" w:lineRule="auto"/>
        <w:jc w:val="left"/>
        <w:outlineLvl w:val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2.5  </w:t>
      </w:r>
      <w:r w:rsidRPr="006A7186">
        <w:rPr>
          <w:rFonts w:ascii="宋体" w:hAnsi="宋体" w:hint="eastAsia"/>
          <w:sz w:val="28"/>
          <w:szCs w:val="28"/>
        </w:rPr>
        <w:t>投标方提供的设备必须满足在上述使用条件下（</w:t>
      </w:r>
      <w:r w:rsidRPr="006A7186">
        <w:rPr>
          <w:rFonts w:ascii="宋体" w:hAnsi="宋体"/>
          <w:sz w:val="28"/>
          <w:szCs w:val="28"/>
        </w:rPr>
        <w:t>2.2</w:t>
      </w:r>
      <w:r w:rsidRPr="006A7186">
        <w:rPr>
          <w:rFonts w:ascii="宋体" w:hAnsi="宋体" w:hint="eastAsia"/>
          <w:sz w:val="28"/>
          <w:szCs w:val="28"/>
        </w:rPr>
        <w:t>设备用途、</w:t>
      </w:r>
      <w:r w:rsidRPr="006A7186">
        <w:rPr>
          <w:rFonts w:ascii="宋体" w:hAnsi="宋体"/>
          <w:sz w:val="28"/>
          <w:szCs w:val="28"/>
        </w:rPr>
        <w:t>2.3</w:t>
      </w:r>
      <w:r w:rsidRPr="006A7186">
        <w:rPr>
          <w:rFonts w:ascii="宋体" w:hAnsi="宋体" w:hint="eastAsia"/>
          <w:sz w:val="28"/>
          <w:szCs w:val="28"/>
        </w:rPr>
        <w:t>气候条件及工作环境）正常作业要求。</w:t>
      </w:r>
    </w:p>
    <w:p w:rsidR="00BA2488" w:rsidRPr="004C0715" w:rsidRDefault="00BA2488" w:rsidP="00CF0CC3">
      <w:pPr>
        <w:adjustRightInd w:val="0"/>
        <w:snapToGrid w:val="0"/>
        <w:spacing w:line="360" w:lineRule="auto"/>
        <w:jc w:val="left"/>
        <w:outlineLvl w:val="0"/>
        <w:rPr>
          <w:rFonts w:ascii="宋体"/>
          <w:sz w:val="28"/>
          <w:szCs w:val="28"/>
        </w:rPr>
      </w:pPr>
    </w:p>
    <w:p w:rsidR="00BA2488" w:rsidRPr="00A46BF7" w:rsidRDefault="00BA2488" w:rsidP="00CF0CC3">
      <w:pPr>
        <w:adjustRightInd w:val="0"/>
        <w:snapToGrid w:val="0"/>
        <w:spacing w:line="360" w:lineRule="auto"/>
        <w:jc w:val="center"/>
        <w:outlineLvl w:val="0"/>
        <w:rPr>
          <w:rFonts w:ascii="宋体"/>
          <w:b/>
          <w:sz w:val="28"/>
          <w:szCs w:val="28"/>
        </w:rPr>
      </w:pPr>
      <w:r w:rsidRPr="00854BC6">
        <w:rPr>
          <w:rFonts w:ascii="宋体" w:hAnsi="宋体" w:hint="eastAsia"/>
          <w:b/>
          <w:sz w:val="28"/>
          <w:szCs w:val="28"/>
        </w:rPr>
        <w:t>第三节</w:t>
      </w:r>
      <w:r w:rsidRPr="00854BC6">
        <w:rPr>
          <w:rFonts w:ascii="宋体" w:hAnsi="宋体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设备结构性能及技术要求</w:t>
      </w:r>
    </w:p>
    <w:p w:rsidR="00BA2488" w:rsidRDefault="00BA2488" w:rsidP="00CF0CC3">
      <w:pPr>
        <w:adjustRightInd w:val="0"/>
        <w:snapToGrid w:val="0"/>
        <w:spacing w:line="360" w:lineRule="auto"/>
        <w:outlineLvl w:val="0"/>
        <w:rPr>
          <w:rFonts w:ascii="宋体"/>
          <w:b/>
          <w:sz w:val="28"/>
          <w:szCs w:val="28"/>
        </w:rPr>
      </w:pPr>
      <w:r w:rsidRPr="00F80420">
        <w:rPr>
          <w:rFonts w:ascii="宋体" w:hAnsi="宋体"/>
          <w:b/>
          <w:sz w:val="28"/>
          <w:szCs w:val="28"/>
        </w:rPr>
        <w:t>3.1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减速器技术参数</w:t>
      </w:r>
    </w:p>
    <w:p w:rsidR="00BA2488" w:rsidRDefault="00BA2488" w:rsidP="00CF0CC3">
      <w:pPr>
        <w:adjustRightInd w:val="0"/>
        <w:snapToGrid w:val="0"/>
        <w:spacing w:line="360" w:lineRule="auto"/>
        <w:jc w:val="left"/>
        <w:outlineLvl w:val="0"/>
        <w:rPr>
          <w:rFonts w:ascii="宋体"/>
          <w:sz w:val="28"/>
          <w:szCs w:val="28"/>
        </w:rPr>
      </w:pPr>
      <w:r w:rsidRPr="004C0715">
        <w:rPr>
          <w:rFonts w:ascii="宋体" w:hAnsi="宋体"/>
          <w:sz w:val="28"/>
          <w:szCs w:val="28"/>
        </w:rPr>
        <w:t>3.1.1.</w:t>
      </w:r>
      <w:r w:rsidRPr="004C0715">
        <w:rPr>
          <w:rFonts w:ascii="宋体" w:hAnsi="宋体" w:hint="eastAsia"/>
          <w:sz w:val="28"/>
          <w:szCs w:val="28"/>
        </w:rPr>
        <w:t>除铁器型号：</w:t>
      </w:r>
      <w:r w:rsidRPr="004C0715">
        <w:rPr>
          <w:rFonts w:ascii="宋体" w:hAnsi="宋体"/>
          <w:sz w:val="28"/>
          <w:szCs w:val="28"/>
        </w:rPr>
        <w:t>RCBDB-12T3</w:t>
      </w:r>
      <w:r w:rsidRPr="004C0715">
        <w:rPr>
          <w:rFonts w:ascii="宋体" w:hAnsi="宋体" w:hint="eastAsia"/>
          <w:sz w:val="28"/>
          <w:szCs w:val="28"/>
        </w:rPr>
        <w:t>矿用隔爆型电磁除铁器</w:t>
      </w:r>
    </w:p>
    <w:p w:rsidR="00BA2488" w:rsidRPr="004C0715" w:rsidRDefault="00BA2488" w:rsidP="00CF0CC3">
      <w:pPr>
        <w:adjustRightInd w:val="0"/>
        <w:snapToGrid w:val="0"/>
        <w:spacing w:line="360" w:lineRule="auto"/>
        <w:jc w:val="left"/>
        <w:outlineLvl w:val="0"/>
        <w:rPr>
          <w:rFonts w:ascii="宋体"/>
          <w:sz w:val="28"/>
          <w:szCs w:val="28"/>
        </w:rPr>
      </w:pPr>
      <w:r w:rsidRPr="004C0715">
        <w:rPr>
          <w:rFonts w:ascii="宋体" w:hAnsi="宋体"/>
          <w:sz w:val="28"/>
          <w:szCs w:val="28"/>
        </w:rPr>
        <w:t>3.1.2.</w:t>
      </w:r>
      <w:r w:rsidRPr="004C0715">
        <w:rPr>
          <w:rFonts w:ascii="宋体" w:hAnsi="宋体" w:hint="eastAsia"/>
          <w:sz w:val="28"/>
          <w:szCs w:val="28"/>
        </w:rPr>
        <w:t>工作地点：大峰露天煤矿地面生产系统工业场地；</w:t>
      </w:r>
    </w:p>
    <w:p w:rsidR="00BA2488" w:rsidRPr="004C0715" w:rsidRDefault="00BA2488" w:rsidP="00CF0CC3">
      <w:pPr>
        <w:adjustRightInd w:val="0"/>
        <w:snapToGrid w:val="0"/>
        <w:spacing w:line="360" w:lineRule="auto"/>
        <w:jc w:val="left"/>
        <w:outlineLvl w:val="0"/>
        <w:rPr>
          <w:rFonts w:ascii="宋体"/>
          <w:sz w:val="28"/>
          <w:szCs w:val="28"/>
        </w:rPr>
      </w:pPr>
      <w:r w:rsidRPr="004C0715">
        <w:rPr>
          <w:rFonts w:ascii="宋体" w:hAnsi="宋体"/>
          <w:sz w:val="28"/>
          <w:szCs w:val="28"/>
        </w:rPr>
        <w:t>3.1.3.</w:t>
      </w:r>
      <w:r w:rsidRPr="004C0715">
        <w:rPr>
          <w:rFonts w:ascii="宋体" w:hAnsi="宋体" w:hint="eastAsia"/>
          <w:sz w:val="28"/>
          <w:szCs w:val="28"/>
        </w:rPr>
        <w:t>环境温度：</w:t>
      </w:r>
      <w:r w:rsidRPr="004C0715">
        <w:rPr>
          <w:rFonts w:ascii="宋体"/>
          <w:sz w:val="28"/>
          <w:szCs w:val="28"/>
        </w:rPr>
        <w:t>-</w:t>
      </w:r>
      <w:r>
        <w:rPr>
          <w:rFonts w:ascii="宋体" w:hAnsi="宋体"/>
          <w:sz w:val="28"/>
          <w:szCs w:val="28"/>
        </w:rPr>
        <w:t>3</w:t>
      </w:r>
      <w:r w:rsidRPr="004C0715">
        <w:rPr>
          <w:rFonts w:ascii="宋体" w:hAnsi="宋体"/>
          <w:sz w:val="28"/>
          <w:szCs w:val="28"/>
        </w:rPr>
        <w:t>5</w:t>
      </w:r>
      <w:r w:rsidRPr="004C0715">
        <w:rPr>
          <w:rFonts w:ascii="宋体" w:hAnsi="宋体" w:hint="eastAsia"/>
          <w:sz w:val="28"/>
          <w:szCs w:val="28"/>
        </w:rPr>
        <w:t>℃～</w:t>
      </w:r>
      <w:smartTag w:uri="urn:schemas-microsoft-com:office:smarttags" w:element="chmetcnv">
        <w:smartTagPr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4C0715">
          <w:rPr>
            <w:rFonts w:ascii="宋体" w:hAnsi="宋体"/>
            <w:sz w:val="28"/>
            <w:szCs w:val="28"/>
          </w:rPr>
          <w:t>40</w:t>
        </w:r>
        <w:r w:rsidRPr="004C0715">
          <w:rPr>
            <w:rFonts w:ascii="宋体" w:hAnsi="宋体" w:hint="eastAsia"/>
            <w:sz w:val="28"/>
            <w:szCs w:val="28"/>
          </w:rPr>
          <w:t>℃</w:t>
        </w:r>
      </w:smartTag>
      <w:r w:rsidRPr="004C0715">
        <w:rPr>
          <w:rFonts w:ascii="宋体" w:hAnsi="宋体" w:hint="eastAsia"/>
          <w:sz w:val="28"/>
          <w:szCs w:val="28"/>
        </w:rPr>
        <w:t>；</w:t>
      </w:r>
    </w:p>
    <w:p w:rsidR="00BA2488" w:rsidRPr="004C0715" w:rsidRDefault="00BA2488" w:rsidP="00CF0CC3">
      <w:pPr>
        <w:adjustRightInd w:val="0"/>
        <w:snapToGrid w:val="0"/>
        <w:spacing w:line="360" w:lineRule="auto"/>
        <w:jc w:val="left"/>
        <w:outlineLvl w:val="0"/>
        <w:rPr>
          <w:rFonts w:ascii="宋体"/>
          <w:sz w:val="28"/>
          <w:szCs w:val="28"/>
        </w:rPr>
      </w:pPr>
      <w:r w:rsidRPr="004C0715">
        <w:rPr>
          <w:rFonts w:ascii="宋体" w:hAnsi="宋体"/>
          <w:sz w:val="28"/>
          <w:szCs w:val="28"/>
        </w:rPr>
        <w:t>3.1.4.</w:t>
      </w:r>
      <w:r w:rsidRPr="004C0715">
        <w:rPr>
          <w:rFonts w:ascii="宋体" w:hAnsi="宋体" w:hint="eastAsia"/>
          <w:sz w:val="28"/>
          <w:szCs w:val="28"/>
        </w:rPr>
        <w:t>冷却方式：自然冷却；</w:t>
      </w:r>
    </w:p>
    <w:p w:rsidR="00BA2488" w:rsidRPr="004C0715" w:rsidRDefault="00BA2488" w:rsidP="00CF0CC3">
      <w:pPr>
        <w:adjustRightInd w:val="0"/>
        <w:snapToGrid w:val="0"/>
        <w:spacing w:line="360" w:lineRule="auto"/>
        <w:jc w:val="left"/>
        <w:outlineLvl w:val="0"/>
        <w:rPr>
          <w:rFonts w:ascii="宋体"/>
          <w:sz w:val="28"/>
          <w:szCs w:val="28"/>
        </w:rPr>
      </w:pPr>
      <w:r w:rsidRPr="004C0715">
        <w:rPr>
          <w:rFonts w:ascii="宋体" w:hAnsi="宋体"/>
          <w:sz w:val="28"/>
          <w:szCs w:val="28"/>
        </w:rPr>
        <w:t>3.1.5.</w:t>
      </w:r>
      <w:r w:rsidRPr="004C0715">
        <w:rPr>
          <w:rFonts w:ascii="宋体" w:hAnsi="宋体" w:hint="eastAsia"/>
          <w:sz w:val="28"/>
          <w:szCs w:val="28"/>
        </w:rPr>
        <w:t>适用带宽：</w:t>
      </w:r>
      <w:smartTag w:uri="urn:schemas-microsoft-com:office:smarttags" w:element="chmetcnv">
        <w:smartTagPr>
          <w:attr w:name="UnitName" w:val="mm"/>
          <w:attr w:name="SourceValue" w:val="1200"/>
          <w:attr w:name="HasSpace" w:val="False"/>
          <w:attr w:name="Negative" w:val="False"/>
          <w:attr w:name="NumberType" w:val="1"/>
          <w:attr w:name="TCSC" w:val="0"/>
        </w:smartTagPr>
        <w:r w:rsidRPr="004C0715">
          <w:rPr>
            <w:rFonts w:ascii="宋体" w:hAnsi="宋体"/>
            <w:sz w:val="28"/>
            <w:szCs w:val="28"/>
          </w:rPr>
          <w:t>1200mm</w:t>
        </w:r>
      </w:smartTag>
      <w:r w:rsidRPr="004C0715">
        <w:rPr>
          <w:rFonts w:ascii="宋体" w:hAnsi="宋体" w:hint="eastAsia"/>
          <w:sz w:val="28"/>
          <w:szCs w:val="28"/>
        </w:rPr>
        <w:t>；</w:t>
      </w:r>
    </w:p>
    <w:p w:rsidR="00BA2488" w:rsidRPr="004C0715" w:rsidRDefault="00BA2488" w:rsidP="00CF0CC3">
      <w:pPr>
        <w:adjustRightInd w:val="0"/>
        <w:snapToGrid w:val="0"/>
        <w:spacing w:line="360" w:lineRule="auto"/>
        <w:jc w:val="left"/>
        <w:outlineLvl w:val="0"/>
        <w:rPr>
          <w:rFonts w:ascii="宋体"/>
          <w:sz w:val="28"/>
          <w:szCs w:val="28"/>
        </w:rPr>
      </w:pPr>
      <w:r w:rsidRPr="004C0715">
        <w:rPr>
          <w:rFonts w:ascii="宋体" w:hAnsi="宋体"/>
          <w:sz w:val="28"/>
          <w:szCs w:val="28"/>
        </w:rPr>
        <w:t>3.1.6.</w:t>
      </w:r>
      <w:r w:rsidRPr="004C0715">
        <w:rPr>
          <w:rFonts w:ascii="宋体" w:hAnsi="宋体" w:hint="eastAsia"/>
          <w:sz w:val="28"/>
          <w:szCs w:val="28"/>
        </w:rPr>
        <w:t>额定悬挂高度：≤</w:t>
      </w:r>
      <w:smartTag w:uri="urn:schemas-microsoft-com:office:smarttags" w:element="chmetcnv">
        <w:smartTagPr>
          <w:attr w:name="UnitName" w:val="mm"/>
          <w:attr w:name="SourceValue" w:val="350"/>
          <w:attr w:name="HasSpace" w:val="False"/>
          <w:attr w:name="Negative" w:val="False"/>
          <w:attr w:name="NumberType" w:val="1"/>
          <w:attr w:name="TCSC" w:val="0"/>
        </w:smartTagPr>
        <w:r w:rsidRPr="004C0715">
          <w:rPr>
            <w:rFonts w:ascii="宋体" w:hAnsi="宋体"/>
            <w:sz w:val="28"/>
            <w:szCs w:val="28"/>
          </w:rPr>
          <w:t>350mm</w:t>
        </w:r>
      </w:smartTag>
      <w:r w:rsidRPr="004C0715">
        <w:rPr>
          <w:rFonts w:ascii="宋体" w:hAnsi="宋体" w:hint="eastAsia"/>
          <w:sz w:val="28"/>
          <w:szCs w:val="28"/>
        </w:rPr>
        <w:t>；</w:t>
      </w:r>
    </w:p>
    <w:p w:rsidR="00BA2488" w:rsidRPr="004C0715" w:rsidRDefault="00BA2488" w:rsidP="00CF0CC3">
      <w:pPr>
        <w:adjustRightInd w:val="0"/>
        <w:snapToGrid w:val="0"/>
        <w:spacing w:line="360" w:lineRule="auto"/>
        <w:jc w:val="left"/>
        <w:outlineLvl w:val="0"/>
        <w:rPr>
          <w:rFonts w:ascii="宋体"/>
          <w:sz w:val="28"/>
          <w:szCs w:val="28"/>
        </w:rPr>
      </w:pPr>
      <w:r w:rsidRPr="004C0715">
        <w:rPr>
          <w:rFonts w:ascii="宋体" w:hAnsi="宋体"/>
          <w:sz w:val="28"/>
          <w:szCs w:val="28"/>
        </w:rPr>
        <w:t>3.1.7.</w:t>
      </w:r>
      <w:r w:rsidRPr="004C0715">
        <w:rPr>
          <w:rFonts w:ascii="宋体" w:hAnsi="宋体" w:hint="eastAsia"/>
          <w:sz w:val="28"/>
          <w:szCs w:val="28"/>
        </w:rPr>
        <w:t>额定高度处磁感应强度：</w:t>
      </w:r>
      <w:r w:rsidRPr="004C0715">
        <w:rPr>
          <w:rFonts w:ascii="宋体" w:hAnsi="宋体"/>
          <w:sz w:val="28"/>
          <w:szCs w:val="28"/>
        </w:rPr>
        <w:t>150mT</w:t>
      </w:r>
      <w:r w:rsidRPr="004C0715">
        <w:rPr>
          <w:rFonts w:ascii="宋体" w:hAnsi="宋体" w:hint="eastAsia"/>
          <w:sz w:val="28"/>
          <w:szCs w:val="28"/>
        </w:rPr>
        <w:t>；</w:t>
      </w:r>
    </w:p>
    <w:p w:rsidR="00BA2488" w:rsidRPr="004C0715" w:rsidRDefault="00BA2488" w:rsidP="00CF0CC3">
      <w:pPr>
        <w:adjustRightInd w:val="0"/>
        <w:snapToGrid w:val="0"/>
        <w:spacing w:line="360" w:lineRule="auto"/>
        <w:jc w:val="left"/>
        <w:outlineLvl w:val="0"/>
        <w:rPr>
          <w:rFonts w:ascii="宋体"/>
          <w:sz w:val="28"/>
          <w:szCs w:val="28"/>
        </w:rPr>
      </w:pPr>
      <w:r w:rsidRPr="004C0715">
        <w:rPr>
          <w:rFonts w:ascii="宋体" w:hAnsi="宋体"/>
          <w:sz w:val="28"/>
          <w:szCs w:val="28"/>
        </w:rPr>
        <w:t>3.1.8.</w:t>
      </w:r>
      <w:r w:rsidRPr="004C0715">
        <w:rPr>
          <w:rFonts w:ascii="宋体" w:hAnsi="宋体" w:hint="eastAsia"/>
          <w:sz w:val="28"/>
          <w:szCs w:val="28"/>
        </w:rPr>
        <w:t>使用环境</w:t>
      </w:r>
      <w:r w:rsidRPr="004C0715">
        <w:rPr>
          <w:rFonts w:ascii="宋体" w:hAnsi="宋体"/>
          <w:sz w:val="28"/>
          <w:szCs w:val="28"/>
        </w:rPr>
        <w:t>:</w:t>
      </w:r>
      <w:r w:rsidRPr="004C0715">
        <w:rPr>
          <w:rFonts w:ascii="宋体" w:hAnsi="宋体" w:hint="eastAsia"/>
          <w:sz w:val="28"/>
          <w:szCs w:val="28"/>
        </w:rPr>
        <w:t>海拔高度</w:t>
      </w:r>
      <w:smartTag w:uri="urn:schemas-microsoft-com:office:smarttags" w:element="chmetcnv">
        <w:smartTagPr>
          <w:attr w:name="UnitName" w:val="m"/>
          <w:attr w:name="SourceValue" w:val="2000"/>
          <w:attr w:name="HasSpace" w:val="False"/>
          <w:attr w:name="Negative" w:val="False"/>
          <w:attr w:name="NumberType" w:val="1"/>
          <w:attr w:name="TCSC" w:val="0"/>
        </w:smartTagPr>
        <w:r w:rsidRPr="004C0715">
          <w:rPr>
            <w:rFonts w:ascii="宋体" w:hAnsi="宋体"/>
            <w:sz w:val="28"/>
            <w:szCs w:val="28"/>
          </w:rPr>
          <w:t>2000M</w:t>
        </w:r>
      </w:smartTag>
      <w:r w:rsidRPr="004C0715">
        <w:rPr>
          <w:rFonts w:ascii="宋体" w:hAnsi="宋体" w:hint="eastAsia"/>
          <w:sz w:val="28"/>
          <w:szCs w:val="28"/>
        </w:rPr>
        <w:t>；</w:t>
      </w:r>
    </w:p>
    <w:p w:rsidR="00BA2488" w:rsidRPr="004C0715" w:rsidRDefault="00BA2488" w:rsidP="00CF0CC3">
      <w:pPr>
        <w:adjustRightInd w:val="0"/>
        <w:snapToGrid w:val="0"/>
        <w:spacing w:line="360" w:lineRule="auto"/>
        <w:jc w:val="left"/>
        <w:outlineLvl w:val="0"/>
        <w:rPr>
          <w:rFonts w:ascii="宋体"/>
          <w:sz w:val="28"/>
          <w:szCs w:val="28"/>
        </w:rPr>
      </w:pPr>
      <w:r w:rsidRPr="004C0715">
        <w:rPr>
          <w:rFonts w:ascii="宋体" w:hAnsi="宋体"/>
          <w:sz w:val="28"/>
          <w:szCs w:val="28"/>
        </w:rPr>
        <w:t>3.1.9.</w:t>
      </w:r>
      <w:r w:rsidRPr="004C0715">
        <w:rPr>
          <w:rFonts w:ascii="宋体" w:hAnsi="宋体" w:hint="eastAsia"/>
          <w:sz w:val="28"/>
          <w:szCs w:val="28"/>
        </w:rPr>
        <w:t>电控系统：带配电控制柜，可实现就地和远程启动控制；</w:t>
      </w:r>
    </w:p>
    <w:p w:rsidR="00BA2488" w:rsidRPr="004C0715" w:rsidRDefault="00BA2488" w:rsidP="00CF0CC3">
      <w:pPr>
        <w:adjustRightInd w:val="0"/>
        <w:snapToGrid w:val="0"/>
        <w:spacing w:line="360" w:lineRule="auto"/>
        <w:jc w:val="left"/>
        <w:outlineLvl w:val="0"/>
        <w:rPr>
          <w:rFonts w:ascii="宋体"/>
          <w:sz w:val="28"/>
          <w:szCs w:val="28"/>
        </w:rPr>
      </w:pPr>
      <w:r w:rsidRPr="004C0715">
        <w:rPr>
          <w:rFonts w:ascii="宋体" w:hAnsi="宋体"/>
          <w:sz w:val="28"/>
          <w:szCs w:val="28"/>
        </w:rPr>
        <w:t>3.1.10</w:t>
      </w:r>
      <w:r w:rsidRPr="004C0715">
        <w:rPr>
          <w:rFonts w:ascii="宋体" w:hAnsi="宋体" w:hint="eastAsia"/>
          <w:sz w:val="28"/>
          <w:szCs w:val="28"/>
        </w:rPr>
        <w:t>．工作方式</w:t>
      </w:r>
      <w:r w:rsidRPr="004C0715">
        <w:rPr>
          <w:rFonts w:ascii="宋体" w:hAnsi="宋体"/>
          <w:sz w:val="28"/>
          <w:szCs w:val="28"/>
        </w:rPr>
        <w:t>:</w:t>
      </w:r>
      <w:r w:rsidRPr="004C0715">
        <w:rPr>
          <w:rFonts w:ascii="宋体" w:hAnsi="宋体" w:hint="eastAsia"/>
          <w:sz w:val="28"/>
          <w:szCs w:val="28"/>
        </w:rPr>
        <w:t>连续运行，盘式电控卸铁；</w:t>
      </w:r>
    </w:p>
    <w:p w:rsidR="00BA2488" w:rsidRPr="004C0715" w:rsidRDefault="00BA2488" w:rsidP="00CF0CC3">
      <w:pPr>
        <w:adjustRightInd w:val="0"/>
        <w:snapToGrid w:val="0"/>
        <w:spacing w:line="360" w:lineRule="auto"/>
        <w:jc w:val="left"/>
        <w:outlineLvl w:val="0"/>
        <w:rPr>
          <w:rFonts w:ascii="宋体"/>
          <w:sz w:val="28"/>
          <w:szCs w:val="28"/>
        </w:rPr>
      </w:pPr>
      <w:r w:rsidRPr="004C0715">
        <w:rPr>
          <w:rFonts w:ascii="宋体" w:hAnsi="宋体"/>
          <w:sz w:val="28"/>
          <w:szCs w:val="28"/>
        </w:rPr>
        <w:t>3.1.11</w:t>
      </w:r>
      <w:r w:rsidRPr="004C0715">
        <w:rPr>
          <w:rFonts w:ascii="宋体" w:hAnsi="宋体" w:hint="eastAsia"/>
          <w:sz w:val="28"/>
          <w:szCs w:val="28"/>
        </w:rPr>
        <w:t>．电器设备：防爆型；</w:t>
      </w:r>
    </w:p>
    <w:p w:rsidR="00BA2488" w:rsidRPr="004C0715" w:rsidRDefault="00BA2488" w:rsidP="00CF0CC3">
      <w:pPr>
        <w:adjustRightInd w:val="0"/>
        <w:snapToGrid w:val="0"/>
        <w:spacing w:line="360" w:lineRule="auto"/>
        <w:jc w:val="left"/>
        <w:outlineLvl w:val="0"/>
        <w:rPr>
          <w:rFonts w:ascii="宋体"/>
          <w:sz w:val="28"/>
          <w:szCs w:val="28"/>
        </w:rPr>
      </w:pPr>
      <w:r w:rsidRPr="004C0715">
        <w:rPr>
          <w:rFonts w:ascii="宋体" w:hAnsi="宋体"/>
          <w:sz w:val="28"/>
          <w:szCs w:val="28"/>
        </w:rPr>
        <w:t xml:space="preserve">3.1.12. </w:t>
      </w:r>
      <w:r w:rsidRPr="004C0715">
        <w:rPr>
          <w:rFonts w:ascii="宋体" w:hAnsi="宋体" w:hint="eastAsia"/>
          <w:sz w:val="28"/>
          <w:szCs w:val="28"/>
        </w:rPr>
        <w:t>行走要求：带电动行走装置。</w:t>
      </w:r>
    </w:p>
    <w:p w:rsidR="00BA2488" w:rsidRPr="003E64E0" w:rsidRDefault="00BA2488" w:rsidP="00CF0CC3">
      <w:pPr>
        <w:adjustRightInd w:val="0"/>
        <w:snapToGrid w:val="0"/>
        <w:spacing w:line="360" w:lineRule="auto"/>
        <w:jc w:val="left"/>
        <w:outlineLvl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3</w:t>
      </w:r>
      <w:r>
        <w:rPr>
          <w:rFonts w:ascii="宋体"/>
          <w:b/>
          <w:sz w:val="28"/>
          <w:szCs w:val="28"/>
        </w:rPr>
        <w:t>.</w:t>
      </w:r>
      <w:r>
        <w:rPr>
          <w:rFonts w:ascii="宋体" w:hAnsi="宋体"/>
          <w:b/>
          <w:sz w:val="28"/>
          <w:szCs w:val="28"/>
        </w:rPr>
        <w:t>2</w:t>
      </w:r>
      <w:r w:rsidRPr="003E64E0">
        <w:rPr>
          <w:rFonts w:ascii="宋体" w:hAnsi="宋体"/>
          <w:b/>
          <w:sz w:val="28"/>
          <w:szCs w:val="28"/>
        </w:rPr>
        <w:t xml:space="preserve"> </w:t>
      </w:r>
      <w:r w:rsidRPr="003E64E0">
        <w:rPr>
          <w:rFonts w:ascii="宋体" w:hAnsi="宋体" w:hint="eastAsia"/>
          <w:b/>
          <w:sz w:val="28"/>
          <w:szCs w:val="28"/>
        </w:rPr>
        <w:t>一般性技术要求</w:t>
      </w:r>
    </w:p>
    <w:p w:rsidR="00BA2488" w:rsidRDefault="00BA2488" w:rsidP="00CF0CC3">
      <w:pPr>
        <w:adjustRightInd w:val="0"/>
        <w:snapToGrid w:val="0"/>
        <w:spacing w:line="360" w:lineRule="auto"/>
        <w:jc w:val="left"/>
        <w:outlineLvl w:val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2</w:t>
      </w:r>
      <w:r w:rsidRPr="00854BC6">
        <w:rPr>
          <w:rFonts w:ascii="宋体" w:hAnsi="宋体"/>
          <w:sz w:val="28"/>
          <w:szCs w:val="28"/>
        </w:rPr>
        <w:t>.1</w:t>
      </w:r>
      <w:r w:rsidRPr="00854BC6">
        <w:rPr>
          <w:rFonts w:ascii="宋体" w:hAnsi="宋体" w:hint="eastAsia"/>
          <w:sz w:val="28"/>
          <w:szCs w:val="28"/>
        </w:rPr>
        <w:t>检验</w:t>
      </w:r>
      <w:r w:rsidRPr="00854BC6">
        <w:rPr>
          <w:rFonts w:ascii="宋体" w:hAnsi="宋体"/>
          <w:sz w:val="28"/>
          <w:szCs w:val="28"/>
        </w:rPr>
        <w:t xml:space="preserve"> </w:t>
      </w:r>
    </w:p>
    <w:p w:rsidR="00BA2488" w:rsidRDefault="00BA2488" w:rsidP="00CF0CC3">
      <w:pPr>
        <w:adjustRightInd w:val="0"/>
        <w:snapToGrid w:val="0"/>
        <w:spacing w:line="360" w:lineRule="auto"/>
        <w:jc w:val="left"/>
        <w:outlineLvl w:val="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设备出厂必须进行试验，必须有出厂合格证。</w:t>
      </w:r>
    </w:p>
    <w:p w:rsidR="00BA2488" w:rsidRDefault="00BA2488" w:rsidP="00CF0CC3">
      <w:pPr>
        <w:adjustRightInd w:val="0"/>
        <w:snapToGrid w:val="0"/>
        <w:spacing w:line="360" w:lineRule="auto"/>
        <w:jc w:val="left"/>
        <w:outlineLvl w:val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2</w:t>
      </w:r>
      <w:r w:rsidRPr="00854BC6">
        <w:rPr>
          <w:rFonts w:ascii="宋体" w:hAnsi="宋体"/>
          <w:sz w:val="28"/>
          <w:szCs w:val="28"/>
        </w:rPr>
        <w:t>.2</w:t>
      </w:r>
      <w:r>
        <w:rPr>
          <w:rFonts w:ascii="宋体" w:hAnsi="宋体" w:hint="eastAsia"/>
          <w:sz w:val="28"/>
          <w:szCs w:val="28"/>
        </w:rPr>
        <w:t>设计制造和要求</w:t>
      </w:r>
    </w:p>
    <w:p w:rsidR="00BA2488" w:rsidRPr="00854BC6" w:rsidRDefault="00BA2488" w:rsidP="00CF0CC3">
      <w:pPr>
        <w:adjustRightInd w:val="0"/>
        <w:snapToGrid w:val="0"/>
        <w:spacing w:line="360" w:lineRule="auto"/>
        <w:jc w:val="left"/>
        <w:outlineLvl w:val="0"/>
        <w:rPr>
          <w:rFonts w:ascii="宋体"/>
          <w:sz w:val="28"/>
          <w:szCs w:val="28"/>
        </w:rPr>
      </w:pPr>
      <w:r w:rsidRPr="00854BC6">
        <w:rPr>
          <w:rFonts w:ascii="宋体" w:hAnsi="宋体" w:hint="eastAsia"/>
          <w:sz w:val="28"/>
          <w:szCs w:val="28"/>
        </w:rPr>
        <w:t>在设计制造中，零部件应采用同一标准，尽可能提高零部件之间的互换性。零部件必须易于拆装，便于维修。</w:t>
      </w:r>
    </w:p>
    <w:p w:rsidR="00BA2488" w:rsidRDefault="00BA2488" w:rsidP="00CF0CC3">
      <w:pPr>
        <w:adjustRightInd w:val="0"/>
        <w:snapToGrid w:val="0"/>
        <w:spacing w:line="360" w:lineRule="auto"/>
        <w:jc w:val="left"/>
        <w:outlineLvl w:val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2</w:t>
      </w:r>
      <w:r w:rsidRPr="00854BC6">
        <w:rPr>
          <w:rFonts w:ascii="宋体" w:hAnsi="宋体"/>
          <w:sz w:val="28"/>
          <w:szCs w:val="28"/>
        </w:rPr>
        <w:t>.3</w:t>
      </w:r>
      <w:r>
        <w:rPr>
          <w:rFonts w:ascii="宋体" w:hAnsi="宋体" w:hint="eastAsia"/>
          <w:sz w:val="28"/>
          <w:szCs w:val="28"/>
        </w:rPr>
        <w:t>标牌</w:t>
      </w:r>
    </w:p>
    <w:p w:rsidR="00BA2488" w:rsidRDefault="00BA2488" w:rsidP="00CF0CC3">
      <w:pPr>
        <w:adjustRightInd w:val="0"/>
        <w:snapToGrid w:val="0"/>
        <w:spacing w:line="360" w:lineRule="auto"/>
        <w:jc w:val="left"/>
        <w:outlineLvl w:val="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设备上</w:t>
      </w:r>
      <w:r w:rsidRPr="00854BC6">
        <w:rPr>
          <w:rFonts w:ascii="宋体" w:hAnsi="宋体" w:hint="eastAsia"/>
          <w:sz w:val="28"/>
          <w:szCs w:val="28"/>
        </w:rPr>
        <w:t>必须装有铭牌，铭牌应标有主要技术参数。</w:t>
      </w:r>
    </w:p>
    <w:p w:rsidR="00BA2488" w:rsidRDefault="00BA2488" w:rsidP="00CF0CC3">
      <w:pPr>
        <w:adjustRightInd w:val="0"/>
        <w:snapToGrid w:val="0"/>
        <w:spacing w:line="360" w:lineRule="auto"/>
        <w:jc w:val="left"/>
        <w:outlineLvl w:val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2</w:t>
      </w:r>
      <w:r w:rsidRPr="00854BC6">
        <w:rPr>
          <w:rFonts w:ascii="宋体" w:hAnsi="宋体"/>
          <w:sz w:val="28"/>
          <w:szCs w:val="28"/>
        </w:rPr>
        <w:t>.4</w:t>
      </w:r>
      <w:r>
        <w:rPr>
          <w:rFonts w:ascii="宋体" w:hAnsi="宋体" w:hint="eastAsia"/>
          <w:sz w:val="28"/>
          <w:szCs w:val="28"/>
        </w:rPr>
        <w:t>防腐和油漆</w:t>
      </w:r>
    </w:p>
    <w:p w:rsidR="00BA2488" w:rsidRDefault="00BA2488" w:rsidP="00CF0CC3">
      <w:pPr>
        <w:adjustRightInd w:val="0"/>
        <w:snapToGrid w:val="0"/>
        <w:spacing w:line="360" w:lineRule="auto"/>
        <w:jc w:val="left"/>
        <w:outlineLvl w:val="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设备</w:t>
      </w:r>
      <w:r w:rsidRPr="00854BC6">
        <w:rPr>
          <w:rFonts w:ascii="宋体" w:hAnsi="宋体" w:hint="eastAsia"/>
          <w:sz w:val="28"/>
          <w:szCs w:val="28"/>
        </w:rPr>
        <w:t>表面必须采取适当的防腐措施。</w:t>
      </w:r>
      <w:r>
        <w:rPr>
          <w:rFonts w:ascii="宋体" w:hAnsi="宋体" w:hint="eastAsia"/>
          <w:sz w:val="28"/>
          <w:szCs w:val="28"/>
        </w:rPr>
        <w:t>设备</w:t>
      </w:r>
      <w:r w:rsidRPr="00854BC6">
        <w:rPr>
          <w:rFonts w:ascii="宋体" w:hAnsi="宋体" w:hint="eastAsia"/>
          <w:sz w:val="28"/>
          <w:szCs w:val="28"/>
        </w:rPr>
        <w:t>必须进行喷砂、喷漆保护。所有防腐材料和油漆采用符合国家相应标准的产品。表面油漆颜色为</w:t>
      </w:r>
      <w:r>
        <w:rPr>
          <w:rFonts w:ascii="宋体" w:hAnsi="宋体" w:hint="eastAsia"/>
          <w:sz w:val="28"/>
          <w:szCs w:val="28"/>
        </w:rPr>
        <w:t>绿色</w:t>
      </w:r>
      <w:r w:rsidRPr="00854BC6">
        <w:rPr>
          <w:rFonts w:ascii="宋体" w:hAnsi="宋体" w:hint="eastAsia"/>
          <w:sz w:val="28"/>
          <w:szCs w:val="28"/>
        </w:rPr>
        <w:t>。</w:t>
      </w:r>
    </w:p>
    <w:p w:rsidR="00BA2488" w:rsidRPr="0072115C" w:rsidRDefault="00BA2488" w:rsidP="00CF0CC3">
      <w:pPr>
        <w:adjustRightInd w:val="0"/>
        <w:snapToGrid w:val="0"/>
        <w:spacing w:line="360" w:lineRule="auto"/>
        <w:jc w:val="left"/>
        <w:outlineLvl w:val="0"/>
        <w:rPr>
          <w:rFonts w:ascii="宋体"/>
          <w:b/>
          <w:sz w:val="28"/>
          <w:szCs w:val="28"/>
        </w:rPr>
      </w:pPr>
      <w:r w:rsidRPr="0072115C">
        <w:rPr>
          <w:rFonts w:ascii="宋体" w:hAnsi="宋体"/>
          <w:b/>
          <w:sz w:val="28"/>
          <w:szCs w:val="28"/>
        </w:rPr>
        <w:t xml:space="preserve">3.3 </w:t>
      </w:r>
      <w:r w:rsidRPr="0072115C">
        <w:rPr>
          <w:rFonts w:ascii="宋体" w:hAnsi="宋体" w:hint="eastAsia"/>
          <w:b/>
          <w:sz w:val="28"/>
          <w:szCs w:val="28"/>
        </w:rPr>
        <w:t>技术要求</w:t>
      </w:r>
    </w:p>
    <w:p w:rsidR="00BA2488" w:rsidRPr="006C4ADA" w:rsidRDefault="00BA2488" w:rsidP="00CF0CC3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 w:rsidRPr="00970D6A">
        <w:rPr>
          <w:rFonts w:asci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3.</w:t>
      </w:r>
      <w:r w:rsidRPr="00970D6A">
        <w:rPr>
          <w:rFonts w:ascii="宋体" w:hAnsi="宋体"/>
          <w:sz w:val="28"/>
          <w:szCs w:val="28"/>
        </w:rPr>
        <w:t>1</w:t>
      </w:r>
      <w:r w:rsidRPr="006C4ADA">
        <w:rPr>
          <w:rFonts w:ascii="宋体" w:hAnsi="宋体" w:hint="eastAsia"/>
          <w:sz w:val="28"/>
          <w:szCs w:val="28"/>
        </w:rPr>
        <w:t>随机提供技术资料（包括说明书、产品合格证、防爆证、煤矿安全标志准用证等）</w:t>
      </w:r>
      <w:r w:rsidRPr="006C4ADA">
        <w:rPr>
          <w:rFonts w:ascii="宋体" w:hAnsi="宋体"/>
          <w:sz w:val="28"/>
          <w:szCs w:val="28"/>
        </w:rPr>
        <w:t>2</w:t>
      </w:r>
      <w:r w:rsidRPr="006C4ADA">
        <w:rPr>
          <w:rFonts w:ascii="宋体" w:hAnsi="宋体" w:hint="eastAsia"/>
          <w:sz w:val="28"/>
          <w:szCs w:val="28"/>
        </w:rPr>
        <w:t>套。</w:t>
      </w:r>
    </w:p>
    <w:p w:rsidR="00BA2488" w:rsidRPr="00970D6A" w:rsidRDefault="00BA2488" w:rsidP="00CF0CC3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 w:rsidRPr="00970D6A">
        <w:rPr>
          <w:rFonts w:asci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3.2</w:t>
      </w:r>
      <w:r w:rsidRPr="00970D6A">
        <w:rPr>
          <w:rFonts w:ascii="宋体" w:hAnsi="宋体" w:hint="eastAsia"/>
          <w:sz w:val="28"/>
          <w:szCs w:val="28"/>
        </w:rPr>
        <w:t>质保期１年。</w:t>
      </w:r>
    </w:p>
    <w:p w:rsidR="00BA2488" w:rsidRPr="00854BC6" w:rsidRDefault="00BA2488" w:rsidP="00CF0CC3">
      <w:pPr>
        <w:adjustRightInd w:val="0"/>
        <w:snapToGrid w:val="0"/>
        <w:spacing w:line="360" w:lineRule="auto"/>
        <w:jc w:val="left"/>
        <w:outlineLvl w:val="0"/>
        <w:rPr>
          <w:rFonts w:ascii="宋体"/>
          <w:sz w:val="28"/>
          <w:szCs w:val="28"/>
        </w:rPr>
      </w:pPr>
    </w:p>
    <w:p w:rsidR="00BA2488" w:rsidRPr="00970D6A" w:rsidRDefault="00BA2488" w:rsidP="00CF0CC3">
      <w:pPr>
        <w:spacing w:line="360" w:lineRule="auto"/>
        <w:rPr>
          <w:rFonts w:ascii="宋体"/>
          <w:sz w:val="28"/>
          <w:szCs w:val="28"/>
        </w:rPr>
      </w:pPr>
    </w:p>
    <w:p w:rsidR="00BA2488" w:rsidRPr="00854BC6" w:rsidRDefault="00BA2488" w:rsidP="00CF0CC3">
      <w:pPr>
        <w:adjustRightInd w:val="0"/>
        <w:snapToGrid w:val="0"/>
        <w:spacing w:line="360" w:lineRule="auto"/>
        <w:jc w:val="left"/>
        <w:outlineLvl w:val="0"/>
        <w:rPr>
          <w:rFonts w:ascii="宋体"/>
          <w:sz w:val="28"/>
          <w:szCs w:val="28"/>
        </w:rPr>
      </w:pPr>
    </w:p>
    <w:p w:rsidR="00BA2488" w:rsidRDefault="00BA2488" w:rsidP="00CF0CC3">
      <w:pPr>
        <w:spacing w:line="360" w:lineRule="auto"/>
        <w:rPr>
          <w:b/>
          <w:sz w:val="32"/>
          <w:szCs w:val="32"/>
        </w:rPr>
      </w:pPr>
    </w:p>
    <w:sectPr w:rsidR="00BA2488" w:rsidSect="00DD7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851" w:footer="1701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488" w:rsidRDefault="00BA2488" w:rsidP="00C30B32">
      <w:r>
        <w:separator/>
      </w:r>
    </w:p>
  </w:endnote>
  <w:endnote w:type="continuationSeparator" w:id="0">
    <w:p w:rsidR="00BA2488" w:rsidRDefault="00BA2488" w:rsidP="00C30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88" w:rsidRDefault="00BA24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88" w:rsidRDefault="00BA2488">
    <w:pPr>
      <w:pStyle w:val="Footer"/>
    </w:pPr>
  </w:p>
  <w:p w:rsidR="00BA2488" w:rsidRPr="00DD7C85" w:rsidRDefault="00BA2488">
    <w:pPr>
      <w:pStyle w:val="Footer"/>
      <w:rPr>
        <w:sz w:val="28"/>
        <w:szCs w:val="28"/>
      </w:rPr>
    </w:pPr>
    <w:r>
      <w:rPr>
        <w:rFonts w:hint="eastAsia"/>
        <w:sz w:val="28"/>
        <w:szCs w:val="28"/>
      </w:rPr>
      <w:t>机电副总：</w:t>
    </w:r>
    <w:r>
      <w:rPr>
        <w:sz w:val="28"/>
        <w:szCs w:val="28"/>
      </w:rPr>
      <w:t xml:space="preserve">                          </w:t>
    </w:r>
    <w:r>
      <w:rPr>
        <w:rFonts w:hint="eastAsia"/>
        <w:sz w:val="28"/>
        <w:szCs w:val="28"/>
      </w:rPr>
      <w:t>机电动力科：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88" w:rsidRDefault="00BA24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488" w:rsidRDefault="00BA2488" w:rsidP="00C30B32">
      <w:r>
        <w:separator/>
      </w:r>
    </w:p>
  </w:footnote>
  <w:footnote w:type="continuationSeparator" w:id="0">
    <w:p w:rsidR="00BA2488" w:rsidRDefault="00BA2488" w:rsidP="00C30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88" w:rsidRDefault="00BA24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88" w:rsidRDefault="00BA2488" w:rsidP="001A31A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88" w:rsidRDefault="00BA24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4558"/>
    <w:multiLevelType w:val="hybridMultilevel"/>
    <w:tmpl w:val="B92C4066"/>
    <w:lvl w:ilvl="0" w:tplc="EBD851C8">
      <w:start w:val="1"/>
      <w:numFmt w:val="japaneseCounting"/>
      <w:lvlText w:val="第%1节"/>
      <w:lvlJc w:val="left"/>
      <w:pPr>
        <w:ind w:left="885" w:hanging="8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2ED26C6"/>
    <w:multiLevelType w:val="hybridMultilevel"/>
    <w:tmpl w:val="00000000"/>
    <w:lvl w:ilvl="0" w:tplc="FFFFFFFF">
      <w:start w:val="1"/>
      <w:numFmt w:val="decimal"/>
      <w:lvlText w:val="（%1）"/>
      <w:lvlJc w:val="left"/>
      <w:pPr>
        <w:tabs>
          <w:tab w:val="num" w:pos="616"/>
        </w:tabs>
        <w:ind w:left="616" w:hanging="616"/>
      </w:pPr>
      <w:rPr>
        <w:rFonts w:ascii="宋体" w:eastAsia="宋体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26F"/>
    <w:rsid w:val="000007E5"/>
    <w:rsid w:val="000021DA"/>
    <w:rsid w:val="00002EE2"/>
    <w:rsid w:val="00002F8B"/>
    <w:rsid w:val="00002FEF"/>
    <w:rsid w:val="00003845"/>
    <w:rsid w:val="00003C3E"/>
    <w:rsid w:val="00003C4D"/>
    <w:rsid w:val="00004078"/>
    <w:rsid w:val="00004142"/>
    <w:rsid w:val="0000430B"/>
    <w:rsid w:val="0000449A"/>
    <w:rsid w:val="0000452E"/>
    <w:rsid w:val="0000463E"/>
    <w:rsid w:val="000046C1"/>
    <w:rsid w:val="00005E32"/>
    <w:rsid w:val="00005F14"/>
    <w:rsid w:val="0000613F"/>
    <w:rsid w:val="00006BD7"/>
    <w:rsid w:val="00006DA9"/>
    <w:rsid w:val="00007383"/>
    <w:rsid w:val="000074B7"/>
    <w:rsid w:val="00007A2E"/>
    <w:rsid w:val="0001099A"/>
    <w:rsid w:val="00010D6A"/>
    <w:rsid w:val="00011392"/>
    <w:rsid w:val="00011938"/>
    <w:rsid w:val="000119CC"/>
    <w:rsid w:val="00011B7C"/>
    <w:rsid w:val="000123D7"/>
    <w:rsid w:val="00012C08"/>
    <w:rsid w:val="00012C4A"/>
    <w:rsid w:val="00012EE2"/>
    <w:rsid w:val="00012F9F"/>
    <w:rsid w:val="0001302B"/>
    <w:rsid w:val="000133C8"/>
    <w:rsid w:val="00013A86"/>
    <w:rsid w:val="00013E2F"/>
    <w:rsid w:val="00013F3B"/>
    <w:rsid w:val="00014E7A"/>
    <w:rsid w:val="00015319"/>
    <w:rsid w:val="000158F0"/>
    <w:rsid w:val="00015A10"/>
    <w:rsid w:val="00016292"/>
    <w:rsid w:val="0001696C"/>
    <w:rsid w:val="0001724E"/>
    <w:rsid w:val="000175D0"/>
    <w:rsid w:val="0002000D"/>
    <w:rsid w:val="00020626"/>
    <w:rsid w:val="000219E5"/>
    <w:rsid w:val="00021A7E"/>
    <w:rsid w:val="00021B6A"/>
    <w:rsid w:val="0002217A"/>
    <w:rsid w:val="0002221A"/>
    <w:rsid w:val="00022A73"/>
    <w:rsid w:val="00022DB3"/>
    <w:rsid w:val="000231DB"/>
    <w:rsid w:val="00023520"/>
    <w:rsid w:val="00023A97"/>
    <w:rsid w:val="000241BD"/>
    <w:rsid w:val="000244B5"/>
    <w:rsid w:val="00024D18"/>
    <w:rsid w:val="0002509F"/>
    <w:rsid w:val="00025294"/>
    <w:rsid w:val="000259D0"/>
    <w:rsid w:val="00025BA6"/>
    <w:rsid w:val="00026614"/>
    <w:rsid w:val="00026F30"/>
    <w:rsid w:val="00027238"/>
    <w:rsid w:val="0003050A"/>
    <w:rsid w:val="00031AA9"/>
    <w:rsid w:val="00032245"/>
    <w:rsid w:val="0003232E"/>
    <w:rsid w:val="000325C8"/>
    <w:rsid w:val="000325E4"/>
    <w:rsid w:val="00032D47"/>
    <w:rsid w:val="0003323B"/>
    <w:rsid w:val="000339C0"/>
    <w:rsid w:val="00033C0A"/>
    <w:rsid w:val="00033C3C"/>
    <w:rsid w:val="00034010"/>
    <w:rsid w:val="00034AC5"/>
    <w:rsid w:val="00034C70"/>
    <w:rsid w:val="0003549E"/>
    <w:rsid w:val="000354CB"/>
    <w:rsid w:val="00035B42"/>
    <w:rsid w:val="000363A3"/>
    <w:rsid w:val="000365F9"/>
    <w:rsid w:val="00036EB2"/>
    <w:rsid w:val="00037038"/>
    <w:rsid w:val="00037C6B"/>
    <w:rsid w:val="00040634"/>
    <w:rsid w:val="00040916"/>
    <w:rsid w:val="00040AA3"/>
    <w:rsid w:val="0004109A"/>
    <w:rsid w:val="000413EF"/>
    <w:rsid w:val="000420EA"/>
    <w:rsid w:val="000424FB"/>
    <w:rsid w:val="00042722"/>
    <w:rsid w:val="00042755"/>
    <w:rsid w:val="0004294A"/>
    <w:rsid w:val="000433EB"/>
    <w:rsid w:val="00043D9F"/>
    <w:rsid w:val="00043E35"/>
    <w:rsid w:val="000440DC"/>
    <w:rsid w:val="00044797"/>
    <w:rsid w:val="000449DF"/>
    <w:rsid w:val="00044BEE"/>
    <w:rsid w:val="00044F00"/>
    <w:rsid w:val="000450F9"/>
    <w:rsid w:val="000452BD"/>
    <w:rsid w:val="000454A6"/>
    <w:rsid w:val="000462EC"/>
    <w:rsid w:val="0004630B"/>
    <w:rsid w:val="00046598"/>
    <w:rsid w:val="00046CD0"/>
    <w:rsid w:val="00047058"/>
    <w:rsid w:val="00047079"/>
    <w:rsid w:val="000473AD"/>
    <w:rsid w:val="0004799C"/>
    <w:rsid w:val="00047C0F"/>
    <w:rsid w:val="000503C8"/>
    <w:rsid w:val="0005088A"/>
    <w:rsid w:val="000511A2"/>
    <w:rsid w:val="0005244C"/>
    <w:rsid w:val="00052482"/>
    <w:rsid w:val="00052C22"/>
    <w:rsid w:val="00053295"/>
    <w:rsid w:val="0005417A"/>
    <w:rsid w:val="00054980"/>
    <w:rsid w:val="00054A6A"/>
    <w:rsid w:val="00054F5A"/>
    <w:rsid w:val="000556B3"/>
    <w:rsid w:val="000559A6"/>
    <w:rsid w:val="00055EE2"/>
    <w:rsid w:val="00055F1A"/>
    <w:rsid w:val="0005606F"/>
    <w:rsid w:val="00056154"/>
    <w:rsid w:val="00056807"/>
    <w:rsid w:val="00056895"/>
    <w:rsid w:val="00057CEA"/>
    <w:rsid w:val="00060052"/>
    <w:rsid w:val="000604BB"/>
    <w:rsid w:val="00060641"/>
    <w:rsid w:val="000607FA"/>
    <w:rsid w:val="00060BA6"/>
    <w:rsid w:val="00060BD7"/>
    <w:rsid w:val="00060CF2"/>
    <w:rsid w:val="00060D7D"/>
    <w:rsid w:val="00061719"/>
    <w:rsid w:val="000619B2"/>
    <w:rsid w:val="000619E3"/>
    <w:rsid w:val="00061B91"/>
    <w:rsid w:val="0006227B"/>
    <w:rsid w:val="00062756"/>
    <w:rsid w:val="0006308D"/>
    <w:rsid w:val="000631D9"/>
    <w:rsid w:val="000642B9"/>
    <w:rsid w:val="000647C3"/>
    <w:rsid w:val="00064B71"/>
    <w:rsid w:val="00064CAC"/>
    <w:rsid w:val="00065489"/>
    <w:rsid w:val="0006593D"/>
    <w:rsid w:val="000663CB"/>
    <w:rsid w:val="00066581"/>
    <w:rsid w:val="000666E0"/>
    <w:rsid w:val="00066E5D"/>
    <w:rsid w:val="0006774A"/>
    <w:rsid w:val="00067C88"/>
    <w:rsid w:val="0007010D"/>
    <w:rsid w:val="0007026A"/>
    <w:rsid w:val="000704B6"/>
    <w:rsid w:val="000708E5"/>
    <w:rsid w:val="00070C46"/>
    <w:rsid w:val="00070EC9"/>
    <w:rsid w:val="00070FD7"/>
    <w:rsid w:val="00071181"/>
    <w:rsid w:val="0007129B"/>
    <w:rsid w:val="00071326"/>
    <w:rsid w:val="00071AA4"/>
    <w:rsid w:val="00071D36"/>
    <w:rsid w:val="00071DBD"/>
    <w:rsid w:val="000720EE"/>
    <w:rsid w:val="0007212D"/>
    <w:rsid w:val="0007214D"/>
    <w:rsid w:val="00072214"/>
    <w:rsid w:val="00072537"/>
    <w:rsid w:val="00073861"/>
    <w:rsid w:val="000739BD"/>
    <w:rsid w:val="000744B3"/>
    <w:rsid w:val="00074834"/>
    <w:rsid w:val="00074960"/>
    <w:rsid w:val="00075265"/>
    <w:rsid w:val="000753AD"/>
    <w:rsid w:val="00075917"/>
    <w:rsid w:val="000764E1"/>
    <w:rsid w:val="000769D8"/>
    <w:rsid w:val="00076D22"/>
    <w:rsid w:val="0007760F"/>
    <w:rsid w:val="00077B0E"/>
    <w:rsid w:val="00077B9D"/>
    <w:rsid w:val="00080070"/>
    <w:rsid w:val="000808DD"/>
    <w:rsid w:val="00080937"/>
    <w:rsid w:val="0008152C"/>
    <w:rsid w:val="0008193A"/>
    <w:rsid w:val="00081992"/>
    <w:rsid w:val="00081E45"/>
    <w:rsid w:val="00083077"/>
    <w:rsid w:val="0008358F"/>
    <w:rsid w:val="00083C79"/>
    <w:rsid w:val="000845E8"/>
    <w:rsid w:val="00084A65"/>
    <w:rsid w:val="00084AA8"/>
    <w:rsid w:val="00084BE3"/>
    <w:rsid w:val="0008528E"/>
    <w:rsid w:val="0008534E"/>
    <w:rsid w:val="000855C4"/>
    <w:rsid w:val="00085A52"/>
    <w:rsid w:val="0008612F"/>
    <w:rsid w:val="000862F2"/>
    <w:rsid w:val="000869B9"/>
    <w:rsid w:val="000869BC"/>
    <w:rsid w:val="00087544"/>
    <w:rsid w:val="00090B55"/>
    <w:rsid w:val="000911BE"/>
    <w:rsid w:val="000916E2"/>
    <w:rsid w:val="0009190E"/>
    <w:rsid w:val="00091A78"/>
    <w:rsid w:val="00092009"/>
    <w:rsid w:val="00092E5F"/>
    <w:rsid w:val="000931C1"/>
    <w:rsid w:val="0009395B"/>
    <w:rsid w:val="00094314"/>
    <w:rsid w:val="0009442F"/>
    <w:rsid w:val="000947E5"/>
    <w:rsid w:val="00094899"/>
    <w:rsid w:val="00094B3B"/>
    <w:rsid w:val="00095118"/>
    <w:rsid w:val="00095320"/>
    <w:rsid w:val="000962DD"/>
    <w:rsid w:val="000962FE"/>
    <w:rsid w:val="000964A0"/>
    <w:rsid w:val="00096A73"/>
    <w:rsid w:val="00097005"/>
    <w:rsid w:val="000974A9"/>
    <w:rsid w:val="000977E4"/>
    <w:rsid w:val="000979A1"/>
    <w:rsid w:val="00097ADF"/>
    <w:rsid w:val="00097D84"/>
    <w:rsid w:val="00097DF5"/>
    <w:rsid w:val="00097EA7"/>
    <w:rsid w:val="00097F05"/>
    <w:rsid w:val="00097F45"/>
    <w:rsid w:val="000A0274"/>
    <w:rsid w:val="000A08EE"/>
    <w:rsid w:val="000A0DE6"/>
    <w:rsid w:val="000A11A3"/>
    <w:rsid w:val="000A173B"/>
    <w:rsid w:val="000A1866"/>
    <w:rsid w:val="000A18BC"/>
    <w:rsid w:val="000A1AC7"/>
    <w:rsid w:val="000A1C39"/>
    <w:rsid w:val="000A24DD"/>
    <w:rsid w:val="000A2ACE"/>
    <w:rsid w:val="000A4153"/>
    <w:rsid w:val="000A5472"/>
    <w:rsid w:val="000A580F"/>
    <w:rsid w:val="000A5AA3"/>
    <w:rsid w:val="000A5EFA"/>
    <w:rsid w:val="000A69CA"/>
    <w:rsid w:val="000A7A65"/>
    <w:rsid w:val="000A7CFA"/>
    <w:rsid w:val="000A7D13"/>
    <w:rsid w:val="000A7ECC"/>
    <w:rsid w:val="000B0039"/>
    <w:rsid w:val="000B0217"/>
    <w:rsid w:val="000B0B92"/>
    <w:rsid w:val="000B1618"/>
    <w:rsid w:val="000B20AF"/>
    <w:rsid w:val="000B250C"/>
    <w:rsid w:val="000B2CC1"/>
    <w:rsid w:val="000B30D3"/>
    <w:rsid w:val="000B33FB"/>
    <w:rsid w:val="000B3AEB"/>
    <w:rsid w:val="000B450A"/>
    <w:rsid w:val="000B4722"/>
    <w:rsid w:val="000B4D9D"/>
    <w:rsid w:val="000B5008"/>
    <w:rsid w:val="000B50A9"/>
    <w:rsid w:val="000B52E1"/>
    <w:rsid w:val="000B5397"/>
    <w:rsid w:val="000B5D9D"/>
    <w:rsid w:val="000B6150"/>
    <w:rsid w:val="000B61E1"/>
    <w:rsid w:val="000B6352"/>
    <w:rsid w:val="000B6673"/>
    <w:rsid w:val="000B6C32"/>
    <w:rsid w:val="000B75CE"/>
    <w:rsid w:val="000B7918"/>
    <w:rsid w:val="000B7B4D"/>
    <w:rsid w:val="000B7C5C"/>
    <w:rsid w:val="000C0343"/>
    <w:rsid w:val="000C065D"/>
    <w:rsid w:val="000C0720"/>
    <w:rsid w:val="000C1374"/>
    <w:rsid w:val="000C13DD"/>
    <w:rsid w:val="000C1B77"/>
    <w:rsid w:val="000C21F2"/>
    <w:rsid w:val="000C22D2"/>
    <w:rsid w:val="000C2CD8"/>
    <w:rsid w:val="000C3445"/>
    <w:rsid w:val="000C3D2D"/>
    <w:rsid w:val="000C3D72"/>
    <w:rsid w:val="000C568B"/>
    <w:rsid w:val="000C57B5"/>
    <w:rsid w:val="000C6BB6"/>
    <w:rsid w:val="000C6BB8"/>
    <w:rsid w:val="000C700B"/>
    <w:rsid w:val="000C7078"/>
    <w:rsid w:val="000C7469"/>
    <w:rsid w:val="000C7C45"/>
    <w:rsid w:val="000D0670"/>
    <w:rsid w:val="000D0805"/>
    <w:rsid w:val="000D0E9B"/>
    <w:rsid w:val="000D1220"/>
    <w:rsid w:val="000D1B00"/>
    <w:rsid w:val="000D1D00"/>
    <w:rsid w:val="000D2008"/>
    <w:rsid w:val="000D20AF"/>
    <w:rsid w:val="000D22DB"/>
    <w:rsid w:val="000D29F3"/>
    <w:rsid w:val="000D2E53"/>
    <w:rsid w:val="000D2EFF"/>
    <w:rsid w:val="000D33D1"/>
    <w:rsid w:val="000D4959"/>
    <w:rsid w:val="000D4BF1"/>
    <w:rsid w:val="000D501E"/>
    <w:rsid w:val="000D5223"/>
    <w:rsid w:val="000D5D87"/>
    <w:rsid w:val="000D5EA5"/>
    <w:rsid w:val="000D5EF4"/>
    <w:rsid w:val="000D64C4"/>
    <w:rsid w:val="000D69B1"/>
    <w:rsid w:val="000D713C"/>
    <w:rsid w:val="000D7152"/>
    <w:rsid w:val="000D71C8"/>
    <w:rsid w:val="000D72B3"/>
    <w:rsid w:val="000E0258"/>
    <w:rsid w:val="000E066A"/>
    <w:rsid w:val="000E0BD2"/>
    <w:rsid w:val="000E159D"/>
    <w:rsid w:val="000E15EB"/>
    <w:rsid w:val="000E1B54"/>
    <w:rsid w:val="000E1CF1"/>
    <w:rsid w:val="000E1D76"/>
    <w:rsid w:val="000E2291"/>
    <w:rsid w:val="000E3D75"/>
    <w:rsid w:val="000E4215"/>
    <w:rsid w:val="000E42DC"/>
    <w:rsid w:val="000E44AD"/>
    <w:rsid w:val="000E47CE"/>
    <w:rsid w:val="000E4BA4"/>
    <w:rsid w:val="000E514C"/>
    <w:rsid w:val="000E5493"/>
    <w:rsid w:val="000E58CE"/>
    <w:rsid w:val="000E5D90"/>
    <w:rsid w:val="000E6512"/>
    <w:rsid w:val="000E6792"/>
    <w:rsid w:val="000E7BC3"/>
    <w:rsid w:val="000E7BDC"/>
    <w:rsid w:val="000E7BFE"/>
    <w:rsid w:val="000F01DA"/>
    <w:rsid w:val="000F0401"/>
    <w:rsid w:val="000F0B5C"/>
    <w:rsid w:val="000F0DCC"/>
    <w:rsid w:val="000F13DC"/>
    <w:rsid w:val="000F1BB6"/>
    <w:rsid w:val="000F247E"/>
    <w:rsid w:val="000F277D"/>
    <w:rsid w:val="000F27E1"/>
    <w:rsid w:val="000F29FA"/>
    <w:rsid w:val="000F2D43"/>
    <w:rsid w:val="000F2DD3"/>
    <w:rsid w:val="000F2DEF"/>
    <w:rsid w:val="000F3218"/>
    <w:rsid w:val="000F3650"/>
    <w:rsid w:val="000F37AF"/>
    <w:rsid w:val="000F4049"/>
    <w:rsid w:val="000F459D"/>
    <w:rsid w:val="000F48F7"/>
    <w:rsid w:val="000F4A61"/>
    <w:rsid w:val="000F4E6F"/>
    <w:rsid w:val="000F55C7"/>
    <w:rsid w:val="000F5833"/>
    <w:rsid w:val="000F595B"/>
    <w:rsid w:val="000F5B04"/>
    <w:rsid w:val="000F5C08"/>
    <w:rsid w:val="000F5F09"/>
    <w:rsid w:val="000F661C"/>
    <w:rsid w:val="000F6788"/>
    <w:rsid w:val="000F69FE"/>
    <w:rsid w:val="000F6A3A"/>
    <w:rsid w:val="000F6A91"/>
    <w:rsid w:val="000F6B27"/>
    <w:rsid w:val="000F6B97"/>
    <w:rsid w:val="000F6C7C"/>
    <w:rsid w:val="000F6CB8"/>
    <w:rsid w:val="000F7B39"/>
    <w:rsid w:val="000F7B58"/>
    <w:rsid w:val="000F7D05"/>
    <w:rsid w:val="000F7DC5"/>
    <w:rsid w:val="000F7EFC"/>
    <w:rsid w:val="0010010C"/>
    <w:rsid w:val="00100BA0"/>
    <w:rsid w:val="001010D4"/>
    <w:rsid w:val="001014B2"/>
    <w:rsid w:val="00101BF1"/>
    <w:rsid w:val="00102003"/>
    <w:rsid w:val="001024DD"/>
    <w:rsid w:val="0010282D"/>
    <w:rsid w:val="0010293B"/>
    <w:rsid w:val="00102D38"/>
    <w:rsid w:val="00103980"/>
    <w:rsid w:val="00103AA9"/>
    <w:rsid w:val="00103F09"/>
    <w:rsid w:val="00104287"/>
    <w:rsid w:val="0010431C"/>
    <w:rsid w:val="0010433A"/>
    <w:rsid w:val="00105178"/>
    <w:rsid w:val="00105AA0"/>
    <w:rsid w:val="001062DF"/>
    <w:rsid w:val="0010647D"/>
    <w:rsid w:val="0010654C"/>
    <w:rsid w:val="00106EF8"/>
    <w:rsid w:val="00107396"/>
    <w:rsid w:val="00107EB7"/>
    <w:rsid w:val="00110199"/>
    <w:rsid w:val="00110D6F"/>
    <w:rsid w:val="00111152"/>
    <w:rsid w:val="00111D97"/>
    <w:rsid w:val="00111FCF"/>
    <w:rsid w:val="001120F8"/>
    <w:rsid w:val="00112380"/>
    <w:rsid w:val="001127D3"/>
    <w:rsid w:val="001128F8"/>
    <w:rsid w:val="00112B67"/>
    <w:rsid w:val="0011313A"/>
    <w:rsid w:val="0011314D"/>
    <w:rsid w:val="0011383B"/>
    <w:rsid w:val="00113860"/>
    <w:rsid w:val="00113CC3"/>
    <w:rsid w:val="001142EA"/>
    <w:rsid w:val="0011440B"/>
    <w:rsid w:val="00114843"/>
    <w:rsid w:val="001155B7"/>
    <w:rsid w:val="00115758"/>
    <w:rsid w:val="00115A0D"/>
    <w:rsid w:val="00115C7B"/>
    <w:rsid w:val="0011607E"/>
    <w:rsid w:val="001160C8"/>
    <w:rsid w:val="00116615"/>
    <w:rsid w:val="00116652"/>
    <w:rsid w:val="001167F3"/>
    <w:rsid w:val="001168F1"/>
    <w:rsid w:val="00116D5D"/>
    <w:rsid w:val="001172D5"/>
    <w:rsid w:val="00117373"/>
    <w:rsid w:val="0011756F"/>
    <w:rsid w:val="00117860"/>
    <w:rsid w:val="00117F1E"/>
    <w:rsid w:val="0012042C"/>
    <w:rsid w:val="00120556"/>
    <w:rsid w:val="00120C3A"/>
    <w:rsid w:val="00120C50"/>
    <w:rsid w:val="00120CFF"/>
    <w:rsid w:val="00120D0B"/>
    <w:rsid w:val="00120DA4"/>
    <w:rsid w:val="0012204B"/>
    <w:rsid w:val="001220F4"/>
    <w:rsid w:val="00122394"/>
    <w:rsid w:val="001225EB"/>
    <w:rsid w:val="001226C5"/>
    <w:rsid w:val="0012291E"/>
    <w:rsid w:val="00122BAA"/>
    <w:rsid w:val="001231C7"/>
    <w:rsid w:val="001231D1"/>
    <w:rsid w:val="00123716"/>
    <w:rsid w:val="00123A51"/>
    <w:rsid w:val="00124657"/>
    <w:rsid w:val="001250A7"/>
    <w:rsid w:val="001254D9"/>
    <w:rsid w:val="001259B9"/>
    <w:rsid w:val="00125CA6"/>
    <w:rsid w:val="00126378"/>
    <w:rsid w:val="00126EDA"/>
    <w:rsid w:val="00127284"/>
    <w:rsid w:val="0013004A"/>
    <w:rsid w:val="00130082"/>
    <w:rsid w:val="001303BB"/>
    <w:rsid w:val="00130958"/>
    <w:rsid w:val="00130A1F"/>
    <w:rsid w:val="00130DE6"/>
    <w:rsid w:val="001318C2"/>
    <w:rsid w:val="00131C01"/>
    <w:rsid w:val="00131CCA"/>
    <w:rsid w:val="001324B9"/>
    <w:rsid w:val="0013270A"/>
    <w:rsid w:val="00132C75"/>
    <w:rsid w:val="00132F35"/>
    <w:rsid w:val="00132F71"/>
    <w:rsid w:val="0013304C"/>
    <w:rsid w:val="0013329B"/>
    <w:rsid w:val="00133608"/>
    <w:rsid w:val="00134C87"/>
    <w:rsid w:val="00135A40"/>
    <w:rsid w:val="00135F5B"/>
    <w:rsid w:val="00136747"/>
    <w:rsid w:val="001368EB"/>
    <w:rsid w:val="00136EC8"/>
    <w:rsid w:val="00137505"/>
    <w:rsid w:val="00137589"/>
    <w:rsid w:val="001377DE"/>
    <w:rsid w:val="00137859"/>
    <w:rsid w:val="001378C2"/>
    <w:rsid w:val="00141297"/>
    <w:rsid w:val="001418BF"/>
    <w:rsid w:val="00141A54"/>
    <w:rsid w:val="0014231F"/>
    <w:rsid w:val="00142B5B"/>
    <w:rsid w:val="00142E3F"/>
    <w:rsid w:val="00142EF3"/>
    <w:rsid w:val="00144647"/>
    <w:rsid w:val="00144D23"/>
    <w:rsid w:val="00145703"/>
    <w:rsid w:val="00145991"/>
    <w:rsid w:val="00145F2C"/>
    <w:rsid w:val="00146228"/>
    <w:rsid w:val="001463B2"/>
    <w:rsid w:val="0014646B"/>
    <w:rsid w:val="0014706B"/>
    <w:rsid w:val="00147A41"/>
    <w:rsid w:val="00147F64"/>
    <w:rsid w:val="00150037"/>
    <w:rsid w:val="0015011A"/>
    <w:rsid w:val="0015042F"/>
    <w:rsid w:val="0015045F"/>
    <w:rsid w:val="00151149"/>
    <w:rsid w:val="0015135C"/>
    <w:rsid w:val="0015142D"/>
    <w:rsid w:val="00152168"/>
    <w:rsid w:val="001524B4"/>
    <w:rsid w:val="001525DE"/>
    <w:rsid w:val="00152F15"/>
    <w:rsid w:val="00153318"/>
    <w:rsid w:val="001535D1"/>
    <w:rsid w:val="00153718"/>
    <w:rsid w:val="00153B2D"/>
    <w:rsid w:val="00154094"/>
    <w:rsid w:val="00154CC9"/>
    <w:rsid w:val="00154DE0"/>
    <w:rsid w:val="0015503A"/>
    <w:rsid w:val="001552D8"/>
    <w:rsid w:val="001553D6"/>
    <w:rsid w:val="00155CBB"/>
    <w:rsid w:val="00155F11"/>
    <w:rsid w:val="00156005"/>
    <w:rsid w:val="001568CA"/>
    <w:rsid w:val="0015712A"/>
    <w:rsid w:val="00157390"/>
    <w:rsid w:val="001576A9"/>
    <w:rsid w:val="00161D03"/>
    <w:rsid w:val="00162332"/>
    <w:rsid w:val="001623C6"/>
    <w:rsid w:val="00162807"/>
    <w:rsid w:val="00162C68"/>
    <w:rsid w:val="001632D7"/>
    <w:rsid w:val="0016356E"/>
    <w:rsid w:val="001635E4"/>
    <w:rsid w:val="00163934"/>
    <w:rsid w:val="001639D2"/>
    <w:rsid w:val="00163B6F"/>
    <w:rsid w:val="001642B8"/>
    <w:rsid w:val="0016480B"/>
    <w:rsid w:val="00164ADD"/>
    <w:rsid w:val="00164F2C"/>
    <w:rsid w:val="001657A5"/>
    <w:rsid w:val="001659C1"/>
    <w:rsid w:val="00165EE7"/>
    <w:rsid w:val="00166268"/>
    <w:rsid w:val="001664EB"/>
    <w:rsid w:val="00166A2B"/>
    <w:rsid w:val="00167620"/>
    <w:rsid w:val="00167B5E"/>
    <w:rsid w:val="001704BB"/>
    <w:rsid w:val="001706E9"/>
    <w:rsid w:val="0017071A"/>
    <w:rsid w:val="00170BF3"/>
    <w:rsid w:val="00170C09"/>
    <w:rsid w:val="00170D16"/>
    <w:rsid w:val="00171249"/>
    <w:rsid w:val="001721E4"/>
    <w:rsid w:val="00172EBC"/>
    <w:rsid w:val="001731CE"/>
    <w:rsid w:val="00173967"/>
    <w:rsid w:val="001739B0"/>
    <w:rsid w:val="00173A07"/>
    <w:rsid w:val="00173B2E"/>
    <w:rsid w:val="00173B44"/>
    <w:rsid w:val="00173D29"/>
    <w:rsid w:val="001743E9"/>
    <w:rsid w:val="00174811"/>
    <w:rsid w:val="00174C11"/>
    <w:rsid w:val="00174D26"/>
    <w:rsid w:val="00174E2E"/>
    <w:rsid w:val="00175257"/>
    <w:rsid w:val="00175EEF"/>
    <w:rsid w:val="00177FF8"/>
    <w:rsid w:val="001814CD"/>
    <w:rsid w:val="00181CA1"/>
    <w:rsid w:val="0018258B"/>
    <w:rsid w:val="00182ACF"/>
    <w:rsid w:val="001836FA"/>
    <w:rsid w:val="00183C7A"/>
    <w:rsid w:val="00183CBC"/>
    <w:rsid w:val="00184637"/>
    <w:rsid w:val="00184B56"/>
    <w:rsid w:val="0018519C"/>
    <w:rsid w:val="0018594D"/>
    <w:rsid w:val="00185AB6"/>
    <w:rsid w:val="00185DE5"/>
    <w:rsid w:val="00185FDF"/>
    <w:rsid w:val="001862DA"/>
    <w:rsid w:val="00186375"/>
    <w:rsid w:val="00186F82"/>
    <w:rsid w:val="00187C2F"/>
    <w:rsid w:val="00187C41"/>
    <w:rsid w:val="00190417"/>
    <w:rsid w:val="00190DA2"/>
    <w:rsid w:val="00190EDB"/>
    <w:rsid w:val="00191223"/>
    <w:rsid w:val="00191B82"/>
    <w:rsid w:val="00191C2E"/>
    <w:rsid w:val="00192C73"/>
    <w:rsid w:val="00192D50"/>
    <w:rsid w:val="001930DF"/>
    <w:rsid w:val="0019354F"/>
    <w:rsid w:val="001935FC"/>
    <w:rsid w:val="001937BC"/>
    <w:rsid w:val="00193E14"/>
    <w:rsid w:val="00193EED"/>
    <w:rsid w:val="00193F09"/>
    <w:rsid w:val="00194041"/>
    <w:rsid w:val="0019404C"/>
    <w:rsid w:val="00195BB8"/>
    <w:rsid w:val="001961C9"/>
    <w:rsid w:val="0019713F"/>
    <w:rsid w:val="00197B52"/>
    <w:rsid w:val="00197B92"/>
    <w:rsid w:val="001A0315"/>
    <w:rsid w:val="001A18BA"/>
    <w:rsid w:val="001A31A9"/>
    <w:rsid w:val="001A390F"/>
    <w:rsid w:val="001A42D4"/>
    <w:rsid w:val="001A448C"/>
    <w:rsid w:val="001A458B"/>
    <w:rsid w:val="001A4F2D"/>
    <w:rsid w:val="001A51EE"/>
    <w:rsid w:val="001A55AD"/>
    <w:rsid w:val="001A592A"/>
    <w:rsid w:val="001A5F23"/>
    <w:rsid w:val="001A6965"/>
    <w:rsid w:val="001A79F1"/>
    <w:rsid w:val="001A7C8D"/>
    <w:rsid w:val="001A7FAB"/>
    <w:rsid w:val="001B0257"/>
    <w:rsid w:val="001B0274"/>
    <w:rsid w:val="001B0581"/>
    <w:rsid w:val="001B0912"/>
    <w:rsid w:val="001B0BFE"/>
    <w:rsid w:val="001B136F"/>
    <w:rsid w:val="001B1F03"/>
    <w:rsid w:val="001B21D0"/>
    <w:rsid w:val="001B22C8"/>
    <w:rsid w:val="001B27F8"/>
    <w:rsid w:val="001B2DB2"/>
    <w:rsid w:val="001B32D4"/>
    <w:rsid w:val="001B35D7"/>
    <w:rsid w:val="001B374E"/>
    <w:rsid w:val="001B3AA3"/>
    <w:rsid w:val="001B4A5C"/>
    <w:rsid w:val="001B4D17"/>
    <w:rsid w:val="001B53A0"/>
    <w:rsid w:val="001B5AD2"/>
    <w:rsid w:val="001B6325"/>
    <w:rsid w:val="001B654B"/>
    <w:rsid w:val="001B681C"/>
    <w:rsid w:val="001B6CC5"/>
    <w:rsid w:val="001B6DAD"/>
    <w:rsid w:val="001B736F"/>
    <w:rsid w:val="001B7463"/>
    <w:rsid w:val="001B7AB2"/>
    <w:rsid w:val="001B7C15"/>
    <w:rsid w:val="001C0481"/>
    <w:rsid w:val="001C0B3C"/>
    <w:rsid w:val="001C0E35"/>
    <w:rsid w:val="001C0E87"/>
    <w:rsid w:val="001C18C0"/>
    <w:rsid w:val="001C2033"/>
    <w:rsid w:val="001C20A1"/>
    <w:rsid w:val="001C2298"/>
    <w:rsid w:val="001C245E"/>
    <w:rsid w:val="001C2723"/>
    <w:rsid w:val="001C2783"/>
    <w:rsid w:val="001C2CBA"/>
    <w:rsid w:val="001C3412"/>
    <w:rsid w:val="001C373B"/>
    <w:rsid w:val="001C3D80"/>
    <w:rsid w:val="001C43E9"/>
    <w:rsid w:val="001C4D68"/>
    <w:rsid w:val="001C4FF4"/>
    <w:rsid w:val="001C5745"/>
    <w:rsid w:val="001C5786"/>
    <w:rsid w:val="001C5E17"/>
    <w:rsid w:val="001C5E37"/>
    <w:rsid w:val="001C5E7C"/>
    <w:rsid w:val="001C5FA8"/>
    <w:rsid w:val="001C6179"/>
    <w:rsid w:val="001C6415"/>
    <w:rsid w:val="001C68C1"/>
    <w:rsid w:val="001C70A1"/>
    <w:rsid w:val="001C7A5C"/>
    <w:rsid w:val="001C7B54"/>
    <w:rsid w:val="001D04AE"/>
    <w:rsid w:val="001D0B6E"/>
    <w:rsid w:val="001D0ED7"/>
    <w:rsid w:val="001D13E3"/>
    <w:rsid w:val="001D185A"/>
    <w:rsid w:val="001D1ABC"/>
    <w:rsid w:val="001D1D12"/>
    <w:rsid w:val="001D25C7"/>
    <w:rsid w:val="001D264B"/>
    <w:rsid w:val="001D3F9E"/>
    <w:rsid w:val="001D3FA6"/>
    <w:rsid w:val="001D4C08"/>
    <w:rsid w:val="001D4CA9"/>
    <w:rsid w:val="001D4E47"/>
    <w:rsid w:val="001D6027"/>
    <w:rsid w:val="001D606F"/>
    <w:rsid w:val="001D7072"/>
    <w:rsid w:val="001D723A"/>
    <w:rsid w:val="001D759A"/>
    <w:rsid w:val="001D765D"/>
    <w:rsid w:val="001D77C8"/>
    <w:rsid w:val="001E024F"/>
    <w:rsid w:val="001E025A"/>
    <w:rsid w:val="001E06CF"/>
    <w:rsid w:val="001E0C69"/>
    <w:rsid w:val="001E20B1"/>
    <w:rsid w:val="001E29FD"/>
    <w:rsid w:val="001E2D15"/>
    <w:rsid w:val="001E303A"/>
    <w:rsid w:val="001E3047"/>
    <w:rsid w:val="001E33FE"/>
    <w:rsid w:val="001E37AA"/>
    <w:rsid w:val="001E3C17"/>
    <w:rsid w:val="001E3E2D"/>
    <w:rsid w:val="001E4231"/>
    <w:rsid w:val="001E4761"/>
    <w:rsid w:val="001E4A63"/>
    <w:rsid w:val="001E4A86"/>
    <w:rsid w:val="001E672C"/>
    <w:rsid w:val="001E6D48"/>
    <w:rsid w:val="001E6E31"/>
    <w:rsid w:val="001E6F03"/>
    <w:rsid w:val="001E6F28"/>
    <w:rsid w:val="001E7008"/>
    <w:rsid w:val="001E7662"/>
    <w:rsid w:val="001E778F"/>
    <w:rsid w:val="001E784C"/>
    <w:rsid w:val="001E788F"/>
    <w:rsid w:val="001E7A2E"/>
    <w:rsid w:val="001F0098"/>
    <w:rsid w:val="001F0497"/>
    <w:rsid w:val="001F124D"/>
    <w:rsid w:val="001F181E"/>
    <w:rsid w:val="001F21F1"/>
    <w:rsid w:val="001F27E5"/>
    <w:rsid w:val="001F29F8"/>
    <w:rsid w:val="001F33BB"/>
    <w:rsid w:val="001F3645"/>
    <w:rsid w:val="001F4E40"/>
    <w:rsid w:val="001F55AE"/>
    <w:rsid w:val="001F58D1"/>
    <w:rsid w:val="001F5CF9"/>
    <w:rsid w:val="001F62A2"/>
    <w:rsid w:val="001F6862"/>
    <w:rsid w:val="001F6EC8"/>
    <w:rsid w:val="001F734C"/>
    <w:rsid w:val="001F7823"/>
    <w:rsid w:val="001F7B9D"/>
    <w:rsid w:val="00200782"/>
    <w:rsid w:val="00200BAF"/>
    <w:rsid w:val="00201D70"/>
    <w:rsid w:val="00202AE0"/>
    <w:rsid w:val="002032B0"/>
    <w:rsid w:val="00203447"/>
    <w:rsid w:val="0020348A"/>
    <w:rsid w:val="002039CC"/>
    <w:rsid w:val="00203CC5"/>
    <w:rsid w:val="0020418C"/>
    <w:rsid w:val="002043F7"/>
    <w:rsid w:val="0020476C"/>
    <w:rsid w:val="00204EDF"/>
    <w:rsid w:val="002054E6"/>
    <w:rsid w:val="0020578C"/>
    <w:rsid w:val="00205C5F"/>
    <w:rsid w:val="00205FE4"/>
    <w:rsid w:val="0020600C"/>
    <w:rsid w:val="0020605C"/>
    <w:rsid w:val="0020644D"/>
    <w:rsid w:val="002065A2"/>
    <w:rsid w:val="00206781"/>
    <w:rsid w:val="0020765E"/>
    <w:rsid w:val="00207CDF"/>
    <w:rsid w:val="00207E74"/>
    <w:rsid w:val="00210024"/>
    <w:rsid w:val="00210483"/>
    <w:rsid w:val="0021052D"/>
    <w:rsid w:val="002105E2"/>
    <w:rsid w:val="00210A64"/>
    <w:rsid w:val="00210F39"/>
    <w:rsid w:val="00211DC5"/>
    <w:rsid w:val="00211E63"/>
    <w:rsid w:val="002123DB"/>
    <w:rsid w:val="00212A0F"/>
    <w:rsid w:val="002135FA"/>
    <w:rsid w:val="002137EF"/>
    <w:rsid w:val="002139C4"/>
    <w:rsid w:val="00213B9A"/>
    <w:rsid w:val="00213DE0"/>
    <w:rsid w:val="00214892"/>
    <w:rsid w:val="00215C30"/>
    <w:rsid w:val="00215F47"/>
    <w:rsid w:val="0021617E"/>
    <w:rsid w:val="00216222"/>
    <w:rsid w:val="00216DED"/>
    <w:rsid w:val="002178A0"/>
    <w:rsid w:val="00217BE2"/>
    <w:rsid w:val="00217EB9"/>
    <w:rsid w:val="00220027"/>
    <w:rsid w:val="00220301"/>
    <w:rsid w:val="002204B3"/>
    <w:rsid w:val="00220A8D"/>
    <w:rsid w:val="0022194B"/>
    <w:rsid w:val="00222002"/>
    <w:rsid w:val="002220ED"/>
    <w:rsid w:val="00222117"/>
    <w:rsid w:val="002222E6"/>
    <w:rsid w:val="00222A01"/>
    <w:rsid w:val="00222A8D"/>
    <w:rsid w:val="00223EF3"/>
    <w:rsid w:val="0022523C"/>
    <w:rsid w:val="002257AC"/>
    <w:rsid w:val="00225CA3"/>
    <w:rsid w:val="00226643"/>
    <w:rsid w:val="00226F76"/>
    <w:rsid w:val="002276C3"/>
    <w:rsid w:val="002279B4"/>
    <w:rsid w:val="00227A33"/>
    <w:rsid w:val="00227AFB"/>
    <w:rsid w:val="00227D53"/>
    <w:rsid w:val="002304BB"/>
    <w:rsid w:val="002305AB"/>
    <w:rsid w:val="0023131F"/>
    <w:rsid w:val="002314A2"/>
    <w:rsid w:val="0023172A"/>
    <w:rsid w:val="00231BA8"/>
    <w:rsid w:val="00231F1B"/>
    <w:rsid w:val="00232407"/>
    <w:rsid w:val="00232972"/>
    <w:rsid w:val="00232C23"/>
    <w:rsid w:val="00232D5C"/>
    <w:rsid w:val="00232E9E"/>
    <w:rsid w:val="00232F89"/>
    <w:rsid w:val="002335B7"/>
    <w:rsid w:val="00233891"/>
    <w:rsid w:val="00233CF4"/>
    <w:rsid w:val="002342C2"/>
    <w:rsid w:val="0023448E"/>
    <w:rsid w:val="002356E0"/>
    <w:rsid w:val="0023575D"/>
    <w:rsid w:val="00235C9A"/>
    <w:rsid w:val="00235E06"/>
    <w:rsid w:val="00236DD3"/>
    <w:rsid w:val="002376FC"/>
    <w:rsid w:val="00237781"/>
    <w:rsid w:val="002379B3"/>
    <w:rsid w:val="00237B64"/>
    <w:rsid w:val="00237EDC"/>
    <w:rsid w:val="00240F74"/>
    <w:rsid w:val="00240F94"/>
    <w:rsid w:val="00241197"/>
    <w:rsid w:val="002413D9"/>
    <w:rsid w:val="00241D2F"/>
    <w:rsid w:val="00242097"/>
    <w:rsid w:val="002422AC"/>
    <w:rsid w:val="002426F3"/>
    <w:rsid w:val="00242817"/>
    <w:rsid w:val="00242FA9"/>
    <w:rsid w:val="00242FF5"/>
    <w:rsid w:val="0024356C"/>
    <w:rsid w:val="00243666"/>
    <w:rsid w:val="00243FA3"/>
    <w:rsid w:val="002447BF"/>
    <w:rsid w:val="00244CA1"/>
    <w:rsid w:val="00244F56"/>
    <w:rsid w:val="00245324"/>
    <w:rsid w:val="0024539B"/>
    <w:rsid w:val="00245477"/>
    <w:rsid w:val="002454DD"/>
    <w:rsid w:val="0024644C"/>
    <w:rsid w:val="00246A46"/>
    <w:rsid w:val="00246E37"/>
    <w:rsid w:val="002470A9"/>
    <w:rsid w:val="00250C7B"/>
    <w:rsid w:val="00250E6B"/>
    <w:rsid w:val="00250F84"/>
    <w:rsid w:val="002517C1"/>
    <w:rsid w:val="002517C5"/>
    <w:rsid w:val="002519DC"/>
    <w:rsid w:val="002519F2"/>
    <w:rsid w:val="00252771"/>
    <w:rsid w:val="00252A9F"/>
    <w:rsid w:val="00252AB7"/>
    <w:rsid w:val="00253078"/>
    <w:rsid w:val="0025331D"/>
    <w:rsid w:val="00253B8F"/>
    <w:rsid w:val="00253CCC"/>
    <w:rsid w:val="00254846"/>
    <w:rsid w:val="00254972"/>
    <w:rsid w:val="00254EAE"/>
    <w:rsid w:val="00255410"/>
    <w:rsid w:val="002558C8"/>
    <w:rsid w:val="00255932"/>
    <w:rsid w:val="00255C88"/>
    <w:rsid w:val="0026059A"/>
    <w:rsid w:val="002618B6"/>
    <w:rsid w:val="00261B50"/>
    <w:rsid w:val="00261B98"/>
    <w:rsid w:val="00262306"/>
    <w:rsid w:val="002623D5"/>
    <w:rsid w:val="002629FA"/>
    <w:rsid w:val="00262F43"/>
    <w:rsid w:val="00262FA3"/>
    <w:rsid w:val="002631B7"/>
    <w:rsid w:val="0026332A"/>
    <w:rsid w:val="0026367F"/>
    <w:rsid w:val="00263733"/>
    <w:rsid w:val="002637BC"/>
    <w:rsid w:val="00263B06"/>
    <w:rsid w:val="00264049"/>
    <w:rsid w:val="00264EFA"/>
    <w:rsid w:val="00265073"/>
    <w:rsid w:val="002659AC"/>
    <w:rsid w:val="00265B4B"/>
    <w:rsid w:val="00265E28"/>
    <w:rsid w:val="0026636F"/>
    <w:rsid w:val="002664F9"/>
    <w:rsid w:val="0026662C"/>
    <w:rsid w:val="00266812"/>
    <w:rsid w:val="0026697E"/>
    <w:rsid w:val="002670E0"/>
    <w:rsid w:val="0026740B"/>
    <w:rsid w:val="0026780F"/>
    <w:rsid w:val="00267DAF"/>
    <w:rsid w:val="00270204"/>
    <w:rsid w:val="0027044A"/>
    <w:rsid w:val="00270D7A"/>
    <w:rsid w:val="00271913"/>
    <w:rsid w:val="00271DB7"/>
    <w:rsid w:val="00271E41"/>
    <w:rsid w:val="00272185"/>
    <w:rsid w:val="0027236B"/>
    <w:rsid w:val="002724F1"/>
    <w:rsid w:val="002726F2"/>
    <w:rsid w:val="00272725"/>
    <w:rsid w:val="00272886"/>
    <w:rsid w:val="002729DC"/>
    <w:rsid w:val="00272A97"/>
    <w:rsid w:val="002732E0"/>
    <w:rsid w:val="002733EA"/>
    <w:rsid w:val="002739BE"/>
    <w:rsid w:val="00274650"/>
    <w:rsid w:val="00274BC1"/>
    <w:rsid w:val="00275172"/>
    <w:rsid w:val="00275624"/>
    <w:rsid w:val="00275637"/>
    <w:rsid w:val="00275852"/>
    <w:rsid w:val="00275A0B"/>
    <w:rsid w:val="00275D1A"/>
    <w:rsid w:val="00275EAC"/>
    <w:rsid w:val="00275FCC"/>
    <w:rsid w:val="002764DF"/>
    <w:rsid w:val="00276660"/>
    <w:rsid w:val="0027667A"/>
    <w:rsid w:val="00276962"/>
    <w:rsid w:val="00277626"/>
    <w:rsid w:val="00277ABB"/>
    <w:rsid w:val="00277F72"/>
    <w:rsid w:val="002802B5"/>
    <w:rsid w:val="0028054B"/>
    <w:rsid w:val="00280C9F"/>
    <w:rsid w:val="00280E94"/>
    <w:rsid w:val="00280F3F"/>
    <w:rsid w:val="0028120E"/>
    <w:rsid w:val="002815AD"/>
    <w:rsid w:val="00281A0D"/>
    <w:rsid w:val="00281FC3"/>
    <w:rsid w:val="0028221C"/>
    <w:rsid w:val="00282A16"/>
    <w:rsid w:val="00282D19"/>
    <w:rsid w:val="00283149"/>
    <w:rsid w:val="002835F5"/>
    <w:rsid w:val="00283CE3"/>
    <w:rsid w:val="00283DDF"/>
    <w:rsid w:val="0028452C"/>
    <w:rsid w:val="00285846"/>
    <w:rsid w:val="002862E8"/>
    <w:rsid w:val="0028637F"/>
    <w:rsid w:val="00286A8A"/>
    <w:rsid w:val="002874C1"/>
    <w:rsid w:val="00290A2C"/>
    <w:rsid w:val="00290F81"/>
    <w:rsid w:val="00291628"/>
    <w:rsid w:val="00291C5D"/>
    <w:rsid w:val="00292A6B"/>
    <w:rsid w:val="00292D98"/>
    <w:rsid w:val="00293B98"/>
    <w:rsid w:val="00293C38"/>
    <w:rsid w:val="00293FAA"/>
    <w:rsid w:val="002940B9"/>
    <w:rsid w:val="00294692"/>
    <w:rsid w:val="00294938"/>
    <w:rsid w:val="00294A38"/>
    <w:rsid w:val="0029522E"/>
    <w:rsid w:val="002952A3"/>
    <w:rsid w:val="0029569B"/>
    <w:rsid w:val="00295B39"/>
    <w:rsid w:val="00296631"/>
    <w:rsid w:val="002968FB"/>
    <w:rsid w:val="002972DA"/>
    <w:rsid w:val="00297A52"/>
    <w:rsid w:val="00297DFF"/>
    <w:rsid w:val="00297FD9"/>
    <w:rsid w:val="002A074E"/>
    <w:rsid w:val="002A0E55"/>
    <w:rsid w:val="002A130B"/>
    <w:rsid w:val="002A13BF"/>
    <w:rsid w:val="002A256C"/>
    <w:rsid w:val="002A2ACF"/>
    <w:rsid w:val="002A2B68"/>
    <w:rsid w:val="002A2BD2"/>
    <w:rsid w:val="002A2FA0"/>
    <w:rsid w:val="002A30E7"/>
    <w:rsid w:val="002A3308"/>
    <w:rsid w:val="002A3409"/>
    <w:rsid w:val="002A392D"/>
    <w:rsid w:val="002A3AFA"/>
    <w:rsid w:val="002A3B1C"/>
    <w:rsid w:val="002A3C41"/>
    <w:rsid w:val="002A44F6"/>
    <w:rsid w:val="002A49B7"/>
    <w:rsid w:val="002A56C6"/>
    <w:rsid w:val="002A5EF8"/>
    <w:rsid w:val="002A6815"/>
    <w:rsid w:val="002A6896"/>
    <w:rsid w:val="002A730E"/>
    <w:rsid w:val="002B05DA"/>
    <w:rsid w:val="002B1F23"/>
    <w:rsid w:val="002B222D"/>
    <w:rsid w:val="002B2621"/>
    <w:rsid w:val="002B2C0A"/>
    <w:rsid w:val="002B38B9"/>
    <w:rsid w:val="002B4564"/>
    <w:rsid w:val="002B49F6"/>
    <w:rsid w:val="002B4D4B"/>
    <w:rsid w:val="002B5E92"/>
    <w:rsid w:val="002B5EA7"/>
    <w:rsid w:val="002B631D"/>
    <w:rsid w:val="002B686E"/>
    <w:rsid w:val="002B6DC3"/>
    <w:rsid w:val="002B6F28"/>
    <w:rsid w:val="002B70E2"/>
    <w:rsid w:val="002B7B5B"/>
    <w:rsid w:val="002C0410"/>
    <w:rsid w:val="002C0602"/>
    <w:rsid w:val="002C1C9F"/>
    <w:rsid w:val="002C1FA4"/>
    <w:rsid w:val="002C2632"/>
    <w:rsid w:val="002C36A0"/>
    <w:rsid w:val="002C3D66"/>
    <w:rsid w:val="002C4308"/>
    <w:rsid w:val="002C4673"/>
    <w:rsid w:val="002C4B87"/>
    <w:rsid w:val="002C5216"/>
    <w:rsid w:val="002C577A"/>
    <w:rsid w:val="002C5A0F"/>
    <w:rsid w:val="002C65B1"/>
    <w:rsid w:val="002C6B3E"/>
    <w:rsid w:val="002C6C27"/>
    <w:rsid w:val="002C72B2"/>
    <w:rsid w:val="002C7309"/>
    <w:rsid w:val="002C754F"/>
    <w:rsid w:val="002C7CD4"/>
    <w:rsid w:val="002C7CD8"/>
    <w:rsid w:val="002D090B"/>
    <w:rsid w:val="002D0AB7"/>
    <w:rsid w:val="002D0E6D"/>
    <w:rsid w:val="002D1390"/>
    <w:rsid w:val="002D1568"/>
    <w:rsid w:val="002D1926"/>
    <w:rsid w:val="002D1DBF"/>
    <w:rsid w:val="002D1F37"/>
    <w:rsid w:val="002D20CC"/>
    <w:rsid w:val="002D21FA"/>
    <w:rsid w:val="002D24E7"/>
    <w:rsid w:val="002D25EF"/>
    <w:rsid w:val="002D281E"/>
    <w:rsid w:val="002D296C"/>
    <w:rsid w:val="002D33A4"/>
    <w:rsid w:val="002D3738"/>
    <w:rsid w:val="002D4365"/>
    <w:rsid w:val="002D4819"/>
    <w:rsid w:val="002D57A5"/>
    <w:rsid w:val="002D57C7"/>
    <w:rsid w:val="002D5CBB"/>
    <w:rsid w:val="002D6183"/>
    <w:rsid w:val="002D710A"/>
    <w:rsid w:val="002D716C"/>
    <w:rsid w:val="002D732F"/>
    <w:rsid w:val="002D758D"/>
    <w:rsid w:val="002D769C"/>
    <w:rsid w:val="002D7DA9"/>
    <w:rsid w:val="002E02A2"/>
    <w:rsid w:val="002E09A5"/>
    <w:rsid w:val="002E0CF3"/>
    <w:rsid w:val="002E0EAF"/>
    <w:rsid w:val="002E160E"/>
    <w:rsid w:val="002E1646"/>
    <w:rsid w:val="002E16A9"/>
    <w:rsid w:val="002E1F54"/>
    <w:rsid w:val="002E2B49"/>
    <w:rsid w:val="002E34A4"/>
    <w:rsid w:val="002E3D6D"/>
    <w:rsid w:val="002E431C"/>
    <w:rsid w:val="002E455E"/>
    <w:rsid w:val="002E4C20"/>
    <w:rsid w:val="002E539C"/>
    <w:rsid w:val="002E5AAC"/>
    <w:rsid w:val="002E5D12"/>
    <w:rsid w:val="002E5D15"/>
    <w:rsid w:val="002E6283"/>
    <w:rsid w:val="002E6475"/>
    <w:rsid w:val="002E6DF6"/>
    <w:rsid w:val="002E6FCB"/>
    <w:rsid w:val="002E728E"/>
    <w:rsid w:val="002E72DD"/>
    <w:rsid w:val="002E7626"/>
    <w:rsid w:val="002E7813"/>
    <w:rsid w:val="002E7C4A"/>
    <w:rsid w:val="002E7E97"/>
    <w:rsid w:val="002F0018"/>
    <w:rsid w:val="002F06DD"/>
    <w:rsid w:val="002F0807"/>
    <w:rsid w:val="002F099D"/>
    <w:rsid w:val="002F0B80"/>
    <w:rsid w:val="002F0FEF"/>
    <w:rsid w:val="002F1D3E"/>
    <w:rsid w:val="002F212E"/>
    <w:rsid w:val="002F224E"/>
    <w:rsid w:val="002F317A"/>
    <w:rsid w:val="002F3829"/>
    <w:rsid w:val="002F3868"/>
    <w:rsid w:val="002F4017"/>
    <w:rsid w:val="002F4445"/>
    <w:rsid w:val="002F4690"/>
    <w:rsid w:val="002F469C"/>
    <w:rsid w:val="002F48D1"/>
    <w:rsid w:val="002F49A2"/>
    <w:rsid w:val="002F4EEF"/>
    <w:rsid w:val="002F519C"/>
    <w:rsid w:val="002F571C"/>
    <w:rsid w:val="002F580B"/>
    <w:rsid w:val="002F6022"/>
    <w:rsid w:val="002F62C6"/>
    <w:rsid w:val="002F6F6F"/>
    <w:rsid w:val="002F713A"/>
    <w:rsid w:val="002F721B"/>
    <w:rsid w:val="002F7366"/>
    <w:rsid w:val="002F74AB"/>
    <w:rsid w:val="002F7A33"/>
    <w:rsid w:val="002F7D72"/>
    <w:rsid w:val="00300166"/>
    <w:rsid w:val="003001D0"/>
    <w:rsid w:val="003003B9"/>
    <w:rsid w:val="00300E0C"/>
    <w:rsid w:val="00301BE1"/>
    <w:rsid w:val="00302387"/>
    <w:rsid w:val="00302CE8"/>
    <w:rsid w:val="00302E5C"/>
    <w:rsid w:val="00304C26"/>
    <w:rsid w:val="00305ACB"/>
    <w:rsid w:val="00306631"/>
    <w:rsid w:val="0030689F"/>
    <w:rsid w:val="00307887"/>
    <w:rsid w:val="00307F91"/>
    <w:rsid w:val="00310613"/>
    <w:rsid w:val="00310ADA"/>
    <w:rsid w:val="00311079"/>
    <w:rsid w:val="00311296"/>
    <w:rsid w:val="00312248"/>
    <w:rsid w:val="0031329F"/>
    <w:rsid w:val="003135F1"/>
    <w:rsid w:val="00313C78"/>
    <w:rsid w:val="00313CF0"/>
    <w:rsid w:val="00313EBB"/>
    <w:rsid w:val="00313EC1"/>
    <w:rsid w:val="00314AB5"/>
    <w:rsid w:val="00315532"/>
    <w:rsid w:val="00315CB1"/>
    <w:rsid w:val="00315E56"/>
    <w:rsid w:val="003167B0"/>
    <w:rsid w:val="003169F0"/>
    <w:rsid w:val="00317638"/>
    <w:rsid w:val="003176E0"/>
    <w:rsid w:val="00317703"/>
    <w:rsid w:val="003178A4"/>
    <w:rsid w:val="00317B7F"/>
    <w:rsid w:val="00320594"/>
    <w:rsid w:val="0032083B"/>
    <w:rsid w:val="00320A17"/>
    <w:rsid w:val="003218E4"/>
    <w:rsid w:val="00321ACB"/>
    <w:rsid w:val="00322265"/>
    <w:rsid w:val="00322295"/>
    <w:rsid w:val="00322431"/>
    <w:rsid w:val="00322D88"/>
    <w:rsid w:val="00323270"/>
    <w:rsid w:val="00323F17"/>
    <w:rsid w:val="003244B7"/>
    <w:rsid w:val="00324B49"/>
    <w:rsid w:val="00324FC9"/>
    <w:rsid w:val="003250D8"/>
    <w:rsid w:val="003254D1"/>
    <w:rsid w:val="00325F18"/>
    <w:rsid w:val="00325F96"/>
    <w:rsid w:val="0032660A"/>
    <w:rsid w:val="003267E6"/>
    <w:rsid w:val="00326D2A"/>
    <w:rsid w:val="00326DD5"/>
    <w:rsid w:val="00326E36"/>
    <w:rsid w:val="003270B7"/>
    <w:rsid w:val="0032797E"/>
    <w:rsid w:val="00327CBC"/>
    <w:rsid w:val="00327D17"/>
    <w:rsid w:val="00327D32"/>
    <w:rsid w:val="00330ACE"/>
    <w:rsid w:val="00330DE0"/>
    <w:rsid w:val="00330F40"/>
    <w:rsid w:val="00331144"/>
    <w:rsid w:val="003319E7"/>
    <w:rsid w:val="00331F2E"/>
    <w:rsid w:val="00331FD9"/>
    <w:rsid w:val="0033205F"/>
    <w:rsid w:val="00332191"/>
    <w:rsid w:val="003328D3"/>
    <w:rsid w:val="00333052"/>
    <w:rsid w:val="00333894"/>
    <w:rsid w:val="003340E2"/>
    <w:rsid w:val="00334A0E"/>
    <w:rsid w:val="00335276"/>
    <w:rsid w:val="003354E9"/>
    <w:rsid w:val="003357FE"/>
    <w:rsid w:val="003368EE"/>
    <w:rsid w:val="00336D01"/>
    <w:rsid w:val="00336E21"/>
    <w:rsid w:val="00336EBD"/>
    <w:rsid w:val="003376EF"/>
    <w:rsid w:val="00337E9E"/>
    <w:rsid w:val="00340F7C"/>
    <w:rsid w:val="00340FF3"/>
    <w:rsid w:val="00341A7F"/>
    <w:rsid w:val="00341D91"/>
    <w:rsid w:val="00341EA9"/>
    <w:rsid w:val="00341FC0"/>
    <w:rsid w:val="003429BB"/>
    <w:rsid w:val="003429E4"/>
    <w:rsid w:val="00342EE3"/>
    <w:rsid w:val="0034348C"/>
    <w:rsid w:val="00343B53"/>
    <w:rsid w:val="00343FD4"/>
    <w:rsid w:val="00344801"/>
    <w:rsid w:val="00344AE8"/>
    <w:rsid w:val="00344CFF"/>
    <w:rsid w:val="00345037"/>
    <w:rsid w:val="00345423"/>
    <w:rsid w:val="003456F2"/>
    <w:rsid w:val="00346697"/>
    <w:rsid w:val="00346D0F"/>
    <w:rsid w:val="00346F35"/>
    <w:rsid w:val="0034764A"/>
    <w:rsid w:val="0034780F"/>
    <w:rsid w:val="00347969"/>
    <w:rsid w:val="00347B00"/>
    <w:rsid w:val="00347E74"/>
    <w:rsid w:val="003501A6"/>
    <w:rsid w:val="003501B6"/>
    <w:rsid w:val="00350A06"/>
    <w:rsid w:val="00350E34"/>
    <w:rsid w:val="00350E71"/>
    <w:rsid w:val="00350FD4"/>
    <w:rsid w:val="00351408"/>
    <w:rsid w:val="003519D5"/>
    <w:rsid w:val="003524F4"/>
    <w:rsid w:val="003525FF"/>
    <w:rsid w:val="00352AA6"/>
    <w:rsid w:val="00352BA0"/>
    <w:rsid w:val="00352C8C"/>
    <w:rsid w:val="00353033"/>
    <w:rsid w:val="00353D01"/>
    <w:rsid w:val="00353D3D"/>
    <w:rsid w:val="0035602C"/>
    <w:rsid w:val="00356260"/>
    <w:rsid w:val="00356CFA"/>
    <w:rsid w:val="00356F72"/>
    <w:rsid w:val="003577D4"/>
    <w:rsid w:val="003577F0"/>
    <w:rsid w:val="003579D4"/>
    <w:rsid w:val="00357CAE"/>
    <w:rsid w:val="00357DB5"/>
    <w:rsid w:val="00360188"/>
    <w:rsid w:val="0036040F"/>
    <w:rsid w:val="003606F5"/>
    <w:rsid w:val="00360A0A"/>
    <w:rsid w:val="00361E05"/>
    <w:rsid w:val="00361FB1"/>
    <w:rsid w:val="00362530"/>
    <w:rsid w:val="00362824"/>
    <w:rsid w:val="00362AD3"/>
    <w:rsid w:val="00362F99"/>
    <w:rsid w:val="00366F70"/>
    <w:rsid w:val="003672B7"/>
    <w:rsid w:val="003673A5"/>
    <w:rsid w:val="00367A48"/>
    <w:rsid w:val="00370161"/>
    <w:rsid w:val="003708EE"/>
    <w:rsid w:val="00370958"/>
    <w:rsid w:val="00370C63"/>
    <w:rsid w:val="00371348"/>
    <w:rsid w:val="003714EE"/>
    <w:rsid w:val="00371BB1"/>
    <w:rsid w:val="00371D7E"/>
    <w:rsid w:val="00372006"/>
    <w:rsid w:val="0037224B"/>
    <w:rsid w:val="00372A11"/>
    <w:rsid w:val="00372D74"/>
    <w:rsid w:val="00373065"/>
    <w:rsid w:val="00373133"/>
    <w:rsid w:val="00373711"/>
    <w:rsid w:val="0037374B"/>
    <w:rsid w:val="00373E5E"/>
    <w:rsid w:val="00374BD7"/>
    <w:rsid w:val="00374D15"/>
    <w:rsid w:val="003751E7"/>
    <w:rsid w:val="00376310"/>
    <w:rsid w:val="00376C2A"/>
    <w:rsid w:val="00376D3E"/>
    <w:rsid w:val="00376DDB"/>
    <w:rsid w:val="0037759E"/>
    <w:rsid w:val="0038088C"/>
    <w:rsid w:val="00380ABE"/>
    <w:rsid w:val="00380F7A"/>
    <w:rsid w:val="003812E4"/>
    <w:rsid w:val="0038142E"/>
    <w:rsid w:val="00381D35"/>
    <w:rsid w:val="003824A9"/>
    <w:rsid w:val="00383371"/>
    <w:rsid w:val="00383822"/>
    <w:rsid w:val="00383A6B"/>
    <w:rsid w:val="00383EA1"/>
    <w:rsid w:val="00384645"/>
    <w:rsid w:val="00385BD6"/>
    <w:rsid w:val="00385BFF"/>
    <w:rsid w:val="003876E1"/>
    <w:rsid w:val="00387CBC"/>
    <w:rsid w:val="0039085D"/>
    <w:rsid w:val="003908C0"/>
    <w:rsid w:val="00390E1A"/>
    <w:rsid w:val="0039105D"/>
    <w:rsid w:val="0039132F"/>
    <w:rsid w:val="003916F4"/>
    <w:rsid w:val="00392C46"/>
    <w:rsid w:val="00392F5B"/>
    <w:rsid w:val="00393690"/>
    <w:rsid w:val="0039384C"/>
    <w:rsid w:val="003938D6"/>
    <w:rsid w:val="00393DB7"/>
    <w:rsid w:val="003946BB"/>
    <w:rsid w:val="00395CE6"/>
    <w:rsid w:val="00396709"/>
    <w:rsid w:val="0039765E"/>
    <w:rsid w:val="0039774B"/>
    <w:rsid w:val="0039781E"/>
    <w:rsid w:val="003A03DB"/>
    <w:rsid w:val="003A0818"/>
    <w:rsid w:val="003A117C"/>
    <w:rsid w:val="003A1412"/>
    <w:rsid w:val="003A16A7"/>
    <w:rsid w:val="003A1A97"/>
    <w:rsid w:val="003A1CF3"/>
    <w:rsid w:val="003A201B"/>
    <w:rsid w:val="003A223B"/>
    <w:rsid w:val="003A2263"/>
    <w:rsid w:val="003A48A6"/>
    <w:rsid w:val="003A4A93"/>
    <w:rsid w:val="003A560F"/>
    <w:rsid w:val="003A5C03"/>
    <w:rsid w:val="003A5C3C"/>
    <w:rsid w:val="003A648C"/>
    <w:rsid w:val="003A69F0"/>
    <w:rsid w:val="003A6AAC"/>
    <w:rsid w:val="003A70E4"/>
    <w:rsid w:val="003A77D0"/>
    <w:rsid w:val="003A7B6A"/>
    <w:rsid w:val="003A7DEF"/>
    <w:rsid w:val="003B0D3F"/>
    <w:rsid w:val="003B1320"/>
    <w:rsid w:val="003B18BA"/>
    <w:rsid w:val="003B1A4E"/>
    <w:rsid w:val="003B24D8"/>
    <w:rsid w:val="003B250D"/>
    <w:rsid w:val="003B2889"/>
    <w:rsid w:val="003B2AB1"/>
    <w:rsid w:val="003B2ABD"/>
    <w:rsid w:val="003B2C2C"/>
    <w:rsid w:val="003B2F4D"/>
    <w:rsid w:val="003B307D"/>
    <w:rsid w:val="003B3785"/>
    <w:rsid w:val="003B44B0"/>
    <w:rsid w:val="003B458F"/>
    <w:rsid w:val="003B46E7"/>
    <w:rsid w:val="003B4826"/>
    <w:rsid w:val="003B4EFC"/>
    <w:rsid w:val="003B5864"/>
    <w:rsid w:val="003B606B"/>
    <w:rsid w:val="003B61D5"/>
    <w:rsid w:val="003B6347"/>
    <w:rsid w:val="003B64DF"/>
    <w:rsid w:val="003B64E7"/>
    <w:rsid w:val="003B79D7"/>
    <w:rsid w:val="003B7A9D"/>
    <w:rsid w:val="003B7CA9"/>
    <w:rsid w:val="003C0100"/>
    <w:rsid w:val="003C0599"/>
    <w:rsid w:val="003C10A9"/>
    <w:rsid w:val="003C11E5"/>
    <w:rsid w:val="003C195F"/>
    <w:rsid w:val="003C24CE"/>
    <w:rsid w:val="003C24F3"/>
    <w:rsid w:val="003C3B01"/>
    <w:rsid w:val="003C3D25"/>
    <w:rsid w:val="003C43CA"/>
    <w:rsid w:val="003C4E67"/>
    <w:rsid w:val="003C5A81"/>
    <w:rsid w:val="003C5D6B"/>
    <w:rsid w:val="003C61D3"/>
    <w:rsid w:val="003C6C83"/>
    <w:rsid w:val="003C6E87"/>
    <w:rsid w:val="003C7267"/>
    <w:rsid w:val="003C7869"/>
    <w:rsid w:val="003C78E2"/>
    <w:rsid w:val="003C7ED0"/>
    <w:rsid w:val="003D0015"/>
    <w:rsid w:val="003D0C67"/>
    <w:rsid w:val="003D0DCF"/>
    <w:rsid w:val="003D17C8"/>
    <w:rsid w:val="003D1D56"/>
    <w:rsid w:val="003D1FA4"/>
    <w:rsid w:val="003D21AC"/>
    <w:rsid w:val="003D251D"/>
    <w:rsid w:val="003D26A5"/>
    <w:rsid w:val="003D29D6"/>
    <w:rsid w:val="003D2ADF"/>
    <w:rsid w:val="003D2C28"/>
    <w:rsid w:val="003D2DB0"/>
    <w:rsid w:val="003D2EEE"/>
    <w:rsid w:val="003D2F88"/>
    <w:rsid w:val="003D3390"/>
    <w:rsid w:val="003D36DF"/>
    <w:rsid w:val="003D55E7"/>
    <w:rsid w:val="003D5BC6"/>
    <w:rsid w:val="003D644A"/>
    <w:rsid w:val="003D64E6"/>
    <w:rsid w:val="003D6BFF"/>
    <w:rsid w:val="003E012F"/>
    <w:rsid w:val="003E0BB0"/>
    <w:rsid w:val="003E0D1D"/>
    <w:rsid w:val="003E0D50"/>
    <w:rsid w:val="003E0D8C"/>
    <w:rsid w:val="003E1549"/>
    <w:rsid w:val="003E16EB"/>
    <w:rsid w:val="003E1BDA"/>
    <w:rsid w:val="003E2145"/>
    <w:rsid w:val="003E2394"/>
    <w:rsid w:val="003E2B24"/>
    <w:rsid w:val="003E340A"/>
    <w:rsid w:val="003E49A6"/>
    <w:rsid w:val="003E4F55"/>
    <w:rsid w:val="003E54E1"/>
    <w:rsid w:val="003E5562"/>
    <w:rsid w:val="003E6281"/>
    <w:rsid w:val="003E64E0"/>
    <w:rsid w:val="003E6871"/>
    <w:rsid w:val="003E6B80"/>
    <w:rsid w:val="003E72E1"/>
    <w:rsid w:val="003E7936"/>
    <w:rsid w:val="003E7AAD"/>
    <w:rsid w:val="003E7C44"/>
    <w:rsid w:val="003F01CE"/>
    <w:rsid w:val="003F0437"/>
    <w:rsid w:val="003F061B"/>
    <w:rsid w:val="003F1606"/>
    <w:rsid w:val="003F1AE5"/>
    <w:rsid w:val="003F2855"/>
    <w:rsid w:val="003F3083"/>
    <w:rsid w:val="003F34BA"/>
    <w:rsid w:val="003F3EE7"/>
    <w:rsid w:val="003F423F"/>
    <w:rsid w:val="003F4A1A"/>
    <w:rsid w:val="003F55D5"/>
    <w:rsid w:val="003F5682"/>
    <w:rsid w:val="003F582C"/>
    <w:rsid w:val="003F5960"/>
    <w:rsid w:val="003F5F96"/>
    <w:rsid w:val="003F5FD2"/>
    <w:rsid w:val="003F628F"/>
    <w:rsid w:val="003F6A29"/>
    <w:rsid w:val="003F6C49"/>
    <w:rsid w:val="003F6CE3"/>
    <w:rsid w:val="003F6F65"/>
    <w:rsid w:val="003F72FA"/>
    <w:rsid w:val="003F7586"/>
    <w:rsid w:val="003F765C"/>
    <w:rsid w:val="003F79C7"/>
    <w:rsid w:val="003F7F0C"/>
    <w:rsid w:val="0040064A"/>
    <w:rsid w:val="00400C50"/>
    <w:rsid w:val="0040145F"/>
    <w:rsid w:val="00401630"/>
    <w:rsid w:val="00401958"/>
    <w:rsid w:val="00401B9C"/>
    <w:rsid w:val="00402C21"/>
    <w:rsid w:val="00402ECD"/>
    <w:rsid w:val="0040309E"/>
    <w:rsid w:val="0040342F"/>
    <w:rsid w:val="0040379B"/>
    <w:rsid w:val="004037DE"/>
    <w:rsid w:val="004039DD"/>
    <w:rsid w:val="00403A30"/>
    <w:rsid w:val="00403F21"/>
    <w:rsid w:val="00404446"/>
    <w:rsid w:val="00404CC5"/>
    <w:rsid w:val="00405397"/>
    <w:rsid w:val="004057C3"/>
    <w:rsid w:val="00405D9F"/>
    <w:rsid w:val="004067D6"/>
    <w:rsid w:val="00406D33"/>
    <w:rsid w:val="00406EF4"/>
    <w:rsid w:val="00407191"/>
    <w:rsid w:val="0041032B"/>
    <w:rsid w:val="004106CF"/>
    <w:rsid w:val="004107D7"/>
    <w:rsid w:val="004108D7"/>
    <w:rsid w:val="00410AF3"/>
    <w:rsid w:val="00410F7D"/>
    <w:rsid w:val="00411951"/>
    <w:rsid w:val="0041245B"/>
    <w:rsid w:val="00412705"/>
    <w:rsid w:val="00412CF1"/>
    <w:rsid w:val="004135C6"/>
    <w:rsid w:val="0041387A"/>
    <w:rsid w:val="0041395C"/>
    <w:rsid w:val="00414179"/>
    <w:rsid w:val="00414219"/>
    <w:rsid w:val="004145E9"/>
    <w:rsid w:val="004145EA"/>
    <w:rsid w:val="00414D0C"/>
    <w:rsid w:val="004150CF"/>
    <w:rsid w:val="004150F9"/>
    <w:rsid w:val="00415197"/>
    <w:rsid w:val="00415373"/>
    <w:rsid w:val="00415B1E"/>
    <w:rsid w:val="004161FB"/>
    <w:rsid w:val="00416776"/>
    <w:rsid w:val="00416D79"/>
    <w:rsid w:val="00416DC0"/>
    <w:rsid w:val="00417493"/>
    <w:rsid w:val="00417D44"/>
    <w:rsid w:val="00417F50"/>
    <w:rsid w:val="00417FD0"/>
    <w:rsid w:val="00420001"/>
    <w:rsid w:val="00421923"/>
    <w:rsid w:val="00421C5A"/>
    <w:rsid w:val="0042246A"/>
    <w:rsid w:val="004228FF"/>
    <w:rsid w:val="004233B7"/>
    <w:rsid w:val="004234FD"/>
    <w:rsid w:val="00423B64"/>
    <w:rsid w:val="00423BBD"/>
    <w:rsid w:val="00423CD0"/>
    <w:rsid w:val="0042415C"/>
    <w:rsid w:val="00424C97"/>
    <w:rsid w:val="00424ED4"/>
    <w:rsid w:val="0042517F"/>
    <w:rsid w:val="00425D85"/>
    <w:rsid w:val="00425E0D"/>
    <w:rsid w:val="00426394"/>
    <w:rsid w:val="00426AB4"/>
    <w:rsid w:val="00427257"/>
    <w:rsid w:val="004276DD"/>
    <w:rsid w:val="0042770E"/>
    <w:rsid w:val="004278FA"/>
    <w:rsid w:val="00427AED"/>
    <w:rsid w:val="00427EE7"/>
    <w:rsid w:val="00427F11"/>
    <w:rsid w:val="00430612"/>
    <w:rsid w:val="0043076B"/>
    <w:rsid w:val="004307FB"/>
    <w:rsid w:val="0043083F"/>
    <w:rsid w:val="00430884"/>
    <w:rsid w:val="00430936"/>
    <w:rsid w:val="00430B0E"/>
    <w:rsid w:val="00431ABC"/>
    <w:rsid w:val="00431D3B"/>
    <w:rsid w:val="004333E0"/>
    <w:rsid w:val="00433AA7"/>
    <w:rsid w:val="00433E08"/>
    <w:rsid w:val="00434210"/>
    <w:rsid w:val="00434A74"/>
    <w:rsid w:val="00434D1C"/>
    <w:rsid w:val="00434E30"/>
    <w:rsid w:val="00435E70"/>
    <w:rsid w:val="004361E5"/>
    <w:rsid w:val="00437054"/>
    <w:rsid w:val="00437BDF"/>
    <w:rsid w:val="00437DAB"/>
    <w:rsid w:val="00437F59"/>
    <w:rsid w:val="00442AB5"/>
    <w:rsid w:val="00443B6E"/>
    <w:rsid w:val="00443E5F"/>
    <w:rsid w:val="004441E0"/>
    <w:rsid w:val="004449AC"/>
    <w:rsid w:val="00444A56"/>
    <w:rsid w:val="00445634"/>
    <w:rsid w:val="0044670A"/>
    <w:rsid w:val="004468C3"/>
    <w:rsid w:val="00446A6C"/>
    <w:rsid w:val="00447378"/>
    <w:rsid w:val="0045000E"/>
    <w:rsid w:val="004513A1"/>
    <w:rsid w:val="00451762"/>
    <w:rsid w:val="00451978"/>
    <w:rsid w:val="00451AB1"/>
    <w:rsid w:val="0045247A"/>
    <w:rsid w:val="004534A1"/>
    <w:rsid w:val="0045396A"/>
    <w:rsid w:val="0045477B"/>
    <w:rsid w:val="00455065"/>
    <w:rsid w:val="0045567D"/>
    <w:rsid w:val="00455752"/>
    <w:rsid w:val="00455CE4"/>
    <w:rsid w:val="004560BC"/>
    <w:rsid w:val="00456333"/>
    <w:rsid w:val="004563BB"/>
    <w:rsid w:val="00456978"/>
    <w:rsid w:val="004573BF"/>
    <w:rsid w:val="004576F0"/>
    <w:rsid w:val="00457EE8"/>
    <w:rsid w:val="00460C32"/>
    <w:rsid w:val="004611C9"/>
    <w:rsid w:val="0046171C"/>
    <w:rsid w:val="00461891"/>
    <w:rsid w:val="00461D16"/>
    <w:rsid w:val="00462830"/>
    <w:rsid w:val="00462E4F"/>
    <w:rsid w:val="004633D1"/>
    <w:rsid w:val="0046342F"/>
    <w:rsid w:val="00463819"/>
    <w:rsid w:val="00463C60"/>
    <w:rsid w:val="0046419D"/>
    <w:rsid w:val="004641C1"/>
    <w:rsid w:val="0046457D"/>
    <w:rsid w:val="004646AD"/>
    <w:rsid w:val="00464712"/>
    <w:rsid w:val="004647DF"/>
    <w:rsid w:val="00465243"/>
    <w:rsid w:val="00465419"/>
    <w:rsid w:val="00465564"/>
    <w:rsid w:val="00465702"/>
    <w:rsid w:val="00465E27"/>
    <w:rsid w:val="00465E35"/>
    <w:rsid w:val="00466E2D"/>
    <w:rsid w:val="00467083"/>
    <w:rsid w:val="00467346"/>
    <w:rsid w:val="004675BD"/>
    <w:rsid w:val="00467D7E"/>
    <w:rsid w:val="00471110"/>
    <w:rsid w:val="00471231"/>
    <w:rsid w:val="00471A23"/>
    <w:rsid w:val="00471ABC"/>
    <w:rsid w:val="00471EF0"/>
    <w:rsid w:val="00472084"/>
    <w:rsid w:val="0047289D"/>
    <w:rsid w:val="00472DFA"/>
    <w:rsid w:val="00472EE3"/>
    <w:rsid w:val="0047358F"/>
    <w:rsid w:val="00473E37"/>
    <w:rsid w:val="00473F98"/>
    <w:rsid w:val="0047467D"/>
    <w:rsid w:val="0047473A"/>
    <w:rsid w:val="004748B5"/>
    <w:rsid w:val="0047508B"/>
    <w:rsid w:val="00475411"/>
    <w:rsid w:val="00475601"/>
    <w:rsid w:val="00475821"/>
    <w:rsid w:val="00476748"/>
    <w:rsid w:val="0047674E"/>
    <w:rsid w:val="0047693B"/>
    <w:rsid w:val="00476DC3"/>
    <w:rsid w:val="004771BC"/>
    <w:rsid w:val="00477DF6"/>
    <w:rsid w:val="0048114C"/>
    <w:rsid w:val="004817F5"/>
    <w:rsid w:val="00481CFC"/>
    <w:rsid w:val="00481F41"/>
    <w:rsid w:val="00482067"/>
    <w:rsid w:val="00482338"/>
    <w:rsid w:val="004827DB"/>
    <w:rsid w:val="00482FED"/>
    <w:rsid w:val="00483A71"/>
    <w:rsid w:val="00483CAE"/>
    <w:rsid w:val="00484259"/>
    <w:rsid w:val="00484595"/>
    <w:rsid w:val="004846BB"/>
    <w:rsid w:val="00484E6C"/>
    <w:rsid w:val="0048508D"/>
    <w:rsid w:val="00486CA4"/>
    <w:rsid w:val="00487001"/>
    <w:rsid w:val="004871BC"/>
    <w:rsid w:val="004873B7"/>
    <w:rsid w:val="0048752E"/>
    <w:rsid w:val="00487696"/>
    <w:rsid w:val="00487B25"/>
    <w:rsid w:val="00487C4F"/>
    <w:rsid w:val="00487DE2"/>
    <w:rsid w:val="004909FC"/>
    <w:rsid w:val="00490D05"/>
    <w:rsid w:val="00491163"/>
    <w:rsid w:val="004912AC"/>
    <w:rsid w:val="0049160A"/>
    <w:rsid w:val="00491F17"/>
    <w:rsid w:val="00491F7F"/>
    <w:rsid w:val="00492893"/>
    <w:rsid w:val="00492920"/>
    <w:rsid w:val="00493299"/>
    <w:rsid w:val="0049356F"/>
    <w:rsid w:val="00493689"/>
    <w:rsid w:val="00493C2B"/>
    <w:rsid w:val="004942C7"/>
    <w:rsid w:val="004945A3"/>
    <w:rsid w:val="004950C3"/>
    <w:rsid w:val="004954B1"/>
    <w:rsid w:val="00495862"/>
    <w:rsid w:val="00495898"/>
    <w:rsid w:val="00496CD6"/>
    <w:rsid w:val="00496D43"/>
    <w:rsid w:val="00496D72"/>
    <w:rsid w:val="00497799"/>
    <w:rsid w:val="004977A8"/>
    <w:rsid w:val="00497844"/>
    <w:rsid w:val="00497F3C"/>
    <w:rsid w:val="004A03E6"/>
    <w:rsid w:val="004A0634"/>
    <w:rsid w:val="004A07C9"/>
    <w:rsid w:val="004A0996"/>
    <w:rsid w:val="004A106C"/>
    <w:rsid w:val="004A14E5"/>
    <w:rsid w:val="004A1551"/>
    <w:rsid w:val="004A1C4B"/>
    <w:rsid w:val="004A2118"/>
    <w:rsid w:val="004A24A7"/>
    <w:rsid w:val="004A312B"/>
    <w:rsid w:val="004A3183"/>
    <w:rsid w:val="004A5667"/>
    <w:rsid w:val="004A639B"/>
    <w:rsid w:val="004A65E7"/>
    <w:rsid w:val="004A7731"/>
    <w:rsid w:val="004A7D3B"/>
    <w:rsid w:val="004A7E86"/>
    <w:rsid w:val="004B029B"/>
    <w:rsid w:val="004B02E7"/>
    <w:rsid w:val="004B07EB"/>
    <w:rsid w:val="004B0847"/>
    <w:rsid w:val="004B0C9E"/>
    <w:rsid w:val="004B0D46"/>
    <w:rsid w:val="004B0DFA"/>
    <w:rsid w:val="004B159A"/>
    <w:rsid w:val="004B1E1F"/>
    <w:rsid w:val="004B2881"/>
    <w:rsid w:val="004B3939"/>
    <w:rsid w:val="004B4199"/>
    <w:rsid w:val="004B41E6"/>
    <w:rsid w:val="004B42AC"/>
    <w:rsid w:val="004B453D"/>
    <w:rsid w:val="004B4841"/>
    <w:rsid w:val="004B4A4E"/>
    <w:rsid w:val="004B4C9B"/>
    <w:rsid w:val="004B5684"/>
    <w:rsid w:val="004B5800"/>
    <w:rsid w:val="004B63D0"/>
    <w:rsid w:val="004B6D9C"/>
    <w:rsid w:val="004B7A65"/>
    <w:rsid w:val="004C0335"/>
    <w:rsid w:val="004C04D2"/>
    <w:rsid w:val="004C0715"/>
    <w:rsid w:val="004C0C64"/>
    <w:rsid w:val="004C14F2"/>
    <w:rsid w:val="004C1862"/>
    <w:rsid w:val="004C19E6"/>
    <w:rsid w:val="004C2232"/>
    <w:rsid w:val="004C27AE"/>
    <w:rsid w:val="004C2C2D"/>
    <w:rsid w:val="004C3226"/>
    <w:rsid w:val="004C32B3"/>
    <w:rsid w:val="004C3714"/>
    <w:rsid w:val="004C3B43"/>
    <w:rsid w:val="004C3C2B"/>
    <w:rsid w:val="004C4788"/>
    <w:rsid w:val="004C4B2B"/>
    <w:rsid w:val="004C4C43"/>
    <w:rsid w:val="004C52A5"/>
    <w:rsid w:val="004C58E7"/>
    <w:rsid w:val="004C58F8"/>
    <w:rsid w:val="004C6432"/>
    <w:rsid w:val="004C6CE4"/>
    <w:rsid w:val="004C7316"/>
    <w:rsid w:val="004C7490"/>
    <w:rsid w:val="004C75A2"/>
    <w:rsid w:val="004C77CE"/>
    <w:rsid w:val="004C7A04"/>
    <w:rsid w:val="004D04B3"/>
    <w:rsid w:val="004D05F3"/>
    <w:rsid w:val="004D0E56"/>
    <w:rsid w:val="004D0F5B"/>
    <w:rsid w:val="004D0FAE"/>
    <w:rsid w:val="004D20F1"/>
    <w:rsid w:val="004D20FA"/>
    <w:rsid w:val="004D2213"/>
    <w:rsid w:val="004D27E3"/>
    <w:rsid w:val="004D2959"/>
    <w:rsid w:val="004D2987"/>
    <w:rsid w:val="004D2FAF"/>
    <w:rsid w:val="004D317A"/>
    <w:rsid w:val="004D3665"/>
    <w:rsid w:val="004D3805"/>
    <w:rsid w:val="004D396E"/>
    <w:rsid w:val="004D441E"/>
    <w:rsid w:val="004D56A2"/>
    <w:rsid w:val="004D5F51"/>
    <w:rsid w:val="004D6226"/>
    <w:rsid w:val="004D6A18"/>
    <w:rsid w:val="004D6DD2"/>
    <w:rsid w:val="004D7977"/>
    <w:rsid w:val="004E063B"/>
    <w:rsid w:val="004E1095"/>
    <w:rsid w:val="004E1102"/>
    <w:rsid w:val="004E1186"/>
    <w:rsid w:val="004E1AC8"/>
    <w:rsid w:val="004E1BA8"/>
    <w:rsid w:val="004E1C1B"/>
    <w:rsid w:val="004E1CB8"/>
    <w:rsid w:val="004E1CF4"/>
    <w:rsid w:val="004E1CFA"/>
    <w:rsid w:val="004E20CC"/>
    <w:rsid w:val="004E53F8"/>
    <w:rsid w:val="004E5469"/>
    <w:rsid w:val="004E55A9"/>
    <w:rsid w:val="004E5784"/>
    <w:rsid w:val="004E6D41"/>
    <w:rsid w:val="004E6E6A"/>
    <w:rsid w:val="004E7174"/>
    <w:rsid w:val="004E7FE3"/>
    <w:rsid w:val="004F0BCE"/>
    <w:rsid w:val="004F1267"/>
    <w:rsid w:val="004F18DB"/>
    <w:rsid w:val="004F275A"/>
    <w:rsid w:val="004F2D9A"/>
    <w:rsid w:val="004F2FA9"/>
    <w:rsid w:val="004F3069"/>
    <w:rsid w:val="004F355B"/>
    <w:rsid w:val="004F3D5C"/>
    <w:rsid w:val="004F4525"/>
    <w:rsid w:val="004F462B"/>
    <w:rsid w:val="004F49DB"/>
    <w:rsid w:val="004F5769"/>
    <w:rsid w:val="004F6C38"/>
    <w:rsid w:val="004F725B"/>
    <w:rsid w:val="004F7944"/>
    <w:rsid w:val="004F7A76"/>
    <w:rsid w:val="004F7D0F"/>
    <w:rsid w:val="00500464"/>
    <w:rsid w:val="00500AFE"/>
    <w:rsid w:val="00500B91"/>
    <w:rsid w:val="00500FF4"/>
    <w:rsid w:val="0050106A"/>
    <w:rsid w:val="005011F5"/>
    <w:rsid w:val="00501251"/>
    <w:rsid w:val="00501473"/>
    <w:rsid w:val="005015A0"/>
    <w:rsid w:val="0050240F"/>
    <w:rsid w:val="0050264F"/>
    <w:rsid w:val="00502A50"/>
    <w:rsid w:val="00502FF1"/>
    <w:rsid w:val="00503015"/>
    <w:rsid w:val="00503193"/>
    <w:rsid w:val="005035B5"/>
    <w:rsid w:val="00503B6B"/>
    <w:rsid w:val="00504832"/>
    <w:rsid w:val="0050487C"/>
    <w:rsid w:val="00504E74"/>
    <w:rsid w:val="00505326"/>
    <w:rsid w:val="00505CBE"/>
    <w:rsid w:val="00506316"/>
    <w:rsid w:val="005063A2"/>
    <w:rsid w:val="00506958"/>
    <w:rsid w:val="005069E9"/>
    <w:rsid w:val="00506B85"/>
    <w:rsid w:val="00507293"/>
    <w:rsid w:val="00507520"/>
    <w:rsid w:val="0050782A"/>
    <w:rsid w:val="00507F20"/>
    <w:rsid w:val="0051021F"/>
    <w:rsid w:val="00510AF5"/>
    <w:rsid w:val="0051111F"/>
    <w:rsid w:val="0051131C"/>
    <w:rsid w:val="00511C49"/>
    <w:rsid w:val="00512047"/>
    <w:rsid w:val="00513487"/>
    <w:rsid w:val="00513CFA"/>
    <w:rsid w:val="00513E96"/>
    <w:rsid w:val="00513F8A"/>
    <w:rsid w:val="00514FD0"/>
    <w:rsid w:val="00515366"/>
    <w:rsid w:val="005159A1"/>
    <w:rsid w:val="00516ACE"/>
    <w:rsid w:val="00516C94"/>
    <w:rsid w:val="00516ECD"/>
    <w:rsid w:val="005170B5"/>
    <w:rsid w:val="005172B2"/>
    <w:rsid w:val="0051732F"/>
    <w:rsid w:val="005175EF"/>
    <w:rsid w:val="00517C94"/>
    <w:rsid w:val="0052192F"/>
    <w:rsid w:val="00521D5F"/>
    <w:rsid w:val="005227E4"/>
    <w:rsid w:val="00522FC8"/>
    <w:rsid w:val="00523124"/>
    <w:rsid w:val="00523BF1"/>
    <w:rsid w:val="00524B84"/>
    <w:rsid w:val="00524BDF"/>
    <w:rsid w:val="00524FCC"/>
    <w:rsid w:val="005250C2"/>
    <w:rsid w:val="00525394"/>
    <w:rsid w:val="005267C0"/>
    <w:rsid w:val="00527D12"/>
    <w:rsid w:val="00527E18"/>
    <w:rsid w:val="005300C0"/>
    <w:rsid w:val="00530345"/>
    <w:rsid w:val="00530361"/>
    <w:rsid w:val="00531085"/>
    <w:rsid w:val="00531A20"/>
    <w:rsid w:val="00531F37"/>
    <w:rsid w:val="0053209D"/>
    <w:rsid w:val="005324B3"/>
    <w:rsid w:val="00532706"/>
    <w:rsid w:val="00532772"/>
    <w:rsid w:val="005329AF"/>
    <w:rsid w:val="00532F5B"/>
    <w:rsid w:val="00533255"/>
    <w:rsid w:val="00533E7C"/>
    <w:rsid w:val="0053432E"/>
    <w:rsid w:val="00534E4A"/>
    <w:rsid w:val="00534EFA"/>
    <w:rsid w:val="00535124"/>
    <w:rsid w:val="0053652D"/>
    <w:rsid w:val="00536820"/>
    <w:rsid w:val="00536B09"/>
    <w:rsid w:val="00536FBE"/>
    <w:rsid w:val="00537541"/>
    <w:rsid w:val="005377D6"/>
    <w:rsid w:val="00537AC3"/>
    <w:rsid w:val="0054030A"/>
    <w:rsid w:val="00540618"/>
    <w:rsid w:val="0054071D"/>
    <w:rsid w:val="00540A3F"/>
    <w:rsid w:val="005411D5"/>
    <w:rsid w:val="00541216"/>
    <w:rsid w:val="00541AA1"/>
    <w:rsid w:val="005420DE"/>
    <w:rsid w:val="00542342"/>
    <w:rsid w:val="0054240B"/>
    <w:rsid w:val="005426EE"/>
    <w:rsid w:val="00542ECD"/>
    <w:rsid w:val="005430B4"/>
    <w:rsid w:val="00543681"/>
    <w:rsid w:val="00544215"/>
    <w:rsid w:val="0054543E"/>
    <w:rsid w:val="00545533"/>
    <w:rsid w:val="00545C32"/>
    <w:rsid w:val="00545C6B"/>
    <w:rsid w:val="005460CA"/>
    <w:rsid w:val="005465A9"/>
    <w:rsid w:val="00546BA1"/>
    <w:rsid w:val="00546DD9"/>
    <w:rsid w:val="00547588"/>
    <w:rsid w:val="0054783D"/>
    <w:rsid w:val="00547E79"/>
    <w:rsid w:val="00550D30"/>
    <w:rsid w:val="00551CAA"/>
    <w:rsid w:val="00551D3F"/>
    <w:rsid w:val="00551F77"/>
    <w:rsid w:val="0055215F"/>
    <w:rsid w:val="005521C1"/>
    <w:rsid w:val="005523A8"/>
    <w:rsid w:val="00552477"/>
    <w:rsid w:val="00552F37"/>
    <w:rsid w:val="0055335C"/>
    <w:rsid w:val="005534A6"/>
    <w:rsid w:val="005539AA"/>
    <w:rsid w:val="00553BC0"/>
    <w:rsid w:val="00553C94"/>
    <w:rsid w:val="00553E2E"/>
    <w:rsid w:val="00553ECB"/>
    <w:rsid w:val="00554480"/>
    <w:rsid w:val="00554FC8"/>
    <w:rsid w:val="00555501"/>
    <w:rsid w:val="00555E3D"/>
    <w:rsid w:val="0055615F"/>
    <w:rsid w:val="00556674"/>
    <w:rsid w:val="0055677D"/>
    <w:rsid w:val="0055711B"/>
    <w:rsid w:val="005571B3"/>
    <w:rsid w:val="00557211"/>
    <w:rsid w:val="005578BC"/>
    <w:rsid w:val="00557A8D"/>
    <w:rsid w:val="005604BC"/>
    <w:rsid w:val="005604CC"/>
    <w:rsid w:val="005604DD"/>
    <w:rsid w:val="005604FC"/>
    <w:rsid w:val="00560BB9"/>
    <w:rsid w:val="00560C69"/>
    <w:rsid w:val="00560D0E"/>
    <w:rsid w:val="00560DCD"/>
    <w:rsid w:val="00560E7E"/>
    <w:rsid w:val="00560FA1"/>
    <w:rsid w:val="00561042"/>
    <w:rsid w:val="0056117D"/>
    <w:rsid w:val="00561282"/>
    <w:rsid w:val="0056138B"/>
    <w:rsid w:val="00561A30"/>
    <w:rsid w:val="00561E2C"/>
    <w:rsid w:val="0056257C"/>
    <w:rsid w:val="00563639"/>
    <w:rsid w:val="00563AE0"/>
    <w:rsid w:val="00563F81"/>
    <w:rsid w:val="0056417F"/>
    <w:rsid w:val="005653A3"/>
    <w:rsid w:val="005654D4"/>
    <w:rsid w:val="00565691"/>
    <w:rsid w:val="005657D4"/>
    <w:rsid w:val="00565ACB"/>
    <w:rsid w:val="00565C73"/>
    <w:rsid w:val="00566794"/>
    <w:rsid w:val="0056683F"/>
    <w:rsid w:val="00566AC2"/>
    <w:rsid w:val="00566B29"/>
    <w:rsid w:val="00566C2A"/>
    <w:rsid w:val="0056719A"/>
    <w:rsid w:val="0056728E"/>
    <w:rsid w:val="00567452"/>
    <w:rsid w:val="00567472"/>
    <w:rsid w:val="0057008A"/>
    <w:rsid w:val="00570A7A"/>
    <w:rsid w:val="00570C83"/>
    <w:rsid w:val="005711F8"/>
    <w:rsid w:val="00571421"/>
    <w:rsid w:val="00571481"/>
    <w:rsid w:val="0057169F"/>
    <w:rsid w:val="00571A46"/>
    <w:rsid w:val="0057253B"/>
    <w:rsid w:val="0057264E"/>
    <w:rsid w:val="00572801"/>
    <w:rsid w:val="00572809"/>
    <w:rsid w:val="00572D24"/>
    <w:rsid w:val="00573063"/>
    <w:rsid w:val="00573627"/>
    <w:rsid w:val="00573999"/>
    <w:rsid w:val="00573BCF"/>
    <w:rsid w:val="00573D9B"/>
    <w:rsid w:val="005741D8"/>
    <w:rsid w:val="005755E0"/>
    <w:rsid w:val="005756EA"/>
    <w:rsid w:val="0057572A"/>
    <w:rsid w:val="00575D05"/>
    <w:rsid w:val="00576243"/>
    <w:rsid w:val="00576500"/>
    <w:rsid w:val="005767CC"/>
    <w:rsid w:val="00576B37"/>
    <w:rsid w:val="0057725B"/>
    <w:rsid w:val="00577A0F"/>
    <w:rsid w:val="00577B23"/>
    <w:rsid w:val="00580307"/>
    <w:rsid w:val="00580359"/>
    <w:rsid w:val="00581210"/>
    <w:rsid w:val="00581C3B"/>
    <w:rsid w:val="005829A1"/>
    <w:rsid w:val="005829C9"/>
    <w:rsid w:val="00583649"/>
    <w:rsid w:val="005839E3"/>
    <w:rsid w:val="00584DBF"/>
    <w:rsid w:val="005854D9"/>
    <w:rsid w:val="00586062"/>
    <w:rsid w:val="0058619B"/>
    <w:rsid w:val="005862DF"/>
    <w:rsid w:val="00586AD9"/>
    <w:rsid w:val="00586B45"/>
    <w:rsid w:val="00587ED2"/>
    <w:rsid w:val="005911A1"/>
    <w:rsid w:val="005913B5"/>
    <w:rsid w:val="005915F2"/>
    <w:rsid w:val="0059252C"/>
    <w:rsid w:val="0059317D"/>
    <w:rsid w:val="005940E9"/>
    <w:rsid w:val="00594B29"/>
    <w:rsid w:val="00595D46"/>
    <w:rsid w:val="00595F4E"/>
    <w:rsid w:val="005962EE"/>
    <w:rsid w:val="005969E8"/>
    <w:rsid w:val="00596B26"/>
    <w:rsid w:val="00596B58"/>
    <w:rsid w:val="00596FCC"/>
    <w:rsid w:val="0059732C"/>
    <w:rsid w:val="005975DC"/>
    <w:rsid w:val="00597838"/>
    <w:rsid w:val="00597912"/>
    <w:rsid w:val="00597D13"/>
    <w:rsid w:val="00597EB0"/>
    <w:rsid w:val="00597FF3"/>
    <w:rsid w:val="005A0353"/>
    <w:rsid w:val="005A03DE"/>
    <w:rsid w:val="005A0DC1"/>
    <w:rsid w:val="005A0FDA"/>
    <w:rsid w:val="005A1020"/>
    <w:rsid w:val="005A2D92"/>
    <w:rsid w:val="005A3554"/>
    <w:rsid w:val="005A38F6"/>
    <w:rsid w:val="005A4236"/>
    <w:rsid w:val="005A4D41"/>
    <w:rsid w:val="005A4E0E"/>
    <w:rsid w:val="005A53A5"/>
    <w:rsid w:val="005A575A"/>
    <w:rsid w:val="005A5DD5"/>
    <w:rsid w:val="005A5FDB"/>
    <w:rsid w:val="005A616F"/>
    <w:rsid w:val="005A6500"/>
    <w:rsid w:val="005A7EF2"/>
    <w:rsid w:val="005B0A6D"/>
    <w:rsid w:val="005B1133"/>
    <w:rsid w:val="005B1323"/>
    <w:rsid w:val="005B1433"/>
    <w:rsid w:val="005B16F4"/>
    <w:rsid w:val="005B194E"/>
    <w:rsid w:val="005B2480"/>
    <w:rsid w:val="005B2912"/>
    <w:rsid w:val="005B2E9F"/>
    <w:rsid w:val="005B2FDE"/>
    <w:rsid w:val="005B356A"/>
    <w:rsid w:val="005B38D4"/>
    <w:rsid w:val="005B3E5B"/>
    <w:rsid w:val="005B4826"/>
    <w:rsid w:val="005B4C1B"/>
    <w:rsid w:val="005B4D0C"/>
    <w:rsid w:val="005B5062"/>
    <w:rsid w:val="005B519E"/>
    <w:rsid w:val="005B57DD"/>
    <w:rsid w:val="005B6050"/>
    <w:rsid w:val="005B6629"/>
    <w:rsid w:val="005B700C"/>
    <w:rsid w:val="005B7713"/>
    <w:rsid w:val="005B7C46"/>
    <w:rsid w:val="005C139F"/>
    <w:rsid w:val="005C18A9"/>
    <w:rsid w:val="005C1C8E"/>
    <w:rsid w:val="005C1D8D"/>
    <w:rsid w:val="005C1DD2"/>
    <w:rsid w:val="005C1F40"/>
    <w:rsid w:val="005C20D7"/>
    <w:rsid w:val="005C2147"/>
    <w:rsid w:val="005C2E92"/>
    <w:rsid w:val="005C2F64"/>
    <w:rsid w:val="005C31C6"/>
    <w:rsid w:val="005C3E98"/>
    <w:rsid w:val="005C402C"/>
    <w:rsid w:val="005C42F7"/>
    <w:rsid w:val="005C4571"/>
    <w:rsid w:val="005C4885"/>
    <w:rsid w:val="005C4B72"/>
    <w:rsid w:val="005C50F8"/>
    <w:rsid w:val="005C5341"/>
    <w:rsid w:val="005C55EA"/>
    <w:rsid w:val="005C560B"/>
    <w:rsid w:val="005C5658"/>
    <w:rsid w:val="005C582B"/>
    <w:rsid w:val="005C5B2E"/>
    <w:rsid w:val="005C5E4B"/>
    <w:rsid w:val="005C5F89"/>
    <w:rsid w:val="005C6977"/>
    <w:rsid w:val="005C6A4F"/>
    <w:rsid w:val="005C6EBF"/>
    <w:rsid w:val="005C722F"/>
    <w:rsid w:val="005C7645"/>
    <w:rsid w:val="005D0636"/>
    <w:rsid w:val="005D0BB6"/>
    <w:rsid w:val="005D0D9E"/>
    <w:rsid w:val="005D0FB8"/>
    <w:rsid w:val="005D1010"/>
    <w:rsid w:val="005D1425"/>
    <w:rsid w:val="005D1761"/>
    <w:rsid w:val="005D17EF"/>
    <w:rsid w:val="005D1F15"/>
    <w:rsid w:val="005D22CD"/>
    <w:rsid w:val="005D23E2"/>
    <w:rsid w:val="005D2DCA"/>
    <w:rsid w:val="005D2E35"/>
    <w:rsid w:val="005D2F33"/>
    <w:rsid w:val="005D3055"/>
    <w:rsid w:val="005D319F"/>
    <w:rsid w:val="005D3263"/>
    <w:rsid w:val="005D367F"/>
    <w:rsid w:val="005D3D5F"/>
    <w:rsid w:val="005D409B"/>
    <w:rsid w:val="005D418D"/>
    <w:rsid w:val="005D45EE"/>
    <w:rsid w:val="005D48BF"/>
    <w:rsid w:val="005D4A8B"/>
    <w:rsid w:val="005D4C76"/>
    <w:rsid w:val="005D4EAB"/>
    <w:rsid w:val="005D5579"/>
    <w:rsid w:val="005D638B"/>
    <w:rsid w:val="005D681D"/>
    <w:rsid w:val="005D6FA8"/>
    <w:rsid w:val="005D7A82"/>
    <w:rsid w:val="005D7DC6"/>
    <w:rsid w:val="005E0235"/>
    <w:rsid w:val="005E031B"/>
    <w:rsid w:val="005E06FD"/>
    <w:rsid w:val="005E0E3E"/>
    <w:rsid w:val="005E1B6B"/>
    <w:rsid w:val="005E1BB2"/>
    <w:rsid w:val="005E1E0E"/>
    <w:rsid w:val="005E21A5"/>
    <w:rsid w:val="005E2814"/>
    <w:rsid w:val="005E2D53"/>
    <w:rsid w:val="005E31C8"/>
    <w:rsid w:val="005E3224"/>
    <w:rsid w:val="005E347F"/>
    <w:rsid w:val="005E3D0A"/>
    <w:rsid w:val="005E3ED5"/>
    <w:rsid w:val="005E429B"/>
    <w:rsid w:val="005E50A5"/>
    <w:rsid w:val="005E6946"/>
    <w:rsid w:val="005E6BC0"/>
    <w:rsid w:val="005E6EC5"/>
    <w:rsid w:val="005E7BC2"/>
    <w:rsid w:val="005F0498"/>
    <w:rsid w:val="005F05A4"/>
    <w:rsid w:val="005F05DB"/>
    <w:rsid w:val="005F0964"/>
    <w:rsid w:val="005F1025"/>
    <w:rsid w:val="005F1FAD"/>
    <w:rsid w:val="005F2DE2"/>
    <w:rsid w:val="005F30EF"/>
    <w:rsid w:val="005F3314"/>
    <w:rsid w:val="005F3AF3"/>
    <w:rsid w:val="005F3F4C"/>
    <w:rsid w:val="005F4359"/>
    <w:rsid w:val="005F4BE7"/>
    <w:rsid w:val="005F5A78"/>
    <w:rsid w:val="005F5E92"/>
    <w:rsid w:val="005F6129"/>
    <w:rsid w:val="005F612C"/>
    <w:rsid w:val="005F63B1"/>
    <w:rsid w:val="005F65AA"/>
    <w:rsid w:val="005F734F"/>
    <w:rsid w:val="005F74FC"/>
    <w:rsid w:val="005F7C43"/>
    <w:rsid w:val="005F7C5E"/>
    <w:rsid w:val="006009AB"/>
    <w:rsid w:val="00600B22"/>
    <w:rsid w:val="00600CFF"/>
    <w:rsid w:val="00601539"/>
    <w:rsid w:val="00601567"/>
    <w:rsid w:val="006024CF"/>
    <w:rsid w:val="00602586"/>
    <w:rsid w:val="006025B2"/>
    <w:rsid w:val="006027BF"/>
    <w:rsid w:val="00602D5E"/>
    <w:rsid w:val="00603772"/>
    <w:rsid w:val="00604256"/>
    <w:rsid w:val="00604306"/>
    <w:rsid w:val="006043B0"/>
    <w:rsid w:val="00604660"/>
    <w:rsid w:val="0060466B"/>
    <w:rsid w:val="00604762"/>
    <w:rsid w:val="00604B8F"/>
    <w:rsid w:val="006051E9"/>
    <w:rsid w:val="006059D5"/>
    <w:rsid w:val="00605DC0"/>
    <w:rsid w:val="00605F25"/>
    <w:rsid w:val="006065DF"/>
    <w:rsid w:val="006068E6"/>
    <w:rsid w:val="00607704"/>
    <w:rsid w:val="006077FE"/>
    <w:rsid w:val="00607CD6"/>
    <w:rsid w:val="00607E89"/>
    <w:rsid w:val="00607F79"/>
    <w:rsid w:val="006103B5"/>
    <w:rsid w:val="0061066E"/>
    <w:rsid w:val="00610863"/>
    <w:rsid w:val="00611298"/>
    <w:rsid w:val="00611655"/>
    <w:rsid w:val="006119F0"/>
    <w:rsid w:val="006127FC"/>
    <w:rsid w:val="00612B0C"/>
    <w:rsid w:val="00613246"/>
    <w:rsid w:val="006134B4"/>
    <w:rsid w:val="006136BA"/>
    <w:rsid w:val="006136E2"/>
    <w:rsid w:val="00613CA1"/>
    <w:rsid w:val="006144CC"/>
    <w:rsid w:val="00614DAA"/>
    <w:rsid w:val="00614F92"/>
    <w:rsid w:val="006151E1"/>
    <w:rsid w:val="006154E8"/>
    <w:rsid w:val="00616D1D"/>
    <w:rsid w:val="006170A6"/>
    <w:rsid w:val="006177CC"/>
    <w:rsid w:val="00617850"/>
    <w:rsid w:val="00617912"/>
    <w:rsid w:val="00617CA5"/>
    <w:rsid w:val="00620C32"/>
    <w:rsid w:val="00620F31"/>
    <w:rsid w:val="00621095"/>
    <w:rsid w:val="006213F1"/>
    <w:rsid w:val="0062140D"/>
    <w:rsid w:val="00621830"/>
    <w:rsid w:val="00621BC9"/>
    <w:rsid w:val="00621E47"/>
    <w:rsid w:val="00621F92"/>
    <w:rsid w:val="006220FE"/>
    <w:rsid w:val="00622AAC"/>
    <w:rsid w:val="00622C6B"/>
    <w:rsid w:val="00622C8F"/>
    <w:rsid w:val="00622F3C"/>
    <w:rsid w:val="00623090"/>
    <w:rsid w:val="0062341B"/>
    <w:rsid w:val="0062363F"/>
    <w:rsid w:val="00624445"/>
    <w:rsid w:val="006245C6"/>
    <w:rsid w:val="00624B2E"/>
    <w:rsid w:val="00624CD5"/>
    <w:rsid w:val="00624D7F"/>
    <w:rsid w:val="00625300"/>
    <w:rsid w:val="00625674"/>
    <w:rsid w:val="00625C06"/>
    <w:rsid w:val="006262C8"/>
    <w:rsid w:val="006265BC"/>
    <w:rsid w:val="00626D0E"/>
    <w:rsid w:val="00627974"/>
    <w:rsid w:val="00627D7E"/>
    <w:rsid w:val="00627F5B"/>
    <w:rsid w:val="006300B1"/>
    <w:rsid w:val="006303C1"/>
    <w:rsid w:val="00630887"/>
    <w:rsid w:val="00630B71"/>
    <w:rsid w:val="006312BC"/>
    <w:rsid w:val="0063135A"/>
    <w:rsid w:val="00632934"/>
    <w:rsid w:val="006329E3"/>
    <w:rsid w:val="006329F1"/>
    <w:rsid w:val="00632B13"/>
    <w:rsid w:val="00632E79"/>
    <w:rsid w:val="006339BF"/>
    <w:rsid w:val="00633D25"/>
    <w:rsid w:val="00633E46"/>
    <w:rsid w:val="00633EB7"/>
    <w:rsid w:val="00634CD5"/>
    <w:rsid w:val="00634E26"/>
    <w:rsid w:val="006352C1"/>
    <w:rsid w:val="0063573B"/>
    <w:rsid w:val="00635796"/>
    <w:rsid w:val="00636341"/>
    <w:rsid w:val="0063650D"/>
    <w:rsid w:val="0063719F"/>
    <w:rsid w:val="006373DD"/>
    <w:rsid w:val="006373F8"/>
    <w:rsid w:val="006378EA"/>
    <w:rsid w:val="00640AF0"/>
    <w:rsid w:val="00640B12"/>
    <w:rsid w:val="00640C24"/>
    <w:rsid w:val="00640E5B"/>
    <w:rsid w:val="0064139C"/>
    <w:rsid w:val="00641779"/>
    <w:rsid w:val="00641942"/>
    <w:rsid w:val="00642ADC"/>
    <w:rsid w:val="00642C4D"/>
    <w:rsid w:val="00642C56"/>
    <w:rsid w:val="00642E57"/>
    <w:rsid w:val="00642F3A"/>
    <w:rsid w:val="006433BD"/>
    <w:rsid w:val="006434D5"/>
    <w:rsid w:val="006438BC"/>
    <w:rsid w:val="00643EB2"/>
    <w:rsid w:val="00644196"/>
    <w:rsid w:val="006447F5"/>
    <w:rsid w:val="00645311"/>
    <w:rsid w:val="00645D2D"/>
    <w:rsid w:val="00647345"/>
    <w:rsid w:val="00647E94"/>
    <w:rsid w:val="0065035C"/>
    <w:rsid w:val="006505DB"/>
    <w:rsid w:val="0065063A"/>
    <w:rsid w:val="006510EE"/>
    <w:rsid w:val="00651669"/>
    <w:rsid w:val="00651939"/>
    <w:rsid w:val="006519B8"/>
    <w:rsid w:val="00651B2B"/>
    <w:rsid w:val="00651F62"/>
    <w:rsid w:val="00652135"/>
    <w:rsid w:val="0065273C"/>
    <w:rsid w:val="00653088"/>
    <w:rsid w:val="0065368C"/>
    <w:rsid w:val="00653FA9"/>
    <w:rsid w:val="0065421C"/>
    <w:rsid w:val="006544A8"/>
    <w:rsid w:val="00654578"/>
    <w:rsid w:val="006547BA"/>
    <w:rsid w:val="00654ED1"/>
    <w:rsid w:val="006551EB"/>
    <w:rsid w:val="00655891"/>
    <w:rsid w:val="006562AD"/>
    <w:rsid w:val="006570F1"/>
    <w:rsid w:val="00657166"/>
    <w:rsid w:val="00657408"/>
    <w:rsid w:val="00657466"/>
    <w:rsid w:val="006578E7"/>
    <w:rsid w:val="00657B46"/>
    <w:rsid w:val="00657DFA"/>
    <w:rsid w:val="00657F89"/>
    <w:rsid w:val="0066015F"/>
    <w:rsid w:val="00660345"/>
    <w:rsid w:val="00661D1C"/>
    <w:rsid w:val="00662932"/>
    <w:rsid w:val="00662D66"/>
    <w:rsid w:val="00662E61"/>
    <w:rsid w:val="0066313E"/>
    <w:rsid w:val="00663373"/>
    <w:rsid w:val="0066426A"/>
    <w:rsid w:val="006643F2"/>
    <w:rsid w:val="00664711"/>
    <w:rsid w:val="00664892"/>
    <w:rsid w:val="00664AF7"/>
    <w:rsid w:val="00664B7C"/>
    <w:rsid w:val="00664E63"/>
    <w:rsid w:val="00664F3A"/>
    <w:rsid w:val="00665C16"/>
    <w:rsid w:val="00665D8F"/>
    <w:rsid w:val="006660D6"/>
    <w:rsid w:val="00666ECE"/>
    <w:rsid w:val="00667146"/>
    <w:rsid w:val="00667167"/>
    <w:rsid w:val="00667CAC"/>
    <w:rsid w:val="006719C9"/>
    <w:rsid w:val="00671A40"/>
    <w:rsid w:val="00671E77"/>
    <w:rsid w:val="00672621"/>
    <w:rsid w:val="00672A28"/>
    <w:rsid w:val="00672B25"/>
    <w:rsid w:val="00672DF8"/>
    <w:rsid w:val="00672FE9"/>
    <w:rsid w:val="0067332A"/>
    <w:rsid w:val="00674DAD"/>
    <w:rsid w:val="00674E89"/>
    <w:rsid w:val="00675589"/>
    <w:rsid w:val="00675CE3"/>
    <w:rsid w:val="00675E44"/>
    <w:rsid w:val="006764ED"/>
    <w:rsid w:val="0067677C"/>
    <w:rsid w:val="00676A01"/>
    <w:rsid w:val="00676E2B"/>
    <w:rsid w:val="00676EAF"/>
    <w:rsid w:val="00677764"/>
    <w:rsid w:val="00677B24"/>
    <w:rsid w:val="00677B52"/>
    <w:rsid w:val="00677FD5"/>
    <w:rsid w:val="00680469"/>
    <w:rsid w:val="0068055B"/>
    <w:rsid w:val="00680F6A"/>
    <w:rsid w:val="00681700"/>
    <w:rsid w:val="0068199F"/>
    <w:rsid w:val="00681F58"/>
    <w:rsid w:val="00682C7A"/>
    <w:rsid w:val="00682EF1"/>
    <w:rsid w:val="006830BC"/>
    <w:rsid w:val="00683329"/>
    <w:rsid w:val="0068334E"/>
    <w:rsid w:val="00683CAE"/>
    <w:rsid w:val="00683DC0"/>
    <w:rsid w:val="00684429"/>
    <w:rsid w:val="0068442C"/>
    <w:rsid w:val="00684EC2"/>
    <w:rsid w:val="00685969"/>
    <w:rsid w:val="00685BF2"/>
    <w:rsid w:val="006862EC"/>
    <w:rsid w:val="006863A9"/>
    <w:rsid w:val="006867B2"/>
    <w:rsid w:val="006869A5"/>
    <w:rsid w:val="00686A43"/>
    <w:rsid w:val="00686CCA"/>
    <w:rsid w:val="0068713A"/>
    <w:rsid w:val="00687759"/>
    <w:rsid w:val="00687A15"/>
    <w:rsid w:val="0069024B"/>
    <w:rsid w:val="00691345"/>
    <w:rsid w:val="006913DC"/>
    <w:rsid w:val="00692C6E"/>
    <w:rsid w:val="00692E8E"/>
    <w:rsid w:val="00692F2D"/>
    <w:rsid w:val="006934E2"/>
    <w:rsid w:val="00693613"/>
    <w:rsid w:val="006937BD"/>
    <w:rsid w:val="00693C51"/>
    <w:rsid w:val="00693D77"/>
    <w:rsid w:val="006941E8"/>
    <w:rsid w:val="00694669"/>
    <w:rsid w:val="006951DD"/>
    <w:rsid w:val="006953D1"/>
    <w:rsid w:val="00695993"/>
    <w:rsid w:val="00695BC6"/>
    <w:rsid w:val="00696EF8"/>
    <w:rsid w:val="006972DD"/>
    <w:rsid w:val="00697885"/>
    <w:rsid w:val="006A05FC"/>
    <w:rsid w:val="006A06E7"/>
    <w:rsid w:val="006A11EC"/>
    <w:rsid w:val="006A1945"/>
    <w:rsid w:val="006A1AC6"/>
    <w:rsid w:val="006A1FA8"/>
    <w:rsid w:val="006A2864"/>
    <w:rsid w:val="006A2E51"/>
    <w:rsid w:val="006A319D"/>
    <w:rsid w:val="006A3320"/>
    <w:rsid w:val="006A3D61"/>
    <w:rsid w:val="006A3FD0"/>
    <w:rsid w:val="006A3FF2"/>
    <w:rsid w:val="006A41F8"/>
    <w:rsid w:val="006A430A"/>
    <w:rsid w:val="006A4B2C"/>
    <w:rsid w:val="006A4BBE"/>
    <w:rsid w:val="006A4CE6"/>
    <w:rsid w:val="006A52E5"/>
    <w:rsid w:val="006A5C1B"/>
    <w:rsid w:val="006A5EA4"/>
    <w:rsid w:val="006A5EA6"/>
    <w:rsid w:val="006A6982"/>
    <w:rsid w:val="006A6C9E"/>
    <w:rsid w:val="006A7186"/>
    <w:rsid w:val="006A72C4"/>
    <w:rsid w:val="006A7B78"/>
    <w:rsid w:val="006B20BB"/>
    <w:rsid w:val="006B26FB"/>
    <w:rsid w:val="006B2C13"/>
    <w:rsid w:val="006B3B3F"/>
    <w:rsid w:val="006B40B8"/>
    <w:rsid w:val="006B410B"/>
    <w:rsid w:val="006B436F"/>
    <w:rsid w:val="006B4951"/>
    <w:rsid w:val="006B4A52"/>
    <w:rsid w:val="006B52B0"/>
    <w:rsid w:val="006B52D4"/>
    <w:rsid w:val="006B594D"/>
    <w:rsid w:val="006B5CF3"/>
    <w:rsid w:val="006B6D0C"/>
    <w:rsid w:val="006B6E11"/>
    <w:rsid w:val="006B70F7"/>
    <w:rsid w:val="006B7FAB"/>
    <w:rsid w:val="006C0548"/>
    <w:rsid w:val="006C065E"/>
    <w:rsid w:val="006C0F5B"/>
    <w:rsid w:val="006C1DF5"/>
    <w:rsid w:val="006C2F78"/>
    <w:rsid w:val="006C2FB0"/>
    <w:rsid w:val="006C33F0"/>
    <w:rsid w:val="006C3961"/>
    <w:rsid w:val="006C3C9B"/>
    <w:rsid w:val="006C3D7C"/>
    <w:rsid w:val="006C4015"/>
    <w:rsid w:val="006C40D0"/>
    <w:rsid w:val="006C430A"/>
    <w:rsid w:val="006C4ADA"/>
    <w:rsid w:val="006C4D03"/>
    <w:rsid w:val="006C4D8E"/>
    <w:rsid w:val="006C50EB"/>
    <w:rsid w:val="006C52D4"/>
    <w:rsid w:val="006C5913"/>
    <w:rsid w:val="006C5CBF"/>
    <w:rsid w:val="006C6FEA"/>
    <w:rsid w:val="006C7164"/>
    <w:rsid w:val="006C78B6"/>
    <w:rsid w:val="006C78C9"/>
    <w:rsid w:val="006D02FB"/>
    <w:rsid w:val="006D0312"/>
    <w:rsid w:val="006D0340"/>
    <w:rsid w:val="006D04AD"/>
    <w:rsid w:val="006D0C1E"/>
    <w:rsid w:val="006D0D64"/>
    <w:rsid w:val="006D1D9A"/>
    <w:rsid w:val="006D218E"/>
    <w:rsid w:val="006D2A08"/>
    <w:rsid w:val="006D2C9E"/>
    <w:rsid w:val="006D3AFD"/>
    <w:rsid w:val="006D3B5A"/>
    <w:rsid w:val="006D403F"/>
    <w:rsid w:val="006D4667"/>
    <w:rsid w:val="006D4810"/>
    <w:rsid w:val="006D531C"/>
    <w:rsid w:val="006D534A"/>
    <w:rsid w:val="006D58DE"/>
    <w:rsid w:val="006D69F2"/>
    <w:rsid w:val="006D6BDF"/>
    <w:rsid w:val="006D6DD4"/>
    <w:rsid w:val="006D6F44"/>
    <w:rsid w:val="006D79B4"/>
    <w:rsid w:val="006D7E7A"/>
    <w:rsid w:val="006E05B1"/>
    <w:rsid w:val="006E0601"/>
    <w:rsid w:val="006E0C6B"/>
    <w:rsid w:val="006E0EED"/>
    <w:rsid w:val="006E0F39"/>
    <w:rsid w:val="006E163B"/>
    <w:rsid w:val="006E1AA6"/>
    <w:rsid w:val="006E1DC5"/>
    <w:rsid w:val="006E1F7D"/>
    <w:rsid w:val="006E22F4"/>
    <w:rsid w:val="006E2456"/>
    <w:rsid w:val="006E2E92"/>
    <w:rsid w:val="006E3409"/>
    <w:rsid w:val="006E3B82"/>
    <w:rsid w:val="006E3DE6"/>
    <w:rsid w:val="006E3E61"/>
    <w:rsid w:val="006E41D3"/>
    <w:rsid w:val="006E46DD"/>
    <w:rsid w:val="006E48F2"/>
    <w:rsid w:val="006E536D"/>
    <w:rsid w:val="006E579F"/>
    <w:rsid w:val="006E5E86"/>
    <w:rsid w:val="006E6163"/>
    <w:rsid w:val="006E6B00"/>
    <w:rsid w:val="006E6C07"/>
    <w:rsid w:val="006E6ED1"/>
    <w:rsid w:val="006E73BC"/>
    <w:rsid w:val="006E7B18"/>
    <w:rsid w:val="006E7F62"/>
    <w:rsid w:val="006F01DA"/>
    <w:rsid w:val="006F090E"/>
    <w:rsid w:val="006F09BD"/>
    <w:rsid w:val="006F0ED4"/>
    <w:rsid w:val="006F16D6"/>
    <w:rsid w:val="006F2546"/>
    <w:rsid w:val="006F2781"/>
    <w:rsid w:val="006F2C55"/>
    <w:rsid w:val="006F3E33"/>
    <w:rsid w:val="006F41DF"/>
    <w:rsid w:val="006F4238"/>
    <w:rsid w:val="006F438C"/>
    <w:rsid w:val="006F4745"/>
    <w:rsid w:val="006F4B88"/>
    <w:rsid w:val="006F4FAC"/>
    <w:rsid w:val="006F52C8"/>
    <w:rsid w:val="006F53F1"/>
    <w:rsid w:val="006F5B19"/>
    <w:rsid w:val="006F5E95"/>
    <w:rsid w:val="006F7299"/>
    <w:rsid w:val="006F72EA"/>
    <w:rsid w:val="006F78D7"/>
    <w:rsid w:val="006F7ADC"/>
    <w:rsid w:val="0070089A"/>
    <w:rsid w:val="00701467"/>
    <w:rsid w:val="007016C0"/>
    <w:rsid w:val="007023FD"/>
    <w:rsid w:val="007024AB"/>
    <w:rsid w:val="00702CCF"/>
    <w:rsid w:val="007039E0"/>
    <w:rsid w:val="00703F9C"/>
    <w:rsid w:val="007049FB"/>
    <w:rsid w:val="0070540D"/>
    <w:rsid w:val="0070570F"/>
    <w:rsid w:val="00705B03"/>
    <w:rsid w:val="00706ADD"/>
    <w:rsid w:val="00706C7D"/>
    <w:rsid w:val="00706EC8"/>
    <w:rsid w:val="00706F10"/>
    <w:rsid w:val="0070713B"/>
    <w:rsid w:val="00707786"/>
    <w:rsid w:val="00707C57"/>
    <w:rsid w:val="00707CBA"/>
    <w:rsid w:val="00707DDE"/>
    <w:rsid w:val="00707F26"/>
    <w:rsid w:val="0071024D"/>
    <w:rsid w:val="0071050B"/>
    <w:rsid w:val="00711A78"/>
    <w:rsid w:val="00711EFD"/>
    <w:rsid w:val="00712B22"/>
    <w:rsid w:val="00712B53"/>
    <w:rsid w:val="00713ACB"/>
    <w:rsid w:val="00713D38"/>
    <w:rsid w:val="007142FA"/>
    <w:rsid w:val="00714712"/>
    <w:rsid w:val="00714E85"/>
    <w:rsid w:val="0071548A"/>
    <w:rsid w:val="007154FA"/>
    <w:rsid w:val="00715736"/>
    <w:rsid w:val="007159F4"/>
    <w:rsid w:val="0071732B"/>
    <w:rsid w:val="00717B82"/>
    <w:rsid w:val="00717E04"/>
    <w:rsid w:val="00717E07"/>
    <w:rsid w:val="007200CF"/>
    <w:rsid w:val="007205BD"/>
    <w:rsid w:val="00720AD5"/>
    <w:rsid w:val="0072115C"/>
    <w:rsid w:val="00721E0C"/>
    <w:rsid w:val="0072241D"/>
    <w:rsid w:val="00722690"/>
    <w:rsid w:val="00722914"/>
    <w:rsid w:val="00722DE2"/>
    <w:rsid w:val="00723201"/>
    <w:rsid w:val="00723636"/>
    <w:rsid w:val="00723A22"/>
    <w:rsid w:val="007240DA"/>
    <w:rsid w:val="00724B0C"/>
    <w:rsid w:val="007257AA"/>
    <w:rsid w:val="00725A02"/>
    <w:rsid w:val="00725B87"/>
    <w:rsid w:val="0072616C"/>
    <w:rsid w:val="00726304"/>
    <w:rsid w:val="00726552"/>
    <w:rsid w:val="0072689D"/>
    <w:rsid w:val="00727556"/>
    <w:rsid w:val="00727D1D"/>
    <w:rsid w:val="00727F0A"/>
    <w:rsid w:val="007301A3"/>
    <w:rsid w:val="007303BF"/>
    <w:rsid w:val="00730931"/>
    <w:rsid w:val="00730B74"/>
    <w:rsid w:val="00730FDE"/>
    <w:rsid w:val="00731115"/>
    <w:rsid w:val="007327AC"/>
    <w:rsid w:val="007328A8"/>
    <w:rsid w:val="007329D9"/>
    <w:rsid w:val="00732A23"/>
    <w:rsid w:val="00732F2A"/>
    <w:rsid w:val="00733158"/>
    <w:rsid w:val="007333BE"/>
    <w:rsid w:val="00733A86"/>
    <w:rsid w:val="00733AB9"/>
    <w:rsid w:val="00733E09"/>
    <w:rsid w:val="007342E8"/>
    <w:rsid w:val="00734632"/>
    <w:rsid w:val="007348F4"/>
    <w:rsid w:val="00734EAC"/>
    <w:rsid w:val="007354A4"/>
    <w:rsid w:val="0073768E"/>
    <w:rsid w:val="00737772"/>
    <w:rsid w:val="0073785A"/>
    <w:rsid w:val="00737DC0"/>
    <w:rsid w:val="00737F1B"/>
    <w:rsid w:val="007406BF"/>
    <w:rsid w:val="007407D1"/>
    <w:rsid w:val="0074136C"/>
    <w:rsid w:val="007414F9"/>
    <w:rsid w:val="007415F0"/>
    <w:rsid w:val="007416E9"/>
    <w:rsid w:val="00741EDE"/>
    <w:rsid w:val="00741F47"/>
    <w:rsid w:val="00742C76"/>
    <w:rsid w:val="00743067"/>
    <w:rsid w:val="0074369A"/>
    <w:rsid w:val="00743737"/>
    <w:rsid w:val="00743C6C"/>
    <w:rsid w:val="00743EA9"/>
    <w:rsid w:val="007449A7"/>
    <w:rsid w:val="00745149"/>
    <w:rsid w:val="007454A5"/>
    <w:rsid w:val="00745D04"/>
    <w:rsid w:val="00745EF2"/>
    <w:rsid w:val="007464AA"/>
    <w:rsid w:val="007468B9"/>
    <w:rsid w:val="00746DA2"/>
    <w:rsid w:val="00746E21"/>
    <w:rsid w:val="0074720E"/>
    <w:rsid w:val="00747233"/>
    <w:rsid w:val="007474BA"/>
    <w:rsid w:val="00747712"/>
    <w:rsid w:val="0075041F"/>
    <w:rsid w:val="00750615"/>
    <w:rsid w:val="00751078"/>
    <w:rsid w:val="0075115E"/>
    <w:rsid w:val="007513E5"/>
    <w:rsid w:val="00751645"/>
    <w:rsid w:val="00751914"/>
    <w:rsid w:val="00752253"/>
    <w:rsid w:val="0075227A"/>
    <w:rsid w:val="007527C4"/>
    <w:rsid w:val="00752E3E"/>
    <w:rsid w:val="00753519"/>
    <w:rsid w:val="00753657"/>
    <w:rsid w:val="00753A36"/>
    <w:rsid w:val="007540BF"/>
    <w:rsid w:val="007541A0"/>
    <w:rsid w:val="007552B7"/>
    <w:rsid w:val="00755376"/>
    <w:rsid w:val="00755A97"/>
    <w:rsid w:val="0075614B"/>
    <w:rsid w:val="00756211"/>
    <w:rsid w:val="00756DCB"/>
    <w:rsid w:val="007573E4"/>
    <w:rsid w:val="007575CB"/>
    <w:rsid w:val="00757943"/>
    <w:rsid w:val="007579A6"/>
    <w:rsid w:val="00757A77"/>
    <w:rsid w:val="00757D12"/>
    <w:rsid w:val="007600F0"/>
    <w:rsid w:val="0076028C"/>
    <w:rsid w:val="00760A5B"/>
    <w:rsid w:val="0076102D"/>
    <w:rsid w:val="00761170"/>
    <w:rsid w:val="00761492"/>
    <w:rsid w:val="00761663"/>
    <w:rsid w:val="00761977"/>
    <w:rsid w:val="00761AE7"/>
    <w:rsid w:val="00762317"/>
    <w:rsid w:val="007629C1"/>
    <w:rsid w:val="007629FC"/>
    <w:rsid w:val="007637C6"/>
    <w:rsid w:val="00763860"/>
    <w:rsid w:val="007642CB"/>
    <w:rsid w:val="0076471D"/>
    <w:rsid w:val="00764E1B"/>
    <w:rsid w:val="0076523B"/>
    <w:rsid w:val="00765985"/>
    <w:rsid w:val="00765BA3"/>
    <w:rsid w:val="00765E45"/>
    <w:rsid w:val="007664E8"/>
    <w:rsid w:val="007669C9"/>
    <w:rsid w:val="00766CF1"/>
    <w:rsid w:val="00766FA2"/>
    <w:rsid w:val="00767064"/>
    <w:rsid w:val="00767396"/>
    <w:rsid w:val="0077044E"/>
    <w:rsid w:val="00770A54"/>
    <w:rsid w:val="00770DC4"/>
    <w:rsid w:val="007715F8"/>
    <w:rsid w:val="007716B0"/>
    <w:rsid w:val="00771A50"/>
    <w:rsid w:val="0077286E"/>
    <w:rsid w:val="00772B23"/>
    <w:rsid w:val="00772DD5"/>
    <w:rsid w:val="00772ED3"/>
    <w:rsid w:val="00773184"/>
    <w:rsid w:val="00773594"/>
    <w:rsid w:val="00774870"/>
    <w:rsid w:val="00774BA5"/>
    <w:rsid w:val="00774F1E"/>
    <w:rsid w:val="00775589"/>
    <w:rsid w:val="00775B57"/>
    <w:rsid w:val="007762BB"/>
    <w:rsid w:val="00776D86"/>
    <w:rsid w:val="00776EF2"/>
    <w:rsid w:val="0077754D"/>
    <w:rsid w:val="00777CEC"/>
    <w:rsid w:val="00777D5F"/>
    <w:rsid w:val="00780444"/>
    <w:rsid w:val="007805AE"/>
    <w:rsid w:val="00780675"/>
    <w:rsid w:val="0078097A"/>
    <w:rsid w:val="00780BC8"/>
    <w:rsid w:val="00781408"/>
    <w:rsid w:val="00781BAC"/>
    <w:rsid w:val="00781F68"/>
    <w:rsid w:val="0078200B"/>
    <w:rsid w:val="007823A5"/>
    <w:rsid w:val="007836B4"/>
    <w:rsid w:val="00783BBC"/>
    <w:rsid w:val="00784368"/>
    <w:rsid w:val="00784628"/>
    <w:rsid w:val="00784C71"/>
    <w:rsid w:val="00784C7F"/>
    <w:rsid w:val="00784D0B"/>
    <w:rsid w:val="00784E3B"/>
    <w:rsid w:val="00785372"/>
    <w:rsid w:val="0078544D"/>
    <w:rsid w:val="007855A2"/>
    <w:rsid w:val="00785655"/>
    <w:rsid w:val="00785A7C"/>
    <w:rsid w:val="00785E66"/>
    <w:rsid w:val="0078602C"/>
    <w:rsid w:val="007868C4"/>
    <w:rsid w:val="0078715A"/>
    <w:rsid w:val="007875AF"/>
    <w:rsid w:val="00787C2B"/>
    <w:rsid w:val="0079007D"/>
    <w:rsid w:val="0079058D"/>
    <w:rsid w:val="00790614"/>
    <w:rsid w:val="00790B3F"/>
    <w:rsid w:val="00790C84"/>
    <w:rsid w:val="00790DCB"/>
    <w:rsid w:val="00790EED"/>
    <w:rsid w:val="00791437"/>
    <w:rsid w:val="007914EE"/>
    <w:rsid w:val="00791F3D"/>
    <w:rsid w:val="0079293A"/>
    <w:rsid w:val="00792A1C"/>
    <w:rsid w:val="00792BD3"/>
    <w:rsid w:val="00793BD4"/>
    <w:rsid w:val="00794587"/>
    <w:rsid w:val="0079474D"/>
    <w:rsid w:val="00794EB9"/>
    <w:rsid w:val="00794FAA"/>
    <w:rsid w:val="00795718"/>
    <w:rsid w:val="00795E92"/>
    <w:rsid w:val="007960ED"/>
    <w:rsid w:val="00796400"/>
    <w:rsid w:val="00796553"/>
    <w:rsid w:val="00796C2C"/>
    <w:rsid w:val="007A09C5"/>
    <w:rsid w:val="007A0B35"/>
    <w:rsid w:val="007A109C"/>
    <w:rsid w:val="007A11BB"/>
    <w:rsid w:val="007A18FC"/>
    <w:rsid w:val="007A1C8F"/>
    <w:rsid w:val="007A1FEF"/>
    <w:rsid w:val="007A2B15"/>
    <w:rsid w:val="007A3A6A"/>
    <w:rsid w:val="007A43B2"/>
    <w:rsid w:val="007A56E5"/>
    <w:rsid w:val="007A5805"/>
    <w:rsid w:val="007A69C9"/>
    <w:rsid w:val="007A6CC2"/>
    <w:rsid w:val="007A6F84"/>
    <w:rsid w:val="007A7033"/>
    <w:rsid w:val="007A729E"/>
    <w:rsid w:val="007A72ED"/>
    <w:rsid w:val="007A75C1"/>
    <w:rsid w:val="007A77DF"/>
    <w:rsid w:val="007B017B"/>
    <w:rsid w:val="007B0834"/>
    <w:rsid w:val="007B09A8"/>
    <w:rsid w:val="007B0C84"/>
    <w:rsid w:val="007B0E58"/>
    <w:rsid w:val="007B0F0C"/>
    <w:rsid w:val="007B1D06"/>
    <w:rsid w:val="007B1DD4"/>
    <w:rsid w:val="007B22EE"/>
    <w:rsid w:val="007B2395"/>
    <w:rsid w:val="007B2E61"/>
    <w:rsid w:val="007B3439"/>
    <w:rsid w:val="007B3BD8"/>
    <w:rsid w:val="007B445F"/>
    <w:rsid w:val="007B4989"/>
    <w:rsid w:val="007B4D0F"/>
    <w:rsid w:val="007B4F17"/>
    <w:rsid w:val="007B543C"/>
    <w:rsid w:val="007B589F"/>
    <w:rsid w:val="007B5B10"/>
    <w:rsid w:val="007B6564"/>
    <w:rsid w:val="007B681D"/>
    <w:rsid w:val="007B6B03"/>
    <w:rsid w:val="007B7303"/>
    <w:rsid w:val="007B7395"/>
    <w:rsid w:val="007B7870"/>
    <w:rsid w:val="007C0A3C"/>
    <w:rsid w:val="007C126E"/>
    <w:rsid w:val="007C140E"/>
    <w:rsid w:val="007C1787"/>
    <w:rsid w:val="007C195B"/>
    <w:rsid w:val="007C1B77"/>
    <w:rsid w:val="007C2663"/>
    <w:rsid w:val="007C28B2"/>
    <w:rsid w:val="007C2EE7"/>
    <w:rsid w:val="007C3121"/>
    <w:rsid w:val="007C329E"/>
    <w:rsid w:val="007C3547"/>
    <w:rsid w:val="007C3666"/>
    <w:rsid w:val="007C3B68"/>
    <w:rsid w:val="007C3D41"/>
    <w:rsid w:val="007C3E21"/>
    <w:rsid w:val="007C3E40"/>
    <w:rsid w:val="007C46C8"/>
    <w:rsid w:val="007C4864"/>
    <w:rsid w:val="007C4EBC"/>
    <w:rsid w:val="007C507E"/>
    <w:rsid w:val="007C599F"/>
    <w:rsid w:val="007C5B4D"/>
    <w:rsid w:val="007C5EF4"/>
    <w:rsid w:val="007C6870"/>
    <w:rsid w:val="007C6D72"/>
    <w:rsid w:val="007C70D9"/>
    <w:rsid w:val="007C7957"/>
    <w:rsid w:val="007D0464"/>
    <w:rsid w:val="007D0C00"/>
    <w:rsid w:val="007D0E9A"/>
    <w:rsid w:val="007D0EF2"/>
    <w:rsid w:val="007D115A"/>
    <w:rsid w:val="007D1B25"/>
    <w:rsid w:val="007D2004"/>
    <w:rsid w:val="007D24A7"/>
    <w:rsid w:val="007D2597"/>
    <w:rsid w:val="007D3061"/>
    <w:rsid w:val="007D33BF"/>
    <w:rsid w:val="007D3CA9"/>
    <w:rsid w:val="007D3DF4"/>
    <w:rsid w:val="007D44DD"/>
    <w:rsid w:val="007D48BE"/>
    <w:rsid w:val="007D4C52"/>
    <w:rsid w:val="007D4D92"/>
    <w:rsid w:val="007D5011"/>
    <w:rsid w:val="007D5509"/>
    <w:rsid w:val="007D584A"/>
    <w:rsid w:val="007D61DF"/>
    <w:rsid w:val="007D61EF"/>
    <w:rsid w:val="007D62AB"/>
    <w:rsid w:val="007D6D7B"/>
    <w:rsid w:val="007D6F2E"/>
    <w:rsid w:val="007D71D3"/>
    <w:rsid w:val="007D73B2"/>
    <w:rsid w:val="007D79A9"/>
    <w:rsid w:val="007D7CBA"/>
    <w:rsid w:val="007E029A"/>
    <w:rsid w:val="007E03F7"/>
    <w:rsid w:val="007E0BE4"/>
    <w:rsid w:val="007E0E22"/>
    <w:rsid w:val="007E34CC"/>
    <w:rsid w:val="007E3DCC"/>
    <w:rsid w:val="007E3F64"/>
    <w:rsid w:val="007E447B"/>
    <w:rsid w:val="007E4696"/>
    <w:rsid w:val="007E5138"/>
    <w:rsid w:val="007E5395"/>
    <w:rsid w:val="007E5E3B"/>
    <w:rsid w:val="007E5F6B"/>
    <w:rsid w:val="007E626F"/>
    <w:rsid w:val="007E698F"/>
    <w:rsid w:val="007E7471"/>
    <w:rsid w:val="007E76AE"/>
    <w:rsid w:val="007E7C9D"/>
    <w:rsid w:val="007F01E7"/>
    <w:rsid w:val="007F0267"/>
    <w:rsid w:val="007F0433"/>
    <w:rsid w:val="007F09E5"/>
    <w:rsid w:val="007F0FCC"/>
    <w:rsid w:val="007F0FF2"/>
    <w:rsid w:val="007F105B"/>
    <w:rsid w:val="007F120D"/>
    <w:rsid w:val="007F14F1"/>
    <w:rsid w:val="007F20E7"/>
    <w:rsid w:val="007F2344"/>
    <w:rsid w:val="007F240A"/>
    <w:rsid w:val="007F2734"/>
    <w:rsid w:val="007F2DAF"/>
    <w:rsid w:val="007F2E28"/>
    <w:rsid w:val="007F2F35"/>
    <w:rsid w:val="007F32D2"/>
    <w:rsid w:val="007F3537"/>
    <w:rsid w:val="007F3729"/>
    <w:rsid w:val="007F3EC2"/>
    <w:rsid w:val="007F3F5A"/>
    <w:rsid w:val="007F4BD3"/>
    <w:rsid w:val="007F4C42"/>
    <w:rsid w:val="007F55E9"/>
    <w:rsid w:val="007F57DD"/>
    <w:rsid w:val="007F5D1D"/>
    <w:rsid w:val="007F649F"/>
    <w:rsid w:val="007F662B"/>
    <w:rsid w:val="007F72AB"/>
    <w:rsid w:val="007F7917"/>
    <w:rsid w:val="00800128"/>
    <w:rsid w:val="0080012A"/>
    <w:rsid w:val="008005A6"/>
    <w:rsid w:val="00801125"/>
    <w:rsid w:val="00801972"/>
    <w:rsid w:val="00801A37"/>
    <w:rsid w:val="0080246F"/>
    <w:rsid w:val="00802614"/>
    <w:rsid w:val="00802686"/>
    <w:rsid w:val="008030D6"/>
    <w:rsid w:val="00803127"/>
    <w:rsid w:val="008031BE"/>
    <w:rsid w:val="00803264"/>
    <w:rsid w:val="00803314"/>
    <w:rsid w:val="00803B83"/>
    <w:rsid w:val="00803EDC"/>
    <w:rsid w:val="00804114"/>
    <w:rsid w:val="0080447D"/>
    <w:rsid w:val="0080480E"/>
    <w:rsid w:val="008050ED"/>
    <w:rsid w:val="00805CDD"/>
    <w:rsid w:val="0080685A"/>
    <w:rsid w:val="00807509"/>
    <w:rsid w:val="00807650"/>
    <w:rsid w:val="00807F91"/>
    <w:rsid w:val="00810601"/>
    <w:rsid w:val="00810BFF"/>
    <w:rsid w:val="0081102B"/>
    <w:rsid w:val="00811CDA"/>
    <w:rsid w:val="00811F53"/>
    <w:rsid w:val="00812166"/>
    <w:rsid w:val="008123A6"/>
    <w:rsid w:val="008124E5"/>
    <w:rsid w:val="008127F4"/>
    <w:rsid w:val="00812B4C"/>
    <w:rsid w:val="00813035"/>
    <w:rsid w:val="0081337E"/>
    <w:rsid w:val="00813D2A"/>
    <w:rsid w:val="00813E9D"/>
    <w:rsid w:val="008148F6"/>
    <w:rsid w:val="008150EA"/>
    <w:rsid w:val="008158CA"/>
    <w:rsid w:val="00816484"/>
    <w:rsid w:val="00817040"/>
    <w:rsid w:val="0081709C"/>
    <w:rsid w:val="008171E6"/>
    <w:rsid w:val="00817900"/>
    <w:rsid w:val="00820863"/>
    <w:rsid w:val="00820ACD"/>
    <w:rsid w:val="00820EBE"/>
    <w:rsid w:val="00820F53"/>
    <w:rsid w:val="00821027"/>
    <w:rsid w:val="00821085"/>
    <w:rsid w:val="00821B45"/>
    <w:rsid w:val="008221DA"/>
    <w:rsid w:val="008222F7"/>
    <w:rsid w:val="00822AD9"/>
    <w:rsid w:val="00822F28"/>
    <w:rsid w:val="00822F53"/>
    <w:rsid w:val="0082366B"/>
    <w:rsid w:val="00823E75"/>
    <w:rsid w:val="00823EAC"/>
    <w:rsid w:val="00824494"/>
    <w:rsid w:val="008247CB"/>
    <w:rsid w:val="00824949"/>
    <w:rsid w:val="00824AD3"/>
    <w:rsid w:val="00824E8F"/>
    <w:rsid w:val="00824F30"/>
    <w:rsid w:val="008251E3"/>
    <w:rsid w:val="0082572D"/>
    <w:rsid w:val="0082584C"/>
    <w:rsid w:val="00825F99"/>
    <w:rsid w:val="00826587"/>
    <w:rsid w:val="00827610"/>
    <w:rsid w:val="008277A4"/>
    <w:rsid w:val="00827986"/>
    <w:rsid w:val="00827A51"/>
    <w:rsid w:val="0083030F"/>
    <w:rsid w:val="00830591"/>
    <w:rsid w:val="008316B8"/>
    <w:rsid w:val="008325AC"/>
    <w:rsid w:val="00832A8A"/>
    <w:rsid w:val="00833C28"/>
    <w:rsid w:val="00833F4C"/>
    <w:rsid w:val="008342D9"/>
    <w:rsid w:val="0083477F"/>
    <w:rsid w:val="00834ABB"/>
    <w:rsid w:val="00834C57"/>
    <w:rsid w:val="00835E3D"/>
    <w:rsid w:val="00836119"/>
    <w:rsid w:val="008370CB"/>
    <w:rsid w:val="008370E8"/>
    <w:rsid w:val="008376BE"/>
    <w:rsid w:val="00837A11"/>
    <w:rsid w:val="00837A6C"/>
    <w:rsid w:val="00840A11"/>
    <w:rsid w:val="00840E1B"/>
    <w:rsid w:val="008413D1"/>
    <w:rsid w:val="00841533"/>
    <w:rsid w:val="00841BC9"/>
    <w:rsid w:val="00841FC6"/>
    <w:rsid w:val="0084224E"/>
    <w:rsid w:val="0084234F"/>
    <w:rsid w:val="0084283F"/>
    <w:rsid w:val="0084292E"/>
    <w:rsid w:val="00842EC6"/>
    <w:rsid w:val="0084314E"/>
    <w:rsid w:val="00843284"/>
    <w:rsid w:val="008432B0"/>
    <w:rsid w:val="008445CF"/>
    <w:rsid w:val="00844887"/>
    <w:rsid w:val="00845140"/>
    <w:rsid w:val="00845819"/>
    <w:rsid w:val="008462C1"/>
    <w:rsid w:val="0084680D"/>
    <w:rsid w:val="00846F88"/>
    <w:rsid w:val="00846FBC"/>
    <w:rsid w:val="008473C4"/>
    <w:rsid w:val="00847A78"/>
    <w:rsid w:val="00847A92"/>
    <w:rsid w:val="0085050C"/>
    <w:rsid w:val="00851342"/>
    <w:rsid w:val="00851C37"/>
    <w:rsid w:val="00852005"/>
    <w:rsid w:val="008520D1"/>
    <w:rsid w:val="00852293"/>
    <w:rsid w:val="00852DFF"/>
    <w:rsid w:val="008537F3"/>
    <w:rsid w:val="00854187"/>
    <w:rsid w:val="008541D9"/>
    <w:rsid w:val="0085469D"/>
    <w:rsid w:val="008548F6"/>
    <w:rsid w:val="00854BC6"/>
    <w:rsid w:val="00855016"/>
    <w:rsid w:val="008553F6"/>
    <w:rsid w:val="008555F6"/>
    <w:rsid w:val="008557F0"/>
    <w:rsid w:val="00855C73"/>
    <w:rsid w:val="00855CAB"/>
    <w:rsid w:val="008565F5"/>
    <w:rsid w:val="008574F1"/>
    <w:rsid w:val="00857FD5"/>
    <w:rsid w:val="0086039C"/>
    <w:rsid w:val="008604B4"/>
    <w:rsid w:val="00860CEA"/>
    <w:rsid w:val="00860D62"/>
    <w:rsid w:val="00861388"/>
    <w:rsid w:val="008613DC"/>
    <w:rsid w:val="008622AE"/>
    <w:rsid w:val="00862564"/>
    <w:rsid w:val="008625AF"/>
    <w:rsid w:val="008625F0"/>
    <w:rsid w:val="008628A2"/>
    <w:rsid w:val="00862919"/>
    <w:rsid w:val="0086297A"/>
    <w:rsid w:val="008630CE"/>
    <w:rsid w:val="0086369D"/>
    <w:rsid w:val="00863952"/>
    <w:rsid w:val="00863BCE"/>
    <w:rsid w:val="00863C61"/>
    <w:rsid w:val="00863D23"/>
    <w:rsid w:val="00864180"/>
    <w:rsid w:val="00864512"/>
    <w:rsid w:val="00864C11"/>
    <w:rsid w:val="008651E7"/>
    <w:rsid w:val="00865918"/>
    <w:rsid w:val="00866322"/>
    <w:rsid w:val="00866A4C"/>
    <w:rsid w:val="0086729B"/>
    <w:rsid w:val="00867EEA"/>
    <w:rsid w:val="00870227"/>
    <w:rsid w:val="008708FC"/>
    <w:rsid w:val="0087123C"/>
    <w:rsid w:val="00871748"/>
    <w:rsid w:val="00871819"/>
    <w:rsid w:val="00871CBB"/>
    <w:rsid w:val="00871DBC"/>
    <w:rsid w:val="00871E67"/>
    <w:rsid w:val="0087215B"/>
    <w:rsid w:val="0087234E"/>
    <w:rsid w:val="008728FA"/>
    <w:rsid w:val="00872C11"/>
    <w:rsid w:val="0087364A"/>
    <w:rsid w:val="0087377E"/>
    <w:rsid w:val="00873845"/>
    <w:rsid w:val="00873D61"/>
    <w:rsid w:val="0087426F"/>
    <w:rsid w:val="0087440E"/>
    <w:rsid w:val="00874605"/>
    <w:rsid w:val="00874886"/>
    <w:rsid w:val="00874FBE"/>
    <w:rsid w:val="00875595"/>
    <w:rsid w:val="00875814"/>
    <w:rsid w:val="00875969"/>
    <w:rsid w:val="0087612F"/>
    <w:rsid w:val="00876663"/>
    <w:rsid w:val="00876FA1"/>
    <w:rsid w:val="00877315"/>
    <w:rsid w:val="0087732B"/>
    <w:rsid w:val="008775B4"/>
    <w:rsid w:val="008775E1"/>
    <w:rsid w:val="0088028A"/>
    <w:rsid w:val="008807F5"/>
    <w:rsid w:val="00880A0B"/>
    <w:rsid w:val="00880A7F"/>
    <w:rsid w:val="00880C13"/>
    <w:rsid w:val="00880E0D"/>
    <w:rsid w:val="0088134F"/>
    <w:rsid w:val="0088146A"/>
    <w:rsid w:val="008822BC"/>
    <w:rsid w:val="0088286D"/>
    <w:rsid w:val="00883484"/>
    <w:rsid w:val="008836E8"/>
    <w:rsid w:val="00883BA2"/>
    <w:rsid w:val="00883DB9"/>
    <w:rsid w:val="00884FA9"/>
    <w:rsid w:val="00885297"/>
    <w:rsid w:val="0088583C"/>
    <w:rsid w:val="00885C16"/>
    <w:rsid w:val="00885D7F"/>
    <w:rsid w:val="0088600D"/>
    <w:rsid w:val="00886B44"/>
    <w:rsid w:val="00887017"/>
    <w:rsid w:val="00887899"/>
    <w:rsid w:val="00887FFD"/>
    <w:rsid w:val="00890794"/>
    <w:rsid w:val="00890814"/>
    <w:rsid w:val="008909EB"/>
    <w:rsid w:val="00891222"/>
    <w:rsid w:val="00891CF7"/>
    <w:rsid w:val="00892E22"/>
    <w:rsid w:val="00892E59"/>
    <w:rsid w:val="00894C24"/>
    <w:rsid w:val="00894E08"/>
    <w:rsid w:val="008954EF"/>
    <w:rsid w:val="00895723"/>
    <w:rsid w:val="00895CB6"/>
    <w:rsid w:val="00895D72"/>
    <w:rsid w:val="0089643B"/>
    <w:rsid w:val="00896809"/>
    <w:rsid w:val="00896A04"/>
    <w:rsid w:val="00896F82"/>
    <w:rsid w:val="00897199"/>
    <w:rsid w:val="008973B7"/>
    <w:rsid w:val="008978AD"/>
    <w:rsid w:val="00897947"/>
    <w:rsid w:val="00897FDD"/>
    <w:rsid w:val="008A09C8"/>
    <w:rsid w:val="008A158A"/>
    <w:rsid w:val="008A164F"/>
    <w:rsid w:val="008A1CCA"/>
    <w:rsid w:val="008A1EFF"/>
    <w:rsid w:val="008A1F8C"/>
    <w:rsid w:val="008A266E"/>
    <w:rsid w:val="008A37A0"/>
    <w:rsid w:val="008A3A03"/>
    <w:rsid w:val="008A405A"/>
    <w:rsid w:val="008A4239"/>
    <w:rsid w:val="008A4445"/>
    <w:rsid w:val="008A465E"/>
    <w:rsid w:val="008A4717"/>
    <w:rsid w:val="008A47B7"/>
    <w:rsid w:val="008A4FF6"/>
    <w:rsid w:val="008A6119"/>
    <w:rsid w:val="008A6AA8"/>
    <w:rsid w:val="008A74B7"/>
    <w:rsid w:val="008A7864"/>
    <w:rsid w:val="008A7BDE"/>
    <w:rsid w:val="008A7F74"/>
    <w:rsid w:val="008B01AC"/>
    <w:rsid w:val="008B12FD"/>
    <w:rsid w:val="008B177C"/>
    <w:rsid w:val="008B1BAD"/>
    <w:rsid w:val="008B2185"/>
    <w:rsid w:val="008B2277"/>
    <w:rsid w:val="008B2393"/>
    <w:rsid w:val="008B2614"/>
    <w:rsid w:val="008B2A42"/>
    <w:rsid w:val="008B2B64"/>
    <w:rsid w:val="008B2E45"/>
    <w:rsid w:val="008B2FC5"/>
    <w:rsid w:val="008B3361"/>
    <w:rsid w:val="008B3374"/>
    <w:rsid w:val="008B33C8"/>
    <w:rsid w:val="008B3814"/>
    <w:rsid w:val="008B3948"/>
    <w:rsid w:val="008B3AA8"/>
    <w:rsid w:val="008B4501"/>
    <w:rsid w:val="008B4DFA"/>
    <w:rsid w:val="008B517A"/>
    <w:rsid w:val="008B740E"/>
    <w:rsid w:val="008B7856"/>
    <w:rsid w:val="008B794E"/>
    <w:rsid w:val="008B7981"/>
    <w:rsid w:val="008B7AE7"/>
    <w:rsid w:val="008C0871"/>
    <w:rsid w:val="008C08D9"/>
    <w:rsid w:val="008C0B4D"/>
    <w:rsid w:val="008C0D2F"/>
    <w:rsid w:val="008C0D5B"/>
    <w:rsid w:val="008C0DF0"/>
    <w:rsid w:val="008C0F66"/>
    <w:rsid w:val="008C1B3A"/>
    <w:rsid w:val="008C26E8"/>
    <w:rsid w:val="008C271C"/>
    <w:rsid w:val="008C296A"/>
    <w:rsid w:val="008C2973"/>
    <w:rsid w:val="008C2B7E"/>
    <w:rsid w:val="008C2D4B"/>
    <w:rsid w:val="008C39B4"/>
    <w:rsid w:val="008C4DB7"/>
    <w:rsid w:val="008C5009"/>
    <w:rsid w:val="008C511A"/>
    <w:rsid w:val="008C53CE"/>
    <w:rsid w:val="008C5A4C"/>
    <w:rsid w:val="008C5DD2"/>
    <w:rsid w:val="008C6486"/>
    <w:rsid w:val="008C64CE"/>
    <w:rsid w:val="008C68E3"/>
    <w:rsid w:val="008C6D54"/>
    <w:rsid w:val="008C6F4F"/>
    <w:rsid w:val="008C6F81"/>
    <w:rsid w:val="008C7129"/>
    <w:rsid w:val="008C78BD"/>
    <w:rsid w:val="008D04FF"/>
    <w:rsid w:val="008D07BC"/>
    <w:rsid w:val="008D0A2E"/>
    <w:rsid w:val="008D0CD0"/>
    <w:rsid w:val="008D0F96"/>
    <w:rsid w:val="008D12BB"/>
    <w:rsid w:val="008D1AA9"/>
    <w:rsid w:val="008D1AAD"/>
    <w:rsid w:val="008D2603"/>
    <w:rsid w:val="008D2C64"/>
    <w:rsid w:val="008D2E3F"/>
    <w:rsid w:val="008D2F72"/>
    <w:rsid w:val="008D34BA"/>
    <w:rsid w:val="008D3A50"/>
    <w:rsid w:val="008D4B14"/>
    <w:rsid w:val="008D4D7D"/>
    <w:rsid w:val="008D551C"/>
    <w:rsid w:val="008D586E"/>
    <w:rsid w:val="008D5C53"/>
    <w:rsid w:val="008D5D3C"/>
    <w:rsid w:val="008D5FCC"/>
    <w:rsid w:val="008D6406"/>
    <w:rsid w:val="008D65C6"/>
    <w:rsid w:val="008D6710"/>
    <w:rsid w:val="008D6C4B"/>
    <w:rsid w:val="008D6F1E"/>
    <w:rsid w:val="008D7313"/>
    <w:rsid w:val="008D7545"/>
    <w:rsid w:val="008D77C9"/>
    <w:rsid w:val="008E02E1"/>
    <w:rsid w:val="008E05BC"/>
    <w:rsid w:val="008E0BE0"/>
    <w:rsid w:val="008E10A2"/>
    <w:rsid w:val="008E172D"/>
    <w:rsid w:val="008E1764"/>
    <w:rsid w:val="008E176F"/>
    <w:rsid w:val="008E1A37"/>
    <w:rsid w:val="008E1C0C"/>
    <w:rsid w:val="008E2C31"/>
    <w:rsid w:val="008E2DE5"/>
    <w:rsid w:val="008E30D1"/>
    <w:rsid w:val="008E3A3C"/>
    <w:rsid w:val="008E3AC1"/>
    <w:rsid w:val="008E4539"/>
    <w:rsid w:val="008E4696"/>
    <w:rsid w:val="008E47C9"/>
    <w:rsid w:val="008E499A"/>
    <w:rsid w:val="008E4BC3"/>
    <w:rsid w:val="008E5077"/>
    <w:rsid w:val="008E5441"/>
    <w:rsid w:val="008E5B56"/>
    <w:rsid w:val="008E7A30"/>
    <w:rsid w:val="008F01D4"/>
    <w:rsid w:val="008F0770"/>
    <w:rsid w:val="008F1245"/>
    <w:rsid w:val="008F130F"/>
    <w:rsid w:val="008F13AE"/>
    <w:rsid w:val="008F1569"/>
    <w:rsid w:val="008F22E6"/>
    <w:rsid w:val="008F29E8"/>
    <w:rsid w:val="008F4285"/>
    <w:rsid w:val="008F42D7"/>
    <w:rsid w:val="008F44C1"/>
    <w:rsid w:val="008F470A"/>
    <w:rsid w:val="008F4883"/>
    <w:rsid w:val="008F496F"/>
    <w:rsid w:val="008F49D7"/>
    <w:rsid w:val="008F4D25"/>
    <w:rsid w:val="008F58FD"/>
    <w:rsid w:val="008F5AAF"/>
    <w:rsid w:val="008F5EC2"/>
    <w:rsid w:val="008F635C"/>
    <w:rsid w:val="008F6C10"/>
    <w:rsid w:val="008F76EA"/>
    <w:rsid w:val="008F77EA"/>
    <w:rsid w:val="009004DB"/>
    <w:rsid w:val="0090055F"/>
    <w:rsid w:val="009005D5"/>
    <w:rsid w:val="0090069D"/>
    <w:rsid w:val="00900797"/>
    <w:rsid w:val="00900CEE"/>
    <w:rsid w:val="00900DBA"/>
    <w:rsid w:val="00900E60"/>
    <w:rsid w:val="00902252"/>
    <w:rsid w:val="009022F9"/>
    <w:rsid w:val="00902A1C"/>
    <w:rsid w:val="00902ABD"/>
    <w:rsid w:val="00902CF1"/>
    <w:rsid w:val="00903031"/>
    <w:rsid w:val="0090323C"/>
    <w:rsid w:val="0090327E"/>
    <w:rsid w:val="009034CD"/>
    <w:rsid w:val="00903639"/>
    <w:rsid w:val="0090368A"/>
    <w:rsid w:val="00903C7B"/>
    <w:rsid w:val="00903DC7"/>
    <w:rsid w:val="00903F44"/>
    <w:rsid w:val="0090421F"/>
    <w:rsid w:val="00905560"/>
    <w:rsid w:val="0090563E"/>
    <w:rsid w:val="0090618E"/>
    <w:rsid w:val="009063C7"/>
    <w:rsid w:val="00906457"/>
    <w:rsid w:val="00907418"/>
    <w:rsid w:val="00907CE2"/>
    <w:rsid w:val="00907FA0"/>
    <w:rsid w:val="009103D4"/>
    <w:rsid w:val="009108C8"/>
    <w:rsid w:val="00910CB2"/>
    <w:rsid w:val="009111C6"/>
    <w:rsid w:val="00911A01"/>
    <w:rsid w:val="00911B3A"/>
    <w:rsid w:val="00911F1B"/>
    <w:rsid w:val="00912497"/>
    <w:rsid w:val="00912A47"/>
    <w:rsid w:val="00912D09"/>
    <w:rsid w:val="00913729"/>
    <w:rsid w:val="009142F9"/>
    <w:rsid w:val="00914CCC"/>
    <w:rsid w:val="00914D92"/>
    <w:rsid w:val="0091519D"/>
    <w:rsid w:val="00915755"/>
    <w:rsid w:val="00915930"/>
    <w:rsid w:val="00915C2A"/>
    <w:rsid w:val="009168FA"/>
    <w:rsid w:val="00916C23"/>
    <w:rsid w:val="00920764"/>
    <w:rsid w:val="00920FC8"/>
    <w:rsid w:val="0092148D"/>
    <w:rsid w:val="00921707"/>
    <w:rsid w:val="00921AC9"/>
    <w:rsid w:val="009224CF"/>
    <w:rsid w:val="0092305F"/>
    <w:rsid w:val="0092330E"/>
    <w:rsid w:val="00923507"/>
    <w:rsid w:val="00923D8F"/>
    <w:rsid w:val="00923E44"/>
    <w:rsid w:val="009242C9"/>
    <w:rsid w:val="00924439"/>
    <w:rsid w:val="00924FD4"/>
    <w:rsid w:val="00925081"/>
    <w:rsid w:val="009252C1"/>
    <w:rsid w:val="009254AB"/>
    <w:rsid w:val="0092573A"/>
    <w:rsid w:val="0092577E"/>
    <w:rsid w:val="009259AC"/>
    <w:rsid w:val="00926081"/>
    <w:rsid w:val="009263D1"/>
    <w:rsid w:val="0092646C"/>
    <w:rsid w:val="0092671B"/>
    <w:rsid w:val="00926BC0"/>
    <w:rsid w:val="00926E8D"/>
    <w:rsid w:val="00927111"/>
    <w:rsid w:val="00927653"/>
    <w:rsid w:val="00927785"/>
    <w:rsid w:val="00930146"/>
    <w:rsid w:val="009303EC"/>
    <w:rsid w:val="00930752"/>
    <w:rsid w:val="0093084C"/>
    <w:rsid w:val="00930BFC"/>
    <w:rsid w:val="00930D8B"/>
    <w:rsid w:val="00930F6E"/>
    <w:rsid w:val="00931561"/>
    <w:rsid w:val="00931571"/>
    <w:rsid w:val="00931CAF"/>
    <w:rsid w:val="0093205B"/>
    <w:rsid w:val="00932246"/>
    <w:rsid w:val="0093245E"/>
    <w:rsid w:val="00932F9A"/>
    <w:rsid w:val="0093346D"/>
    <w:rsid w:val="009336B7"/>
    <w:rsid w:val="009338B5"/>
    <w:rsid w:val="00933DC2"/>
    <w:rsid w:val="00934373"/>
    <w:rsid w:val="00935079"/>
    <w:rsid w:val="00935751"/>
    <w:rsid w:val="00935C92"/>
    <w:rsid w:val="009362E5"/>
    <w:rsid w:val="0093670A"/>
    <w:rsid w:val="00936A3B"/>
    <w:rsid w:val="00936A6B"/>
    <w:rsid w:val="00936CA2"/>
    <w:rsid w:val="00936DFE"/>
    <w:rsid w:val="00936FD8"/>
    <w:rsid w:val="0093761E"/>
    <w:rsid w:val="009377FA"/>
    <w:rsid w:val="00937B60"/>
    <w:rsid w:val="00937BAA"/>
    <w:rsid w:val="00937D5C"/>
    <w:rsid w:val="00940A46"/>
    <w:rsid w:val="00941AC2"/>
    <w:rsid w:val="009420F5"/>
    <w:rsid w:val="009424B8"/>
    <w:rsid w:val="009424CB"/>
    <w:rsid w:val="00942F11"/>
    <w:rsid w:val="00942F74"/>
    <w:rsid w:val="00943800"/>
    <w:rsid w:val="00943A36"/>
    <w:rsid w:val="00944039"/>
    <w:rsid w:val="009441AB"/>
    <w:rsid w:val="00944EE6"/>
    <w:rsid w:val="00945407"/>
    <w:rsid w:val="00945513"/>
    <w:rsid w:val="009458EC"/>
    <w:rsid w:val="00946208"/>
    <w:rsid w:val="00946248"/>
    <w:rsid w:val="009463F4"/>
    <w:rsid w:val="00946424"/>
    <w:rsid w:val="009465C8"/>
    <w:rsid w:val="009471B1"/>
    <w:rsid w:val="00947B91"/>
    <w:rsid w:val="00947F09"/>
    <w:rsid w:val="009501DB"/>
    <w:rsid w:val="00950AE8"/>
    <w:rsid w:val="009512FB"/>
    <w:rsid w:val="00951532"/>
    <w:rsid w:val="0095154A"/>
    <w:rsid w:val="00951D32"/>
    <w:rsid w:val="00951D83"/>
    <w:rsid w:val="00952248"/>
    <w:rsid w:val="0095272D"/>
    <w:rsid w:val="00953944"/>
    <w:rsid w:val="00953A5A"/>
    <w:rsid w:val="00953F24"/>
    <w:rsid w:val="00954033"/>
    <w:rsid w:val="009548E8"/>
    <w:rsid w:val="00954D4D"/>
    <w:rsid w:val="00954EA5"/>
    <w:rsid w:val="00954F6F"/>
    <w:rsid w:val="009551CC"/>
    <w:rsid w:val="009556D2"/>
    <w:rsid w:val="009559A2"/>
    <w:rsid w:val="00955F6F"/>
    <w:rsid w:val="009570D0"/>
    <w:rsid w:val="0095729B"/>
    <w:rsid w:val="009579F1"/>
    <w:rsid w:val="00957D98"/>
    <w:rsid w:val="009604B9"/>
    <w:rsid w:val="009609FD"/>
    <w:rsid w:val="00960CDB"/>
    <w:rsid w:val="00960FBD"/>
    <w:rsid w:val="00961677"/>
    <w:rsid w:val="0096174F"/>
    <w:rsid w:val="009617B5"/>
    <w:rsid w:val="009618A9"/>
    <w:rsid w:val="00961FBD"/>
    <w:rsid w:val="00962736"/>
    <w:rsid w:val="00962DD6"/>
    <w:rsid w:val="00962F60"/>
    <w:rsid w:val="0096310C"/>
    <w:rsid w:val="009633F0"/>
    <w:rsid w:val="009637D2"/>
    <w:rsid w:val="0096422C"/>
    <w:rsid w:val="00964BEF"/>
    <w:rsid w:val="00964DE4"/>
    <w:rsid w:val="00964EC3"/>
    <w:rsid w:val="00965671"/>
    <w:rsid w:val="0096689B"/>
    <w:rsid w:val="00966B2E"/>
    <w:rsid w:val="00966E7C"/>
    <w:rsid w:val="00967028"/>
    <w:rsid w:val="009676E2"/>
    <w:rsid w:val="00967E02"/>
    <w:rsid w:val="00967EBD"/>
    <w:rsid w:val="00970D6A"/>
    <w:rsid w:val="009711D3"/>
    <w:rsid w:val="00971662"/>
    <w:rsid w:val="00971779"/>
    <w:rsid w:val="00971B1D"/>
    <w:rsid w:val="00971D3D"/>
    <w:rsid w:val="00972043"/>
    <w:rsid w:val="0097230D"/>
    <w:rsid w:val="009727C3"/>
    <w:rsid w:val="00972811"/>
    <w:rsid w:val="00972F18"/>
    <w:rsid w:val="009730E2"/>
    <w:rsid w:val="00974846"/>
    <w:rsid w:val="00975D0B"/>
    <w:rsid w:val="00976695"/>
    <w:rsid w:val="009766BF"/>
    <w:rsid w:val="009769E0"/>
    <w:rsid w:val="009771B0"/>
    <w:rsid w:val="00977396"/>
    <w:rsid w:val="00977E5A"/>
    <w:rsid w:val="00980845"/>
    <w:rsid w:val="00981750"/>
    <w:rsid w:val="0098192E"/>
    <w:rsid w:val="009820AB"/>
    <w:rsid w:val="00982D4B"/>
    <w:rsid w:val="0098338B"/>
    <w:rsid w:val="009833B9"/>
    <w:rsid w:val="00983B65"/>
    <w:rsid w:val="00983E54"/>
    <w:rsid w:val="00983E7E"/>
    <w:rsid w:val="00984046"/>
    <w:rsid w:val="00984439"/>
    <w:rsid w:val="0098476F"/>
    <w:rsid w:val="0098536A"/>
    <w:rsid w:val="00985805"/>
    <w:rsid w:val="009858CF"/>
    <w:rsid w:val="00985AD7"/>
    <w:rsid w:val="00986621"/>
    <w:rsid w:val="00986CC8"/>
    <w:rsid w:val="00986DCE"/>
    <w:rsid w:val="00987312"/>
    <w:rsid w:val="0098763B"/>
    <w:rsid w:val="00987CB5"/>
    <w:rsid w:val="00990172"/>
    <w:rsid w:val="00990487"/>
    <w:rsid w:val="009909A6"/>
    <w:rsid w:val="00991858"/>
    <w:rsid w:val="00991FEE"/>
    <w:rsid w:val="00992262"/>
    <w:rsid w:val="00992504"/>
    <w:rsid w:val="00992798"/>
    <w:rsid w:val="009929E2"/>
    <w:rsid w:val="00993389"/>
    <w:rsid w:val="009938A3"/>
    <w:rsid w:val="00993EB3"/>
    <w:rsid w:val="00994AC7"/>
    <w:rsid w:val="00994DAF"/>
    <w:rsid w:val="00995044"/>
    <w:rsid w:val="0099561F"/>
    <w:rsid w:val="00995792"/>
    <w:rsid w:val="00995B05"/>
    <w:rsid w:val="00995CB3"/>
    <w:rsid w:val="00996747"/>
    <w:rsid w:val="00996E91"/>
    <w:rsid w:val="00996FB3"/>
    <w:rsid w:val="00997203"/>
    <w:rsid w:val="00997409"/>
    <w:rsid w:val="00997737"/>
    <w:rsid w:val="009978A4"/>
    <w:rsid w:val="00997E1A"/>
    <w:rsid w:val="009A04C4"/>
    <w:rsid w:val="009A1A29"/>
    <w:rsid w:val="009A1B44"/>
    <w:rsid w:val="009A1C8C"/>
    <w:rsid w:val="009A21C5"/>
    <w:rsid w:val="009A3409"/>
    <w:rsid w:val="009A35A9"/>
    <w:rsid w:val="009A361B"/>
    <w:rsid w:val="009A386F"/>
    <w:rsid w:val="009A3B26"/>
    <w:rsid w:val="009A3CAF"/>
    <w:rsid w:val="009A3D7C"/>
    <w:rsid w:val="009A44E5"/>
    <w:rsid w:val="009A45A6"/>
    <w:rsid w:val="009A4762"/>
    <w:rsid w:val="009A5AD6"/>
    <w:rsid w:val="009A6251"/>
    <w:rsid w:val="009A64E6"/>
    <w:rsid w:val="009A6846"/>
    <w:rsid w:val="009B047E"/>
    <w:rsid w:val="009B08B7"/>
    <w:rsid w:val="009B0DE6"/>
    <w:rsid w:val="009B1184"/>
    <w:rsid w:val="009B146B"/>
    <w:rsid w:val="009B1565"/>
    <w:rsid w:val="009B162E"/>
    <w:rsid w:val="009B1760"/>
    <w:rsid w:val="009B1A18"/>
    <w:rsid w:val="009B1E38"/>
    <w:rsid w:val="009B1EAB"/>
    <w:rsid w:val="009B24E1"/>
    <w:rsid w:val="009B280B"/>
    <w:rsid w:val="009B3078"/>
    <w:rsid w:val="009B39C0"/>
    <w:rsid w:val="009B40DB"/>
    <w:rsid w:val="009B427D"/>
    <w:rsid w:val="009B464A"/>
    <w:rsid w:val="009B4C4E"/>
    <w:rsid w:val="009B4D39"/>
    <w:rsid w:val="009B56AD"/>
    <w:rsid w:val="009B5A45"/>
    <w:rsid w:val="009B5EDB"/>
    <w:rsid w:val="009B5EF6"/>
    <w:rsid w:val="009B6095"/>
    <w:rsid w:val="009B62E7"/>
    <w:rsid w:val="009B6732"/>
    <w:rsid w:val="009B6F39"/>
    <w:rsid w:val="009B74CD"/>
    <w:rsid w:val="009B76C3"/>
    <w:rsid w:val="009B76DA"/>
    <w:rsid w:val="009B788C"/>
    <w:rsid w:val="009B7C8F"/>
    <w:rsid w:val="009B7D15"/>
    <w:rsid w:val="009C00ED"/>
    <w:rsid w:val="009C023E"/>
    <w:rsid w:val="009C035F"/>
    <w:rsid w:val="009C0C9B"/>
    <w:rsid w:val="009C0CB0"/>
    <w:rsid w:val="009C0F47"/>
    <w:rsid w:val="009C1003"/>
    <w:rsid w:val="009C1654"/>
    <w:rsid w:val="009C1820"/>
    <w:rsid w:val="009C1CC2"/>
    <w:rsid w:val="009C20B1"/>
    <w:rsid w:val="009C220F"/>
    <w:rsid w:val="009C3590"/>
    <w:rsid w:val="009C4112"/>
    <w:rsid w:val="009C48EA"/>
    <w:rsid w:val="009C4BCA"/>
    <w:rsid w:val="009C4DCC"/>
    <w:rsid w:val="009C5A07"/>
    <w:rsid w:val="009C5B72"/>
    <w:rsid w:val="009C5BEB"/>
    <w:rsid w:val="009C5D1D"/>
    <w:rsid w:val="009C5F36"/>
    <w:rsid w:val="009C5F91"/>
    <w:rsid w:val="009C624B"/>
    <w:rsid w:val="009C6749"/>
    <w:rsid w:val="009C681B"/>
    <w:rsid w:val="009C684C"/>
    <w:rsid w:val="009C7247"/>
    <w:rsid w:val="009C72AF"/>
    <w:rsid w:val="009C7B6F"/>
    <w:rsid w:val="009C7D99"/>
    <w:rsid w:val="009C7EDF"/>
    <w:rsid w:val="009C7F0D"/>
    <w:rsid w:val="009D024B"/>
    <w:rsid w:val="009D0307"/>
    <w:rsid w:val="009D05A4"/>
    <w:rsid w:val="009D0A0F"/>
    <w:rsid w:val="009D14C3"/>
    <w:rsid w:val="009D1BB7"/>
    <w:rsid w:val="009D228D"/>
    <w:rsid w:val="009D2A2B"/>
    <w:rsid w:val="009D2AEC"/>
    <w:rsid w:val="009D3350"/>
    <w:rsid w:val="009D3B1A"/>
    <w:rsid w:val="009D4F70"/>
    <w:rsid w:val="009D553A"/>
    <w:rsid w:val="009D5656"/>
    <w:rsid w:val="009D5B61"/>
    <w:rsid w:val="009D5D16"/>
    <w:rsid w:val="009D60EB"/>
    <w:rsid w:val="009D6204"/>
    <w:rsid w:val="009D7AC5"/>
    <w:rsid w:val="009E092C"/>
    <w:rsid w:val="009E10B4"/>
    <w:rsid w:val="009E1E3D"/>
    <w:rsid w:val="009E32D7"/>
    <w:rsid w:val="009E39CF"/>
    <w:rsid w:val="009E40B6"/>
    <w:rsid w:val="009E42BF"/>
    <w:rsid w:val="009E4409"/>
    <w:rsid w:val="009E502A"/>
    <w:rsid w:val="009E5847"/>
    <w:rsid w:val="009E6213"/>
    <w:rsid w:val="009E659E"/>
    <w:rsid w:val="009E6857"/>
    <w:rsid w:val="009E68CA"/>
    <w:rsid w:val="009E69D2"/>
    <w:rsid w:val="009E7221"/>
    <w:rsid w:val="009F0730"/>
    <w:rsid w:val="009F0CF7"/>
    <w:rsid w:val="009F1ADA"/>
    <w:rsid w:val="009F21DB"/>
    <w:rsid w:val="009F241D"/>
    <w:rsid w:val="009F2881"/>
    <w:rsid w:val="009F3725"/>
    <w:rsid w:val="009F3A15"/>
    <w:rsid w:val="009F43C1"/>
    <w:rsid w:val="009F43E5"/>
    <w:rsid w:val="009F4650"/>
    <w:rsid w:val="009F52BE"/>
    <w:rsid w:val="009F55A7"/>
    <w:rsid w:val="009F5921"/>
    <w:rsid w:val="009F5F96"/>
    <w:rsid w:val="009F6324"/>
    <w:rsid w:val="009F6796"/>
    <w:rsid w:val="009F680D"/>
    <w:rsid w:val="009F6FE1"/>
    <w:rsid w:val="009F76DB"/>
    <w:rsid w:val="00A0076D"/>
    <w:rsid w:val="00A00997"/>
    <w:rsid w:val="00A01ED2"/>
    <w:rsid w:val="00A021D5"/>
    <w:rsid w:val="00A0300E"/>
    <w:rsid w:val="00A034CD"/>
    <w:rsid w:val="00A039ED"/>
    <w:rsid w:val="00A03AC4"/>
    <w:rsid w:val="00A03E67"/>
    <w:rsid w:val="00A04266"/>
    <w:rsid w:val="00A0447C"/>
    <w:rsid w:val="00A04D98"/>
    <w:rsid w:val="00A054F2"/>
    <w:rsid w:val="00A05C20"/>
    <w:rsid w:val="00A06D3B"/>
    <w:rsid w:val="00A077A5"/>
    <w:rsid w:val="00A077CA"/>
    <w:rsid w:val="00A10D62"/>
    <w:rsid w:val="00A1265F"/>
    <w:rsid w:val="00A126BD"/>
    <w:rsid w:val="00A12C15"/>
    <w:rsid w:val="00A131A4"/>
    <w:rsid w:val="00A13251"/>
    <w:rsid w:val="00A13825"/>
    <w:rsid w:val="00A13DE9"/>
    <w:rsid w:val="00A143D5"/>
    <w:rsid w:val="00A1452F"/>
    <w:rsid w:val="00A145D0"/>
    <w:rsid w:val="00A14ACA"/>
    <w:rsid w:val="00A150C2"/>
    <w:rsid w:val="00A1565C"/>
    <w:rsid w:val="00A15965"/>
    <w:rsid w:val="00A159B6"/>
    <w:rsid w:val="00A159C8"/>
    <w:rsid w:val="00A171E1"/>
    <w:rsid w:val="00A173C4"/>
    <w:rsid w:val="00A2084E"/>
    <w:rsid w:val="00A210B6"/>
    <w:rsid w:val="00A2112D"/>
    <w:rsid w:val="00A2145E"/>
    <w:rsid w:val="00A215EF"/>
    <w:rsid w:val="00A219FC"/>
    <w:rsid w:val="00A21D35"/>
    <w:rsid w:val="00A2209F"/>
    <w:rsid w:val="00A2245C"/>
    <w:rsid w:val="00A22AB1"/>
    <w:rsid w:val="00A22D9F"/>
    <w:rsid w:val="00A231CB"/>
    <w:rsid w:val="00A232E2"/>
    <w:rsid w:val="00A238D3"/>
    <w:rsid w:val="00A23A6A"/>
    <w:rsid w:val="00A23AAA"/>
    <w:rsid w:val="00A23AD2"/>
    <w:rsid w:val="00A23EC4"/>
    <w:rsid w:val="00A24A4B"/>
    <w:rsid w:val="00A2625E"/>
    <w:rsid w:val="00A265C9"/>
    <w:rsid w:val="00A2685B"/>
    <w:rsid w:val="00A26B99"/>
    <w:rsid w:val="00A273F2"/>
    <w:rsid w:val="00A274E5"/>
    <w:rsid w:val="00A278F8"/>
    <w:rsid w:val="00A27C70"/>
    <w:rsid w:val="00A27D9B"/>
    <w:rsid w:val="00A302B4"/>
    <w:rsid w:val="00A30CDF"/>
    <w:rsid w:val="00A31067"/>
    <w:rsid w:val="00A31668"/>
    <w:rsid w:val="00A31B2E"/>
    <w:rsid w:val="00A31B39"/>
    <w:rsid w:val="00A31D4C"/>
    <w:rsid w:val="00A325F9"/>
    <w:rsid w:val="00A32814"/>
    <w:rsid w:val="00A329C0"/>
    <w:rsid w:val="00A32A22"/>
    <w:rsid w:val="00A32C90"/>
    <w:rsid w:val="00A33125"/>
    <w:rsid w:val="00A33AF4"/>
    <w:rsid w:val="00A33B58"/>
    <w:rsid w:val="00A33CC0"/>
    <w:rsid w:val="00A35569"/>
    <w:rsid w:val="00A3585C"/>
    <w:rsid w:val="00A36653"/>
    <w:rsid w:val="00A36900"/>
    <w:rsid w:val="00A36BA8"/>
    <w:rsid w:val="00A36DBB"/>
    <w:rsid w:val="00A37058"/>
    <w:rsid w:val="00A3722C"/>
    <w:rsid w:val="00A3767A"/>
    <w:rsid w:val="00A401D5"/>
    <w:rsid w:val="00A40DF3"/>
    <w:rsid w:val="00A41B1D"/>
    <w:rsid w:val="00A41DC4"/>
    <w:rsid w:val="00A4216D"/>
    <w:rsid w:val="00A42511"/>
    <w:rsid w:val="00A4269C"/>
    <w:rsid w:val="00A4294D"/>
    <w:rsid w:val="00A42D69"/>
    <w:rsid w:val="00A43967"/>
    <w:rsid w:val="00A44086"/>
    <w:rsid w:val="00A453A7"/>
    <w:rsid w:val="00A453F0"/>
    <w:rsid w:val="00A45530"/>
    <w:rsid w:val="00A45E7A"/>
    <w:rsid w:val="00A46A2B"/>
    <w:rsid w:val="00A46BF7"/>
    <w:rsid w:val="00A4726C"/>
    <w:rsid w:val="00A474EE"/>
    <w:rsid w:val="00A47B56"/>
    <w:rsid w:val="00A47BA9"/>
    <w:rsid w:val="00A47BFF"/>
    <w:rsid w:val="00A47CDD"/>
    <w:rsid w:val="00A47E5D"/>
    <w:rsid w:val="00A47E68"/>
    <w:rsid w:val="00A47F67"/>
    <w:rsid w:val="00A50FF3"/>
    <w:rsid w:val="00A5126D"/>
    <w:rsid w:val="00A51372"/>
    <w:rsid w:val="00A5182D"/>
    <w:rsid w:val="00A52967"/>
    <w:rsid w:val="00A533DC"/>
    <w:rsid w:val="00A53E1F"/>
    <w:rsid w:val="00A541A1"/>
    <w:rsid w:val="00A5495C"/>
    <w:rsid w:val="00A55446"/>
    <w:rsid w:val="00A5587F"/>
    <w:rsid w:val="00A55F26"/>
    <w:rsid w:val="00A60233"/>
    <w:rsid w:val="00A60410"/>
    <w:rsid w:val="00A60422"/>
    <w:rsid w:val="00A604CB"/>
    <w:rsid w:val="00A607F6"/>
    <w:rsid w:val="00A6103A"/>
    <w:rsid w:val="00A61876"/>
    <w:rsid w:val="00A6193B"/>
    <w:rsid w:val="00A61FF6"/>
    <w:rsid w:val="00A622B5"/>
    <w:rsid w:val="00A62378"/>
    <w:rsid w:val="00A6293C"/>
    <w:rsid w:val="00A62C0A"/>
    <w:rsid w:val="00A62C99"/>
    <w:rsid w:val="00A631E6"/>
    <w:rsid w:val="00A6328E"/>
    <w:rsid w:val="00A63892"/>
    <w:rsid w:val="00A63D4F"/>
    <w:rsid w:val="00A642DB"/>
    <w:rsid w:val="00A6432A"/>
    <w:rsid w:val="00A64B82"/>
    <w:rsid w:val="00A654DD"/>
    <w:rsid w:val="00A656B5"/>
    <w:rsid w:val="00A660E4"/>
    <w:rsid w:val="00A66117"/>
    <w:rsid w:val="00A6633B"/>
    <w:rsid w:val="00A664AF"/>
    <w:rsid w:val="00A665AF"/>
    <w:rsid w:val="00A66ABF"/>
    <w:rsid w:val="00A677BE"/>
    <w:rsid w:val="00A71319"/>
    <w:rsid w:val="00A71359"/>
    <w:rsid w:val="00A7199A"/>
    <w:rsid w:val="00A71C21"/>
    <w:rsid w:val="00A723E6"/>
    <w:rsid w:val="00A73094"/>
    <w:rsid w:val="00A73217"/>
    <w:rsid w:val="00A73230"/>
    <w:rsid w:val="00A7354C"/>
    <w:rsid w:val="00A73705"/>
    <w:rsid w:val="00A73747"/>
    <w:rsid w:val="00A73E6E"/>
    <w:rsid w:val="00A74981"/>
    <w:rsid w:val="00A75825"/>
    <w:rsid w:val="00A75D7B"/>
    <w:rsid w:val="00A764C2"/>
    <w:rsid w:val="00A76AC1"/>
    <w:rsid w:val="00A76DEA"/>
    <w:rsid w:val="00A76E8B"/>
    <w:rsid w:val="00A7710D"/>
    <w:rsid w:val="00A800B1"/>
    <w:rsid w:val="00A805E9"/>
    <w:rsid w:val="00A80B1E"/>
    <w:rsid w:val="00A82714"/>
    <w:rsid w:val="00A82F9C"/>
    <w:rsid w:val="00A82FBD"/>
    <w:rsid w:val="00A83741"/>
    <w:rsid w:val="00A83753"/>
    <w:rsid w:val="00A84B80"/>
    <w:rsid w:val="00A84F90"/>
    <w:rsid w:val="00A8527E"/>
    <w:rsid w:val="00A868F7"/>
    <w:rsid w:val="00A8760A"/>
    <w:rsid w:val="00A87BDE"/>
    <w:rsid w:val="00A903D3"/>
    <w:rsid w:val="00A904A3"/>
    <w:rsid w:val="00A90682"/>
    <w:rsid w:val="00A909B2"/>
    <w:rsid w:val="00A90C4F"/>
    <w:rsid w:val="00A917D4"/>
    <w:rsid w:val="00A91A6E"/>
    <w:rsid w:val="00A92103"/>
    <w:rsid w:val="00A92A59"/>
    <w:rsid w:val="00A93392"/>
    <w:rsid w:val="00A9361B"/>
    <w:rsid w:val="00A93F29"/>
    <w:rsid w:val="00A93FF3"/>
    <w:rsid w:val="00A941DB"/>
    <w:rsid w:val="00A94234"/>
    <w:rsid w:val="00A945C2"/>
    <w:rsid w:val="00A95930"/>
    <w:rsid w:val="00A9650F"/>
    <w:rsid w:val="00A969D7"/>
    <w:rsid w:val="00A96B03"/>
    <w:rsid w:val="00A96D00"/>
    <w:rsid w:val="00A96F9C"/>
    <w:rsid w:val="00A96FD7"/>
    <w:rsid w:val="00A96FED"/>
    <w:rsid w:val="00AA0225"/>
    <w:rsid w:val="00AA043C"/>
    <w:rsid w:val="00AA046E"/>
    <w:rsid w:val="00AA04ED"/>
    <w:rsid w:val="00AA1522"/>
    <w:rsid w:val="00AA16ED"/>
    <w:rsid w:val="00AA1B05"/>
    <w:rsid w:val="00AA1E65"/>
    <w:rsid w:val="00AA20FC"/>
    <w:rsid w:val="00AA2559"/>
    <w:rsid w:val="00AA2F27"/>
    <w:rsid w:val="00AA2F3D"/>
    <w:rsid w:val="00AA3885"/>
    <w:rsid w:val="00AA3E7A"/>
    <w:rsid w:val="00AA43F9"/>
    <w:rsid w:val="00AA4512"/>
    <w:rsid w:val="00AA4DE5"/>
    <w:rsid w:val="00AA5877"/>
    <w:rsid w:val="00AA5EBB"/>
    <w:rsid w:val="00AA6638"/>
    <w:rsid w:val="00AA776A"/>
    <w:rsid w:val="00AA7CEF"/>
    <w:rsid w:val="00AB0124"/>
    <w:rsid w:val="00AB1057"/>
    <w:rsid w:val="00AB11AA"/>
    <w:rsid w:val="00AB133B"/>
    <w:rsid w:val="00AB136B"/>
    <w:rsid w:val="00AB1561"/>
    <w:rsid w:val="00AB17A8"/>
    <w:rsid w:val="00AB1877"/>
    <w:rsid w:val="00AB1FD4"/>
    <w:rsid w:val="00AB2005"/>
    <w:rsid w:val="00AB2033"/>
    <w:rsid w:val="00AB2090"/>
    <w:rsid w:val="00AB24B7"/>
    <w:rsid w:val="00AB28BE"/>
    <w:rsid w:val="00AB2F1A"/>
    <w:rsid w:val="00AB2F2F"/>
    <w:rsid w:val="00AB32A6"/>
    <w:rsid w:val="00AB37AA"/>
    <w:rsid w:val="00AB457E"/>
    <w:rsid w:val="00AB465F"/>
    <w:rsid w:val="00AB485F"/>
    <w:rsid w:val="00AB491A"/>
    <w:rsid w:val="00AB4F64"/>
    <w:rsid w:val="00AB5921"/>
    <w:rsid w:val="00AB655B"/>
    <w:rsid w:val="00AB6C2D"/>
    <w:rsid w:val="00AB7761"/>
    <w:rsid w:val="00AC003A"/>
    <w:rsid w:val="00AC11A4"/>
    <w:rsid w:val="00AC3140"/>
    <w:rsid w:val="00AC34AD"/>
    <w:rsid w:val="00AC3D7F"/>
    <w:rsid w:val="00AC3DB4"/>
    <w:rsid w:val="00AC3FA0"/>
    <w:rsid w:val="00AC442F"/>
    <w:rsid w:val="00AC46B0"/>
    <w:rsid w:val="00AC58EB"/>
    <w:rsid w:val="00AC608E"/>
    <w:rsid w:val="00AC63F4"/>
    <w:rsid w:val="00AC65F9"/>
    <w:rsid w:val="00AC6755"/>
    <w:rsid w:val="00AC6A16"/>
    <w:rsid w:val="00AC6A2F"/>
    <w:rsid w:val="00AC6BE5"/>
    <w:rsid w:val="00AC760B"/>
    <w:rsid w:val="00AC7876"/>
    <w:rsid w:val="00AC7AEA"/>
    <w:rsid w:val="00AC7B2D"/>
    <w:rsid w:val="00AD046D"/>
    <w:rsid w:val="00AD0730"/>
    <w:rsid w:val="00AD0BB8"/>
    <w:rsid w:val="00AD0C2C"/>
    <w:rsid w:val="00AD0C64"/>
    <w:rsid w:val="00AD142C"/>
    <w:rsid w:val="00AD192E"/>
    <w:rsid w:val="00AD194A"/>
    <w:rsid w:val="00AD1AB6"/>
    <w:rsid w:val="00AD1D93"/>
    <w:rsid w:val="00AD26B3"/>
    <w:rsid w:val="00AD3575"/>
    <w:rsid w:val="00AD39B0"/>
    <w:rsid w:val="00AD3C8F"/>
    <w:rsid w:val="00AD3D52"/>
    <w:rsid w:val="00AD3D59"/>
    <w:rsid w:val="00AD4255"/>
    <w:rsid w:val="00AD4842"/>
    <w:rsid w:val="00AD4C65"/>
    <w:rsid w:val="00AD507E"/>
    <w:rsid w:val="00AD5AC1"/>
    <w:rsid w:val="00AD5CC4"/>
    <w:rsid w:val="00AD5F07"/>
    <w:rsid w:val="00AD66FC"/>
    <w:rsid w:val="00AD69D2"/>
    <w:rsid w:val="00AD7160"/>
    <w:rsid w:val="00AE045E"/>
    <w:rsid w:val="00AE07B4"/>
    <w:rsid w:val="00AE0E46"/>
    <w:rsid w:val="00AE12AF"/>
    <w:rsid w:val="00AE1551"/>
    <w:rsid w:val="00AE1F47"/>
    <w:rsid w:val="00AE1FBA"/>
    <w:rsid w:val="00AE2410"/>
    <w:rsid w:val="00AE26C6"/>
    <w:rsid w:val="00AE2CC2"/>
    <w:rsid w:val="00AE3575"/>
    <w:rsid w:val="00AE375E"/>
    <w:rsid w:val="00AE382F"/>
    <w:rsid w:val="00AE39CF"/>
    <w:rsid w:val="00AE3E16"/>
    <w:rsid w:val="00AE4207"/>
    <w:rsid w:val="00AE4C2B"/>
    <w:rsid w:val="00AE4C4C"/>
    <w:rsid w:val="00AE4CDB"/>
    <w:rsid w:val="00AE51E8"/>
    <w:rsid w:val="00AE5605"/>
    <w:rsid w:val="00AE59BC"/>
    <w:rsid w:val="00AE6294"/>
    <w:rsid w:val="00AE62EB"/>
    <w:rsid w:val="00AE671A"/>
    <w:rsid w:val="00AE67CC"/>
    <w:rsid w:val="00AE6A0C"/>
    <w:rsid w:val="00AE6BF0"/>
    <w:rsid w:val="00AE7224"/>
    <w:rsid w:val="00AE770E"/>
    <w:rsid w:val="00AF15BA"/>
    <w:rsid w:val="00AF165E"/>
    <w:rsid w:val="00AF1A8E"/>
    <w:rsid w:val="00AF1B5A"/>
    <w:rsid w:val="00AF1C27"/>
    <w:rsid w:val="00AF24E4"/>
    <w:rsid w:val="00AF3BA3"/>
    <w:rsid w:val="00AF40E9"/>
    <w:rsid w:val="00AF46A5"/>
    <w:rsid w:val="00AF6438"/>
    <w:rsid w:val="00AF649E"/>
    <w:rsid w:val="00AF65AD"/>
    <w:rsid w:val="00AF67BC"/>
    <w:rsid w:val="00AF738E"/>
    <w:rsid w:val="00AF79BB"/>
    <w:rsid w:val="00AF7DD7"/>
    <w:rsid w:val="00AF7E54"/>
    <w:rsid w:val="00B00091"/>
    <w:rsid w:val="00B0060C"/>
    <w:rsid w:val="00B00928"/>
    <w:rsid w:val="00B00D2A"/>
    <w:rsid w:val="00B00D98"/>
    <w:rsid w:val="00B00F4D"/>
    <w:rsid w:val="00B00FA0"/>
    <w:rsid w:val="00B01795"/>
    <w:rsid w:val="00B01CF7"/>
    <w:rsid w:val="00B0271B"/>
    <w:rsid w:val="00B02A3C"/>
    <w:rsid w:val="00B0398C"/>
    <w:rsid w:val="00B03C5D"/>
    <w:rsid w:val="00B03DC2"/>
    <w:rsid w:val="00B05053"/>
    <w:rsid w:val="00B05325"/>
    <w:rsid w:val="00B05CC4"/>
    <w:rsid w:val="00B05FE5"/>
    <w:rsid w:val="00B067D6"/>
    <w:rsid w:val="00B069AC"/>
    <w:rsid w:val="00B06EC0"/>
    <w:rsid w:val="00B07EFE"/>
    <w:rsid w:val="00B07F88"/>
    <w:rsid w:val="00B104CA"/>
    <w:rsid w:val="00B1088F"/>
    <w:rsid w:val="00B12323"/>
    <w:rsid w:val="00B13427"/>
    <w:rsid w:val="00B13A19"/>
    <w:rsid w:val="00B14429"/>
    <w:rsid w:val="00B15B43"/>
    <w:rsid w:val="00B15CED"/>
    <w:rsid w:val="00B172F7"/>
    <w:rsid w:val="00B202FC"/>
    <w:rsid w:val="00B205DC"/>
    <w:rsid w:val="00B2137E"/>
    <w:rsid w:val="00B22355"/>
    <w:rsid w:val="00B22928"/>
    <w:rsid w:val="00B22AD3"/>
    <w:rsid w:val="00B22CD1"/>
    <w:rsid w:val="00B22F6B"/>
    <w:rsid w:val="00B23447"/>
    <w:rsid w:val="00B23E0A"/>
    <w:rsid w:val="00B241F5"/>
    <w:rsid w:val="00B24A1C"/>
    <w:rsid w:val="00B24AD0"/>
    <w:rsid w:val="00B24B41"/>
    <w:rsid w:val="00B24CC3"/>
    <w:rsid w:val="00B24D5E"/>
    <w:rsid w:val="00B24FCE"/>
    <w:rsid w:val="00B24FE6"/>
    <w:rsid w:val="00B25BC8"/>
    <w:rsid w:val="00B25BDB"/>
    <w:rsid w:val="00B26008"/>
    <w:rsid w:val="00B260D4"/>
    <w:rsid w:val="00B261A5"/>
    <w:rsid w:val="00B265D6"/>
    <w:rsid w:val="00B26649"/>
    <w:rsid w:val="00B266CD"/>
    <w:rsid w:val="00B26846"/>
    <w:rsid w:val="00B26C63"/>
    <w:rsid w:val="00B274F0"/>
    <w:rsid w:val="00B27AA1"/>
    <w:rsid w:val="00B27EC9"/>
    <w:rsid w:val="00B30C8F"/>
    <w:rsid w:val="00B31684"/>
    <w:rsid w:val="00B31908"/>
    <w:rsid w:val="00B32382"/>
    <w:rsid w:val="00B32608"/>
    <w:rsid w:val="00B3262F"/>
    <w:rsid w:val="00B33295"/>
    <w:rsid w:val="00B332CB"/>
    <w:rsid w:val="00B34AC5"/>
    <w:rsid w:val="00B35130"/>
    <w:rsid w:val="00B354A6"/>
    <w:rsid w:val="00B35C2B"/>
    <w:rsid w:val="00B35D2D"/>
    <w:rsid w:val="00B35ED4"/>
    <w:rsid w:val="00B360AC"/>
    <w:rsid w:val="00B362AD"/>
    <w:rsid w:val="00B363AE"/>
    <w:rsid w:val="00B36639"/>
    <w:rsid w:val="00B3667E"/>
    <w:rsid w:val="00B3672F"/>
    <w:rsid w:val="00B369D0"/>
    <w:rsid w:val="00B36EB0"/>
    <w:rsid w:val="00B40150"/>
    <w:rsid w:val="00B4022A"/>
    <w:rsid w:val="00B4044A"/>
    <w:rsid w:val="00B411F1"/>
    <w:rsid w:val="00B41200"/>
    <w:rsid w:val="00B41372"/>
    <w:rsid w:val="00B41411"/>
    <w:rsid w:val="00B41638"/>
    <w:rsid w:val="00B4295C"/>
    <w:rsid w:val="00B43361"/>
    <w:rsid w:val="00B433AF"/>
    <w:rsid w:val="00B4375D"/>
    <w:rsid w:val="00B441A8"/>
    <w:rsid w:val="00B44D42"/>
    <w:rsid w:val="00B450B9"/>
    <w:rsid w:val="00B45D64"/>
    <w:rsid w:val="00B45EFF"/>
    <w:rsid w:val="00B45FE9"/>
    <w:rsid w:val="00B4656D"/>
    <w:rsid w:val="00B466BC"/>
    <w:rsid w:val="00B467CC"/>
    <w:rsid w:val="00B4697F"/>
    <w:rsid w:val="00B46ADD"/>
    <w:rsid w:val="00B46BEA"/>
    <w:rsid w:val="00B46F3F"/>
    <w:rsid w:val="00B47005"/>
    <w:rsid w:val="00B4769A"/>
    <w:rsid w:val="00B47BF8"/>
    <w:rsid w:val="00B502D8"/>
    <w:rsid w:val="00B508BB"/>
    <w:rsid w:val="00B5090D"/>
    <w:rsid w:val="00B509E1"/>
    <w:rsid w:val="00B50D0F"/>
    <w:rsid w:val="00B50D46"/>
    <w:rsid w:val="00B5158C"/>
    <w:rsid w:val="00B520FA"/>
    <w:rsid w:val="00B5262E"/>
    <w:rsid w:val="00B52A3F"/>
    <w:rsid w:val="00B52DAF"/>
    <w:rsid w:val="00B54861"/>
    <w:rsid w:val="00B5497D"/>
    <w:rsid w:val="00B557A7"/>
    <w:rsid w:val="00B55D1C"/>
    <w:rsid w:val="00B55D28"/>
    <w:rsid w:val="00B5615A"/>
    <w:rsid w:val="00B564C6"/>
    <w:rsid w:val="00B56B15"/>
    <w:rsid w:val="00B56BE9"/>
    <w:rsid w:val="00B56C7E"/>
    <w:rsid w:val="00B57529"/>
    <w:rsid w:val="00B57752"/>
    <w:rsid w:val="00B57A43"/>
    <w:rsid w:val="00B57E80"/>
    <w:rsid w:val="00B6002F"/>
    <w:rsid w:val="00B60607"/>
    <w:rsid w:val="00B6060D"/>
    <w:rsid w:val="00B60B3C"/>
    <w:rsid w:val="00B60C07"/>
    <w:rsid w:val="00B60EB3"/>
    <w:rsid w:val="00B60ED2"/>
    <w:rsid w:val="00B60F8B"/>
    <w:rsid w:val="00B6120A"/>
    <w:rsid w:val="00B61BFA"/>
    <w:rsid w:val="00B62D80"/>
    <w:rsid w:val="00B631EC"/>
    <w:rsid w:val="00B63A58"/>
    <w:rsid w:val="00B63FFC"/>
    <w:rsid w:val="00B64067"/>
    <w:rsid w:val="00B64CAD"/>
    <w:rsid w:val="00B64CCD"/>
    <w:rsid w:val="00B65995"/>
    <w:rsid w:val="00B65AD8"/>
    <w:rsid w:val="00B662D8"/>
    <w:rsid w:val="00B665D5"/>
    <w:rsid w:val="00B668A2"/>
    <w:rsid w:val="00B66926"/>
    <w:rsid w:val="00B66EAF"/>
    <w:rsid w:val="00B66EF1"/>
    <w:rsid w:val="00B70229"/>
    <w:rsid w:val="00B706DD"/>
    <w:rsid w:val="00B70866"/>
    <w:rsid w:val="00B70A0E"/>
    <w:rsid w:val="00B7117F"/>
    <w:rsid w:val="00B71622"/>
    <w:rsid w:val="00B71BEB"/>
    <w:rsid w:val="00B729BB"/>
    <w:rsid w:val="00B72AAA"/>
    <w:rsid w:val="00B72C90"/>
    <w:rsid w:val="00B732A9"/>
    <w:rsid w:val="00B7377C"/>
    <w:rsid w:val="00B73A28"/>
    <w:rsid w:val="00B74251"/>
    <w:rsid w:val="00B746F4"/>
    <w:rsid w:val="00B748F0"/>
    <w:rsid w:val="00B74E9F"/>
    <w:rsid w:val="00B74F74"/>
    <w:rsid w:val="00B751FF"/>
    <w:rsid w:val="00B7520C"/>
    <w:rsid w:val="00B7595C"/>
    <w:rsid w:val="00B75C97"/>
    <w:rsid w:val="00B7639D"/>
    <w:rsid w:val="00B76437"/>
    <w:rsid w:val="00B7646D"/>
    <w:rsid w:val="00B77856"/>
    <w:rsid w:val="00B800F1"/>
    <w:rsid w:val="00B80DEE"/>
    <w:rsid w:val="00B81089"/>
    <w:rsid w:val="00B812B3"/>
    <w:rsid w:val="00B8213A"/>
    <w:rsid w:val="00B82370"/>
    <w:rsid w:val="00B8254C"/>
    <w:rsid w:val="00B82B70"/>
    <w:rsid w:val="00B82E8B"/>
    <w:rsid w:val="00B83156"/>
    <w:rsid w:val="00B838BD"/>
    <w:rsid w:val="00B83AD4"/>
    <w:rsid w:val="00B848CD"/>
    <w:rsid w:val="00B849B9"/>
    <w:rsid w:val="00B84FFA"/>
    <w:rsid w:val="00B85598"/>
    <w:rsid w:val="00B858DE"/>
    <w:rsid w:val="00B85986"/>
    <w:rsid w:val="00B8665C"/>
    <w:rsid w:val="00B87174"/>
    <w:rsid w:val="00B8792C"/>
    <w:rsid w:val="00B87F00"/>
    <w:rsid w:val="00B906DB"/>
    <w:rsid w:val="00B90F84"/>
    <w:rsid w:val="00B914E2"/>
    <w:rsid w:val="00B91E96"/>
    <w:rsid w:val="00B9254F"/>
    <w:rsid w:val="00B927B0"/>
    <w:rsid w:val="00B9378F"/>
    <w:rsid w:val="00B93E6C"/>
    <w:rsid w:val="00B94C51"/>
    <w:rsid w:val="00B95268"/>
    <w:rsid w:val="00B95FE8"/>
    <w:rsid w:val="00B9660A"/>
    <w:rsid w:val="00B9673E"/>
    <w:rsid w:val="00B96B83"/>
    <w:rsid w:val="00B97394"/>
    <w:rsid w:val="00B976EF"/>
    <w:rsid w:val="00B97FBE"/>
    <w:rsid w:val="00BA0551"/>
    <w:rsid w:val="00BA08E2"/>
    <w:rsid w:val="00BA10A0"/>
    <w:rsid w:val="00BA1CCD"/>
    <w:rsid w:val="00BA22A1"/>
    <w:rsid w:val="00BA2488"/>
    <w:rsid w:val="00BA29B5"/>
    <w:rsid w:val="00BA2D5A"/>
    <w:rsid w:val="00BA2D95"/>
    <w:rsid w:val="00BA2F00"/>
    <w:rsid w:val="00BA3D0D"/>
    <w:rsid w:val="00BA3E35"/>
    <w:rsid w:val="00BA43C4"/>
    <w:rsid w:val="00BA45A3"/>
    <w:rsid w:val="00BA45E6"/>
    <w:rsid w:val="00BA4EB5"/>
    <w:rsid w:val="00BA544D"/>
    <w:rsid w:val="00BA548C"/>
    <w:rsid w:val="00BA57C8"/>
    <w:rsid w:val="00BA5AF4"/>
    <w:rsid w:val="00BA6798"/>
    <w:rsid w:val="00BA697E"/>
    <w:rsid w:val="00BA7D30"/>
    <w:rsid w:val="00BA7D56"/>
    <w:rsid w:val="00BB0580"/>
    <w:rsid w:val="00BB143D"/>
    <w:rsid w:val="00BB19CC"/>
    <w:rsid w:val="00BB22E7"/>
    <w:rsid w:val="00BB22F8"/>
    <w:rsid w:val="00BB235B"/>
    <w:rsid w:val="00BB31D4"/>
    <w:rsid w:val="00BB37C0"/>
    <w:rsid w:val="00BB3B8A"/>
    <w:rsid w:val="00BB3ED7"/>
    <w:rsid w:val="00BB4251"/>
    <w:rsid w:val="00BB58C6"/>
    <w:rsid w:val="00BB5CD1"/>
    <w:rsid w:val="00BB5D96"/>
    <w:rsid w:val="00BB5F4C"/>
    <w:rsid w:val="00BB63F9"/>
    <w:rsid w:val="00BB6EB2"/>
    <w:rsid w:val="00BB7096"/>
    <w:rsid w:val="00BB7176"/>
    <w:rsid w:val="00BB7BFF"/>
    <w:rsid w:val="00BB7C01"/>
    <w:rsid w:val="00BB7C49"/>
    <w:rsid w:val="00BB7F27"/>
    <w:rsid w:val="00BB7F51"/>
    <w:rsid w:val="00BC068E"/>
    <w:rsid w:val="00BC075D"/>
    <w:rsid w:val="00BC0AD5"/>
    <w:rsid w:val="00BC0EF3"/>
    <w:rsid w:val="00BC0F7D"/>
    <w:rsid w:val="00BC1B61"/>
    <w:rsid w:val="00BC1D9C"/>
    <w:rsid w:val="00BC2913"/>
    <w:rsid w:val="00BC2C93"/>
    <w:rsid w:val="00BC372E"/>
    <w:rsid w:val="00BC403C"/>
    <w:rsid w:val="00BC40A6"/>
    <w:rsid w:val="00BC4CB9"/>
    <w:rsid w:val="00BC4F1D"/>
    <w:rsid w:val="00BC4F41"/>
    <w:rsid w:val="00BC504B"/>
    <w:rsid w:val="00BC5057"/>
    <w:rsid w:val="00BC50F1"/>
    <w:rsid w:val="00BC581E"/>
    <w:rsid w:val="00BC595D"/>
    <w:rsid w:val="00BC70C8"/>
    <w:rsid w:val="00BC7288"/>
    <w:rsid w:val="00BC7ABF"/>
    <w:rsid w:val="00BC7B97"/>
    <w:rsid w:val="00BC7F4D"/>
    <w:rsid w:val="00BD00CC"/>
    <w:rsid w:val="00BD041C"/>
    <w:rsid w:val="00BD04FC"/>
    <w:rsid w:val="00BD089B"/>
    <w:rsid w:val="00BD0FF1"/>
    <w:rsid w:val="00BD1611"/>
    <w:rsid w:val="00BD1845"/>
    <w:rsid w:val="00BD1B5C"/>
    <w:rsid w:val="00BD2191"/>
    <w:rsid w:val="00BD2B79"/>
    <w:rsid w:val="00BD2FED"/>
    <w:rsid w:val="00BD305D"/>
    <w:rsid w:val="00BD328C"/>
    <w:rsid w:val="00BD396D"/>
    <w:rsid w:val="00BD3BC2"/>
    <w:rsid w:val="00BD3FF2"/>
    <w:rsid w:val="00BD48FC"/>
    <w:rsid w:val="00BD4979"/>
    <w:rsid w:val="00BD541A"/>
    <w:rsid w:val="00BD5C1C"/>
    <w:rsid w:val="00BD6938"/>
    <w:rsid w:val="00BD75ED"/>
    <w:rsid w:val="00BD7858"/>
    <w:rsid w:val="00BD787E"/>
    <w:rsid w:val="00BD7A7E"/>
    <w:rsid w:val="00BD7F92"/>
    <w:rsid w:val="00BE0148"/>
    <w:rsid w:val="00BE021F"/>
    <w:rsid w:val="00BE04A4"/>
    <w:rsid w:val="00BE0BBF"/>
    <w:rsid w:val="00BE1170"/>
    <w:rsid w:val="00BE12C8"/>
    <w:rsid w:val="00BE2029"/>
    <w:rsid w:val="00BE25E5"/>
    <w:rsid w:val="00BE3017"/>
    <w:rsid w:val="00BE378D"/>
    <w:rsid w:val="00BE38D2"/>
    <w:rsid w:val="00BE3B9D"/>
    <w:rsid w:val="00BE5AA6"/>
    <w:rsid w:val="00BE5B40"/>
    <w:rsid w:val="00BE5DCE"/>
    <w:rsid w:val="00BE611A"/>
    <w:rsid w:val="00BE6DA1"/>
    <w:rsid w:val="00BF00AB"/>
    <w:rsid w:val="00BF06BE"/>
    <w:rsid w:val="00BF10A3"/>
    <w:rsid w:val="00BF174A"/>
    <w:rsid w:val="00BF18C1"/>
    <w:rsid w:val="00BF2366"/>
    <w:rsid w:val="00BF24FA"/>
    <w:rsid w:val="00BF363F"/>
    <w:rsid w:val="00BF3A27"/>
    <w:rsid w:val="00BF3C1A"/>
    <w:rsid w:val="00BF4510"/>
    <w:rsid w:val="00BF4698"/>
    <w:rsid w:val="00BF69AF"/>
    <w:rsid w:val="00BF6C04"/>
    <w:rsid w:val="00BF6DE9"/>
    <w:rsid w:val="00BF6E44"/>
    <w:rsid w:val="00BF7A1D"/>
    <w:rsid w:val="00BF7E9D"/>
    <w:rsid w:val="00C0056F"/>
    <w:rsid w:val="00C0070F"/>
    <w:rsid w:val="00C0113E"/>
    <w:rsid w:val="00C01220"/>
    <w:rsid w:val="00C01A91"/>
    <w:rsid w:val="00C01C12"/>
    <w:rsid w:val="00C01DEF"/>
    <w:rsid w:val="00C0297A"/>
    <w:rsid w:val="00C0335F"/>
    <w:rsid w:val="00C03845"/>
    <w:rsid w:val="00C03CF9"/>
    <w:rsid w:val="00C056FD"/>
    <w:rsid w:val="00C05733"/>
    <w:rsid w:val="00C06501"/>
    <w:rsid w:val="00C066BC"/>
    <w:rsid w:val="00C069BB"/>
    <w:rsid w:val="00C06C82"/>
    <w:rsid w:val="00C06DD1"/>
    <w:rsid w:val="00C07708"/>
    <w:rsid w:val="00C10364"/>
    <w:rsid w:val="00C1039A"/>
    <w:rsid w:val="00C108C8"/>
    <w:rsid w:val="00C10C94"/>
    <w:rsid w:val="00C115C3"/>
    <w:rsid w:val="00C119EA"/>
    <w:rsid w:val="00C11E84"/>
    <w:rsid w:val="00C12A36"/>
    <w:rsid w:val="00C13445"/>
    <w:rsid w:val="00C13521"/>
    <w:rsid w:val="00C1370B"/>
    <w:rsid w:val="00C13AE1"/>
    <w:rsid w:val="00C13B83"/>
    <w:rsid w:val="00C13D45"/>
    <w:rsid w:val="00C144D3"/>
    <w:rsid w:val="00C14E16"/>
    <w:rsid w:val="00C155AE"/>
    <w:rsid w:val="00C156FC"/>
    <w:rsid w:val="00C1588D"/>
    <w:rsid w:val="00C16121"/>
    <w:rsid w:val="00C1617D"/>
    <w:rsid w:val="00C16CA3"/>
    <w:rsid w:val="00C173A9"/>
    <w:rsid w:val="00C1745E"/>
    <w:rsid w:val="00C20350"/>
    <w:rsid w:val="00C2051E"/>
    <w:rsid w:val="00C207F9"/>
    <w:rsid w:val="00C20863"/>
    <w:rsid w:val="00C20F0F"/>
    <w:rsid w:val="00C21228"/>
    <w:rsid w:val="00C21623"/>
    <w:rsid w:val="00C222C9"/>
    <w:rsid w:val="00C22353"/>
    <w:rsid w:val="00C223E7"/>
    <w:rsid w:val="00C23078"/>
    <w:rsid w:val="00C23955"/>
    <w:rsid w:val="00C23B3C"/>
    <w:rsid w:val="00C2470D"/>
    <w:rsid w:val="00C24AFA"/>
    <w:rsid w:val="00C24F91"/>
    <w:rsid w:val="00C25F1D"/>
    <w:rsid w:val="00C273BD"/>
    <w:rsid w:val="00C273EA"/>
    <w:rsid w:val="00C275AB"/>
    <w:rsid w:val="00C27E21"/>
    <w:rsid w:val="00C27E47"/>
    <w:rsid w:val="00C300E6"/>
    <w:rsid w:val="00C30B2B"/>
    <w:rsid w:val="00C30B32"/>
    <w:rsid w:val="00C31317"/>
    <w:rsid w:val="00C31EC8"/>
    <w:rsid w:val="00C32540"/>
    <w:rsid w:val="00C32766"/>
    <w:rsid w:val="00C3323A"/>
    <w:rsid w:val="00C332E3"/>
    <w:rsid w:val="00C337F6"/>
    <w:rsid w:val="00C34D32"/>
    <w:rsid w:val="00C3521F"/>
    <w:rsid w:val="00C356D3"/>
    <w:rsid w:val="00C35712"/>
    <w:rsid w:val="00C35986"/>
    <w:rsid w:val="00C35CE8"/>
    <w:rsid w:val="00C35E44"/>
    <w:rsid w:val="00C3713A"/>
    <w:rsid w:val="00C3729E"/>
    <w:rsid w:val="00C37474"/>
    <w:rsid w:val="00C4061A"/>
    <w:rsid w:val="00C40BB1"/>
    <w:rsid w:val="00C416EE"/>
    <w:rsid w:val="00C417CC"/>
    <w:rsid w:val="00C41819"/>
    <w:rsid w:val="00C419C0"/>
    <w:rsid w:val="00C41B4B"/>
    <w:rsid w:val="00C41C70"/>
    <w:rsid w:val="00C41E57"/>
    <w:rsid w:val="00C423A1"/>
    <w:rsid w:val="00C4289F"/>
    <w:rsid w:val="00C42C07"/>
    <w:rsid w:val="00C432B9"/>
    <w:rsid w:val="00C43CB2"/>
    <w:rsid w:val="00C43F17"/>
    <w:rsid w:val="00C44058"/>
    <w:rsid w:val="00C444C8"/>
    <w:rsid w:val="00C4450F"/>
    <w:rsid w:val="00C44EAA"/>
    <w:rsid w:val="00C451D1"/>
    <w:rsid w:val="00C45395"/>
    <w:rsid w:val="00C454A8"/>
    <w:rsid w:val="00C45775"/>
    <w:rsid w:val="00C458C8"/>
    <w:rsid w:val="00C458F3"/>
    <w:rsid w:val="00C45983"/>
    <w:rsid w:val="00C460EC"/>
    <w:rsid w:val="00C4626F"/>
    <w:rsid w:val="00C463EA"/>
    <w:rsid w:val="00C46601"/>
    <w:rsid w:val="00C468E8"/>
    <w:rsid w:val="00C4699B"/>
    <w:rsid w:val="00C46F0A"/>
    <w:rsid w:val="00C476AC"/>
    <w:rsid w:val="00C47CF8"/>
    <w:rsid w:val="00C47E9E"/>
    <w:rsid w:val="00C50057"/>
    <w:rsid w:val="00C50DE9"/>
    <w:rsid w:val="00C51466"/>
    <w:rsid w:val="00C5199C"/>
    <w:rsid w:val="00C51D0B"/>
    <w:rsid w:val="00C51F9A"/>
    <w:rsid w:val="00C52163"/>
    <w:rsid w:val="00C52742"/>
    <w:rsid w:val="00C52DF9"/>
    <w:rsid w:val="00C54765"/>
    <w:rsid w:val="00C54819"/>
    <w:rsid w:val="00C548F6"/>
    <w:rsid w:val="00C54969"/>
    <w:rsid w:val="00C54B92"/>
    <w:rsid w:val="00C54BFD"/>
    <w:rsid w:val="00C54E9A"/>
    <w:rsid w:val="00C55E7C"/>
    <w:rsid w:val="00C55EB5"/>
    <w:rsid w:val="00C56276"/>
    <w:rsid w:val="00C566C7"/>
    <w:rsid w:val="00C56ACE"/>
    <w:rsid w:val="00C56BB3"/>
    <w:rsid w:val="00C60932"/>
    <w:rsid w:val="00C609AD"/>
    <w:rsid w:val="00C60AA5"/>
    <w:rsid w:val="00C60E7E"/>
    <w:rsid w:val="00C61445"/>
    <w:rsid w:val="00C6144D"/>
    <w:rsid w:val="00C616AD"/>
    <w:rsid w:val="00C622D8"/>
    <w:rsid w:val="00C625C4"/>
    <w:rsid w:val="00C62808"/>
    <w:rsid w:val="00C62AB3"/>
    <w:rsid w:val="00C63727"/>
    <w:rsid w:val="00C638AD"/>
    <w:rsid w:val="00C638E8"/>
    <w:rsid w:val="00C63966"/>
    <w:rsid w:val="00C63975"/>
    <w:rsid w:val="00C639BF"/>
    <w:rsid w:val="00C64CAB"/>
    <w:rsid w:val="00C64E89"/>
    <w:rsid w:val="00C65FA6"/>
    <w:rsid w:val="00C661B7"/>
    <w:rsid w:val="00C6641E"/>
    <w:rsid w:val="00C6696C"/>
    <w:rsid w:val="00C66E9F"/>
    <w:rsid w:val="00C674EC"/>
    <w:rsid w:val="00C67AC7"/>
    <w:rsid w:val="00C67E19"/>
    <w:rsid w:val="00C67EF1"/>
    <w:rsid w:val="00C702A5"/>
    <w:rsid w:val="00C7095D"/>
    <w:rsid w:val="00C71803"/>
    <w:rsid w:val="00C71A01"/>
    <w:rsid w:val="00C7207E"/>
    <w:rsid w:val="00C73486"/>
    <w:rsid w:val="00C74313"/>
    <w:rsid w:val="00C74402"/>
    <w:rsid w:val="00C746F2"/>
    <w:rsid w:val="00C749C7"/>
    <w:rsid w:val="00C74AF0"/>
    <w:rsid w:val="00C74E38"/>
    <w:rsid w:val="00C7528F"/>
    <w:rsid w:val="00C752CE"/>
    <w:rsid w:val="00C7549B"/>
    <w:rsid w:val="00C758B0"/>
    <w:rsid w:val="00C75D47"/>
    <w:rsid w:val="00C75EA1"/>
    <w:rsid w:val="00C761B4"/>
    <w:rsid w:val="00C7629B"/>
    <w:rsid w:val="00C763E7"/>
    <w:rsid w:val="00C7659B"/>
    <w:rsid w:val="00C76620"/>
    <w:rsid w:val="00C76785"/>
    <w:rsid w:val="00C767A1"/>
    <w:rsid w:val="00C7692D"/>
    <w:rsid w:val="00C7698A"/>
    <w:rsid w:val="00C76BEA"/>
    <w:rsid w:val="00C77078"/>
    <w:rsid w:val="00C77134"/>
    <w:rsid w:val="00C77B0C"/>
    <w:rsid w:val="00C77EF8"/>
    <w:rsid w:val="00C8034E"/>
    <w:rsid w:val="00C813E3"/>
    <w:rsid w:val="00C81696"/>
    <w:rsid w:val="00C81CDD"/>
    <w:rsid w:val="00C82118"/>
    <w:rsid w:val="00C82145"/>
    <w:rsid w:val="00C82609"/>
    <w:rsid w:val="00C82CBE"/>
    <w:rsid w:val="00C82FE2"/>
    <w:rsid w:val="00C831BF"/>
    <w:rsid w:val="00C83223"/>
    <w:rsid w:val="00C833C9"/>
    <w:rsid w:val="00C835CC"/>
    <w:rsid w:val="00C83600"/>
    <w:rsid w:val="00C83673"/>
    <w:rsid w:val="00C83BE4"/>
    <w:rsid w:val="00C83D65"/>
    <w:rsid w:val="00C84469"/>
    <w:rsid w:val="00C8499D"/>
    <w:rsid w:val="00C858F1"/>
    <w:rsid w:val="00C85C79"/>
    <w:rsid w:val="00C85D8C"/>
    <w:rsid w:val="00C85EEF"/>
    <w:rsid w:val="00C8625A"/>
    <w:rsid w:val="00C86720"/>
    <w:rsid w:val="00C86D23"/>
    <w:rsid w:val="00C87C5F"/>
    <w:rsid w:val="00C905BD"/>
    <w:rsid w:val="00C9081B"/>
    <w:rsid w:val="00C9093E"/>
    <w:rsid w:val="00C90D5F"/>
    <w:rsid w:val="00C916A0"/>
    <w:rsid w:val="00C91A62"/>
    <w:rsid w:val="00C91DB9"/>
    <w:rsid w:val="00C9200B"/>
    <w:rsid w:val="00C92173"/>
    <w:rsid w:val="00C9261B"/>
    <w:rsid w:val="00C93062"/>
    <w:rsid w:val="00C930A6"/>
    <w:rsid w:val="00C93A6F"/>
    <w:rsid w:val="00C93C41"/>
    <w:rsid w:val="00C9403E"/>
    <w:rsid w:val="00C943D4"/>
    <w:rsid w:val="00C9440B"/>
    <w:rsid w:val="00C95261"/>
    <w:rsid w:val="00C9530D"/>
    <w:rsid w:val="00C96064"/>
    <w:rsid w:val="00C96135"/>
    <w:rsid w:val="00C96EBB"/>
    <w:rsid w:val="00C97B6E"/>
    <w:rsid w:val="00CA04DC"/>
    <w:rsid w:val="00CA04E5"/>
    <w:rsid w:val="00CA0C74"/>
    <w:rsid w:val="00CA23BB"/>
    <w:rsid w:val="00CA3355"/>
    <w:rsid w:val="00CA37C2"/>
    <w:rsid w:val="00CA3980"/>
    <w:rsid w:val="00CA3BD4"/>
    <w:rsid w:val="00CA3CC6"/>
    <w:rsid w:val="00CA3E35"/>
    <w:rsid w:val="00CA41B9"/>
    <w:rsid w:val="00CA42EF"/>
    <w:rsid w:val="00CA4B3E"/>
    <w:rsid w:val="00CA4B50"/>
    <w:rsid w:val="00CA4C4B"/>
    <w:rsid w:val="00CA4DBE"/>
    <w:rsid w:val="00CA5009"/>
    <w:rsid w:val="00CA5114"/>
    <w:rsid w:val="00CA518B"/>
    <w:rsid w:val="00CA520E"/>
    <w:rsid w:val="00CA5214"/>
    <w:rsid w:val="00CA52FD"/>
    <w:rsid w:val="00CA53F3"/>
    <w:rsid w:val="00CA5442"/>
    <w:rsid w:val="00CA5677"/>
    <w:rsid w:val="00CA5B29"/>
    <w:rsid w:val="00CA6707"/>
    <w:rsid w:val="00CA6823"/>
    <w:rsid w:val="00CA697E"/>
    <w:rsid w:val="00CA6A3C"/>
    <w:rsid w:val="00CA6BC1"/>
    <w:rsid w:val="00CA7EB4"/>
    <w:rsid w:val="00CB0976"/>
    <w:rsid w:val="00CB0AC0"/>
    <w:rsid w:val="00CB179F"/>
    <w:rsid w:val="00CB1AED"/>
    <w:rsid w:val="00CB1DBC"/>
    <w:rsid w:val="00CB1E7F"/>
    <w:rsid w:val="00CB2F77"/>
    <w:rsid w:val="00CB365A"/>
    <w:rsid w:val="00CB391C"/>
    <w:rsid w:val="00CB3FEA"/>
    <w:rsid w:val="00CB42CD"/>
    <w:rsid w:val="00CB46DB"/>
    <w:rsid w:val="00CB4B35"/>
    <w:rsid w:val="00CB4BC5"/>
    <w:rsid w:val="00CB4EC7"/>
    <w:rsid w:val="00CB50FF"/>
    <w:rsid w:val="00CB78ED"/>
    <w:rsid w:val="00CB7C5B"/>
    <w:rsid w:val="00CB7EFC"/>
    <w:rsid w:val="00CC06AF"/>
    <w:rsid w:val="00CC10D0"/>
    <w:rsid w:val="00CC3161"/>
    <w:rsid w:val="00CC31DA"/>
    <w:rsid w:val="00CC38EF"/>
    <w:rsid w:val="00CC3EAE"/>
    <w:rsid w:val="00CC400C"/>
    <w:rsid w:val="00CC4387"/>
    <w:rsid w:val="00CC4A20"/>
    <w:rsid w:val="00CC567C"/>
    <w:rsid w:val="00CC5873"/>
    <w:rsid w:val="00CC58CB"/>
    <w:rsid w:val="00CC644B"/>
    <w:rsid w:val="00CC6C4A"/>
    <w:rsid w:val="00CC6D38"/>
    <w:rsid w:val="00CC7283"/>
    <w:rsid w:val="00CC7305"/>
    <w:rsid w:val="00CC750E"/>
    <w:rsid w:val="00CC7ED8"/>
    <w:rsid w:val="00CD0709"/>
    <w:rsid w:val="00CD1179"/>
    <w:rsid w:val="00CD13CF"/>
    <w:rsid w:val="00CD15E7"/>
    <w:rsid w:val="00CD1B23"/>
    <w:rsid w:val="00CD1BA9"/>
    <w:rsid w:val="00CD1DCE"/>
    <w:rsid w:val="00CD1EA2"/>
    <w:rsid w:val="00CD2337"/>
    <w:rsid w:val="00CD245B"/>
    <w:rsid w:val="00CD25ED"/>
    <w:rsid w:val="00CD2BF5"/>
    <w:rsid w:val="00CD3140"/>
    <w:rsid w:val="00CD3C22"/>
    <w:rsid w:val="00CD41DA"/>
    <w:rsid w:val="00CD41EF"/>
    <w:rsid w:val="00CD514D"/>
    <w:rsid w:val="00CD5654"/>
    <w:rsid w:val="00CD5ADA"/>
    <w:rsid w:val="00CD624B"/>
    <w:rsid w:val="00CD62D7"/>
    <w:rsid w:val="00CD63C5"/>
    <w:rsid w:val="00CD6BA4"/>
    <w:rsid w:val="00CD73C8"/>
    <w:rsid w:val="00CD7792"/>
    <w:rsid w:val="00CD7B61"/>
    <w:rsid w:val="00CD7DD1"/>
    <w:rsid w:val="00CE0F1A"/>
    <w:rsid w:val="00CE166A"/>
    <w:rsid w:val="00CE1E5E"/>
    <w:rsid w:val="00CE1EF1"/>
    <w:rsid w:val="00CE201C"/>
    <w:rsid w:val="00CE25B0"/>
    <w:rsid w:val="00CE2E77"/>
    <w:rsid w:val="00CE3547"/>
    <w:rsid w:val="00CE356A"/>
    <w:rsid w:val="00CE39DD"/>
    <w:rsid w:val="00CE4185"/>
    <w:rsid w:val="00CE48EB"/>
    <w:rsid w:val="00CE5081"/>
    <w:rsid w:val="00CE5146"/>
    <w:rsid w:val="00CE5585"/>
    <w:rsid w:val="00CE584B"/>
    <w:rsid w:val="00CE58C1"/>
    <w:rsid w:val="00CE5AB7"/>
    <w:rsid w:val="00CE60FE"/>
    <w:rsid w:val="00CE651C"/>
    <w:rsid w:val="00CE6588"/>
    <w:rsid w:val="00CE6E2D"/>
    <w:rsid w:val="00CE6E92"/>
    <w:rsid w:val="00CE6ECE"/>
    <w:rsid w:val="00CE725E"/>
    <w:rsid w:val="00CE755E"/>
    <w:rsid w:val="00CE75B8"/>
    <w:rsid w:val="00CE7BB9"/>
    <w:rsid w:val="00CF0829"/>
    <w:rsid w:val="00CF0CC3"/>
    <w:rsid w:val="00CF1049"/>
    <w:rsid w:val="00CF1930"/>
    <w:rsid w:val="00CF2204"/>
    <w:rsid w:val="00CF2329"/>
    <w:rsid w:val="00CF2626"/>
    <w:rsid w:val="00CF2904"/>
    <w:rsid w:val="00CF2BEF"/>
    <w:rsid w:val="00CF2D0B"/>
    <w:rsid w:val="00CF30BC"/>
    <w:rsid w:val="00CF378E"/>
    <w:rsid w:val="00CF3CF2"/>
    <w:rsid w:val="00CF3F76"/>
    <w:rsid w:val="00CF4388"/>
    <w:rsid w:val="00CF4B75"/>
    <w:rsid w:val="00CF4D9B"/>
    <w:rsid w:val="00CF5903"/>
    <w:rsid w:val="00CF5FB7"/>
    <w:rsid w:val="00CF6091"/>
    <w:rsid w:val="00CF71D3"/>
    <w:rsid w:val="00CF741E"/>
    <w:rsid w:val="00CF7478"/>
    <w:rsid w:val="00CF79AB"/>
    <w:rsid w:val="00CF7A3A"/>
    <w:rsid w:val="00CF7F0C"/>
    <w:rsid w:val="00D001CC"/>
    <w:rsid w:val="00D002D8"/>
    <w:rsid w:val="00D00EAC"/>
    <w:rsid w:val="00D01719"/>
    <w:rsid w:val="00D017DF"/>
    <w:rsid w:val="00D0181D"/>
    <w:rsid w:val="00D01829"/>
    <w:rsid w:val="00D01E65"/>
    <w:rsid w:val="00D01EDB"/>
    <w:rsid w:val="00D027B8"/>
    <w:rsid w:val="00D029E7"/>
    <w:rsid w:val="00D02A5B"/>
    <w:rsid w:val="00D03071"/>
    <w:rsid w:val="00D034D5"/>
    <w:rsid w:val="00D03903"/>
    <w:rsid w:val="00D03C6B"/>
    <w:rsid w:val="00D0456D"/>
    <w:rsid w:val="00D048D7"/>
    <w:rsid w:val="00D04D9E"/>
    <w:rsid w:val="00D04DB3"/>
    <w:rsid w:val="00D05251"/>
    <w:rsid w:val="00D05D8B"/>
    <w:rsid w:val="00D06FF0"/>
    <w:rsid w:val="00D074AB"/>
    <w:rsid w:val="00D10418"/>
    <w:rsid w:val="00D10699"/>
    <w:rsid w:val="00D11BB4"/>
    <w:rsid w:val="00D11F11"/>
    <w:rsid w:val="00D12724"/>
    <w:rsid w:val="00D13460"/>
    <w:rsid w:val="00D13534"/>
    <w:rsid w:val="00D13874"/>
    <w:rsid w:val="00D13B10"/>
    <w:rsid w:val="00D149AE"/>
    <w:rsid w:val="00D152D0"/>
    <w:rsid w:val="00D1600D"/>
    <w:rsid w:val="00D16B81"/>
    <w:rsid w:val="00D16B92"/>
    <w:rsid w:val="00D16BC6"/>
    <w:rsid w:val="00D16E21"/>
    <w:rsid w:val="00D16F50"/>
    <w:rsid w:val="00D1706E"/>
    <w:rsid w:val="00D175DC"/>
    <w:rsid w:val="00D178B3"/>
    <w:rsid w:val="00D17A14"/>
    <w:rsid w:val="00D17AD3"/>
    <w:rsid w:val="00D17BDF"/>
    <w:rsid w:val="00D205FC"/>
    <w:rsid w:val="00D20BE4"/>
    <w:rsid w:val="00D213EC"/>
    <w:rsid w:val="00D21CBF"/>
    <w:rsid w:val="00D22700"/>
    <w:rsid w:val="00D235D2"/>
    <w:rsid w:val="00D23724"/>
    <w:rsid w:val="00D24043"/>
    <w:rsid w:val="00D240EF"/>
    <w:rsid w:val="00D247BC"/>
    <w:rsid w:val="00D24EC3"/>
    <w:rsid w:val="00D253E1"/>
    <w:rsid w:val="00D258D1"/>
    <w:rsid w:val="00D25ED9"/>
    <w:rsid w:val="00D2609A"/>
    <w:rsid w:val="00D2614D"/>
    <w:rsid w:val="00D26693"/>
    <w:rsid w:val="00D26970"/>
    <w:rsid w:val="00D26989"/>
    <w:rsid w:val="00D26EF1"/>
    <w:rsid w:val="00D274B4"/>
    <w:rsid w:val="00D30B02"/>
    <w:rsid w:val="00D30B60"/>
    <w:rsid w:val="00D30BF7"/>
    <w:rsid w:val="00D312EA"/>
    <w:rsid w:val="00D31E32"/>
    <w:rsid w:val="00D3228C"/>
    <w:rsid w:val="00D3230B"/>
    <w:rsid w:val="00D3251C"/>
    <w:rsid w:val="00D32669"/>
    <w:rsid w:val="00D32A84"/>
    <w:rsid w:val="00D33A79"/>
    <w:rsid w:val="00D33FA5"/>
    <w:rsid w:val="00D34044"/>
    <w:rsid w:val="00D34788"/>
    <w:rsid w:val="00D34FF0"/>
    <w:rsid w:val="00D354E7"/>
    <w:rsid w:val="00D35B95"/>
    <w:rsid w:val="00D361C1"/>
    <w:rsid w:val="00D364B8"/>
    <w:rsid w:val="00D37002"/>
    <w:rsid w:val="00D37038"/>
    <w:rsid w:val="00D373FE"/>
    <w:rsid w:val="00D377EB"/>
    <w:rsid w:val="00D378D9"/>
    <w:rsid w:val="00D37987"/>
    <w:rsid w:val="00D37E05"/>
    <w:rsid w:val="00D40CD6"/>
    <w:rsid w:val="00D40FB8"/>
    <w:rsid w:val="00D413F5"/>
    <w:rsid w:val="00D4142C"/>
    <w:rsid w:val="00D41DB9"/>
    <w:rsid w:val="00D41E02"/>
    <w:rsid w:val="00D4257D"/>
    <w:rsid w:val="00D42701"/>
    <w:rsid w:val="00D42906"/>
    <w:rsid w:val="00D42C51"/>
    <w:rsid w:val="00D43306"/>
    <w:rsid w:val="00D43785"/>
    <w:rsid w:val="00D44427"/>
    <w:rsid w:val="00D44B2E"/>
    <w:rsid w:val="00D44C9E"/>
    <w:rsid w:val="00D44FFD"/>
    <w:rsid w:val="00D45128"/>
    <w:rsid w:val="00D45447"/>
    <w:rsid w:val="00D45BF9"/>
    <w:rsid w:val="00D45C11"/>
    <w:rsid w:val="00D45D61"/>
    <w:rsid w:val="00D4629E"/>
    <w:rsid w:val="00D46C8F"/>
    <w:rsid w:val="00D46DA4"/>
    <w:rsid w:val="00D4774A"/>
    <w:rsid w:val="00D47DEC"/>
    <w:rsid w:val="00D509B2"/>
    <w:rsid w:val="00D50D1F"/>
    <w:rsid w:val="00D519BF"/>
    <w:rsid w:val="00D53552"/>
    <w:rsid w:val="00D53FD5"/>
    <w:rsid w:val="00D5450A"/>
    <w:rsid w:val="00D545F5"/>
    <w:rsid w:val="00D54762"/>
    <w:rsid w:val="00D54F2F"/>
    <w:rsid w:val="00D553A9"/>
    <w:rsid w:val="00D554B8"/>
    <w:rsid w:val="00D56027"/>
    <w:rsid w:val="00D56889"/>
    <w:rsid w:val="00D56A21"/>
    <w:rsid w:val="00D57460"/>
    <w:rsid w:val="00D5763C"/>
    <w:rsid w:val="00D576D9"/>
    <w:rsid w:val="00D60012"/>
    <w:rsid w:val="00D6007E"/>
    <w:rsid w:val="00D60198"/>
    <w:rsid w:val="00D60353"/>
    <w:rsid w:val="00D6095D"/>
    <w:rsid w:val="00D60A58"/>
    <w:rsid w:val="00D60D02"/>
    <w:rsid w:val="00D611FC"/>
    <w:rsid w:val="00D6131E"/>
    <w:rsid w:val="00D61769"/>
    <w:rsid w:val="00D61910"/>
    <w:rsid w:val="00D61BA7"/>
    <w:rsid w:val="00D61F9F"/>
    <w:rsid w:val="00D62994"/>
    <w:rsid w:val="00D62BB4"/>
    <w:rsid w:val="00D62C07"/>
    <w:rsid w:val="00D62DF0"/>
    <w:rsid w:val="00D63642"/>
    <w:rsid w:val="00D63DE2"/>
    <w:rsid w:val="00D63E6F"/>
    <w:rsid w:val="00D6401B"/>
    <w:rsid w:val="00D641B6"/>
    <w:rsid w:val="00D642E4"/>
    <w:rsid w:val="00D64654"/>
    <w:rsid w:val="00D64DE1"/>
    <w:rsid w:val="00D65749"/>
    <w:rsid w:val="00D659A5"/>
    <w:rsid w:val="00D65D7A"/>
    <w:rsid w:val="00D667D1"/>
    <w:rsid w:val="00D66DA0"/>
    <w:rsid w:val="00D7001C"/>
    <w:rsid w:val="00D706FA"/>
    <w:rsid w:val="00D70934"/>
    <w:rsid w:val="00D7099D"/>
    <w:rsid w:val="00D70A26"/>
    <w:rsid w:val="00D71077"/>
    <w:rsid w:val="00D71105"/>
    <w:rsid w:val="00D711A3"/>
    <w:rsid w:val="00D71667"/>
    <w:rsid w:val="00D71AC4"/>
    <w:rsid w:val="00D71C1D"/>
    <w:rsid w:val="00D722E8"/>
    <w:rsid w:val="00D72A68"/>
    <w:rsid w:val="00D732F0"/>
    <w:rsid w:val="00D73881"/>
    <w:rsid w:val="00D73AD0"/>
    <w:rsid w:val="00D74C8C"/>
    <w:rsid w:val="00D74ED9"/>
    <w:rsid w:val="00D753B5"/>
    <w:rsid w:val="00D75EB8"/>
    <w:rsid w:val="00D761C8"/>
    <w:rsid w:val="00D761E2"/>
    <w:rsid w:val="00D76498"/>
    <w:rsid w:val="00D77044"/>
    <w:rsid w:val="00D77152"/>
    <w:rsid w:val="00D774AE"/>
    <w:rsid w:val="00D774D1"/>
    <w:rsid w:val="00D775AA"/>
    <w:rsid w:val="00D77747"/>
    <w:rsid w:val="00D779F7"/>
    <w:rsid w:val="00D8005A"/>
    <w:rsid w:val="00D80B55"/>
    <w:rsid w:val="00D812C1"/>
    <w:rsid w:val="00D81524"/>
    <w:rsid w:val="00D818C5"/>
    <w:rsid w:val="00D8195B"/>
    <w:rsid w:val="00D81AB2"/>
    <w:rsid w:val="00D81CC3"/>
    <w:rsid w:val="00D822C6"/>
    <w:rsid w:val="00D82EA9"/>
    <w:rsid w:val="00D831C9"/>
    <w:rsid w:val="00D83C33"/>
    <w:rsid w:val="00D8411A"/>
    <w:rsid w:val="00D84303"/>
    <w:rsid w:val="00D8431B"/>
    <w:rsid w:val="00D84A5D"/>
    <w:rsid w:val="00D84B05"/>
    <w:rsid w:val="00D8515B"/>
    <w:rsid w:val="00D856EE"/>
    <w:rsid w:val="00D85D94"/>
    <w:rsid w:val="00D85E3A"/>
    <w:rsid w:val="00D85EED"/>
    <w:rsid w:val="00D86877"/>
    <w:rsid w:val="00D86B71"/>
    <w:rsid w:val="00D86FD5"/>
    <w:rsid w:val="00D873DA"/>
    <w:rsid w:val="00D87F94"/>
    <w:rsid w:val="00D900EA"/>
    <w:rsid w:val="00D9030D"/>
    <w:rsid w:val="00D90B29"/>
    <w:rsid w:val="00D91AD0"/>
    <w:rsid w:val="00D91B17"/>
    <w:rsid w:val="00D92070"/>
    <w:rsid w:val="00D9229E"/>
    <w:rsid w:val="00D93083"/>
    <w:rsid w:val="00D930E4"/>
    <w:rsid w:val="00D931D0"/>
    <w:rsid w:val="00D934D5"/>
    <w:rsid w:val="00D93BC9"/>
    <w:rsid w:val="00D93E49"/>
    <w:rsid w:val="00D943CC"/>
    <w:rsid w:val="00D944B4"/>
    <w:rsid w:val="00D953A0"/>
    <w:rsid w:val="00D954ED"/>
    <w:rsid w:val="00D9606D"/>
    <w:rsid w:val="00D9616D"/>
    <w:rsid w:val="00D964E7"/>
    <w:rsid w:val="00D96714"/>
    <w:rsid w:val="00D9674B"/>
    <w:rsid w:val="00D971F8"/>
    <w:rsid w:val="00D978C3"/>
    <w:rsid w:val="00D978F0"/>
    <w:rsid w:val="00D97CB8"/>
    <w:rsid w:val="00D97CF8"/>
    <w:rsid w:val="00DA0327"/>
    <w:rsid w:val="00DA0795"/>
    <w:rsid w:val="00DA07BE"/>
    <w:rsid w:val="00DA0A0C"/>
    <w:rsid w:val="00DA17E2"/>
    <w:rsid w:val="00DA1814"/>
    <w:rsid w:val="00DA1946"/>
    <w:rsid w:val="00DA1CAB"/>
    <w:rsid w:val="00DA1E2D"/>
    <w:rsid w:val="00DA2CD5"/>
    <w:rsid w:val="00DA3090"/>
    <w:rsid w:val="00DA3093"/>
    <w:rsid w:val="00DA39FA"/>
    <w:rsid w:val="00DA3C30"/>
    <w:rsid w:val="00DA3CBA"/>
    <w:rsid w:val="00DA3D7F"/>
    <w:rsid w:val="00DA4E18"/>
    <w:rsid w:val="00DA4E7C"/>
    <w:rsid w:val="00DA4F89"/>
    <w:rsid w:val="00DA53C2"/>
    <w:rsid w:val="00DA54A1"/>
    <w:rsid w:val="00DA578B"/>
    <w:rsid w:val="00DA5C87"/>
    <w:rsid w:val="00DA610B"/>
    <w:rsid w:val="00DA6407"/>
    <w:rsid w:val="00DA67A3"/>
    <w:rsid w:val="00DA6A9E"/>
    <w:rsid w:val="00DA6E67"/>
    <w:rsid w:val="00DA77CB"/>
    <w:rsid w:val="00DA7AEA"/>
    <w:rsid w:val="00DA7FA0"/>
    <w:rsid w:val="00DB047A"/>
    <w:rsid w:val="00DB10E9"/>
    <w:rsid w:val="00DB138F"/>
    <w:rsid w:val="00DB175C"/>
    <w:rsid w:val="00DB17A5"/>
    <w:rsid w:val="00DB1E92"/>
    <w:rsid w:val="00DB26AE"/>
    <w:rsid w:val="00DB2761"/>
    <w:rsid w:val="00DB36F8"/>
    <w:rsid w:val="00DB3C23"/>
    <w:rsid w:val="00DB42DD"/>
    <w:rsid w:val="00DB45AD"/>
    <w:rsid w:val="00DB4870"/>
    <w:rsid w:val="00DB4A86"/>
    <w:rsid w:val="00DB4B6F"/>
    <w:rsid w:val="00DB4C11"/>
    <w:rsid w:val="00DB4C58"/>
    <w:rsid w:val="00DB5033"/>
    <w:rsid w:val="00DB56AA"/>
    <w:rsid w:val="00DB572B"/>
    <w:rsid w:val="00DB5DE1"/>
    <w:rsid w:val="00DB5F4A"/>
    <w:rsid w:val="00DB64A3"/>
    <w:rsid w:val="00DB6858"/>
    <w:rsid w:val="00DB7302"/>
    <w:rsid w:val="00DB75C8"/>
    <w:rsid w:val="00DB78FB"/>
    <w:rsid w:val="00DB7CE2"/>
    <w:rsid w:val="00DC01E5"/>
    <w:rsid w:val="00DC031E"/>
    <w:rsid w:val="00DC09C9"/>
    <w:rsid w:val="00DC10CC"/>
    <w:rsid w:val="00DC18C0"/>
    <w:rsid w:val="00DC1CF9"/>
    <w:rsid w:val="00DC1E26"/>
    <w:rsid w:val="00DC2021"/>
    <w:rsid w:val="00DC266D"/>
    <w:rsid w:val="00DC322D"/>
    <w:rsid w:val="00DC3F6A"/>
    <w:rsid w:val="00DC473E"/>
    <w:rsid w:val="00DC5598"/>
    <w:rsid w:val="00DC59CD"/>
    <w:rsid w:val="00DC5D56"/>
    <w:rsid w:val="00DC67B4"/>
    <w:rsid w:val="00DC693D"/>
    <w:rsid w:val="00DC71BA"/>
    <w:rsid w:val="00DC71F9"/>
    <w:rsid w:val="00DD00E2"/>
    <w:rsid w:val="00DD090E"/>
    <w:rsid w:val="00DD124C"/>
    <w:rsid w:val="00DD202C"/>
    <w:rsid w:val="00DD203E"/>
    <w:rsid w:val="00DD22FC"/>
    <w:rsid w:val="00DD232F"/>
    <w:rsid w:val="00DD241E"/>
    <w:rsid w:val="00DD2481"/>
    <w:rsid w:val="00DD27CA"/>
    <w:rsid w:val="00DD2BB2"/>
    <w:rsid w:val="00DD36F1"/>
    <w:rsid w:val="00DD3712"/>
    <w:rsid w:val="00DD3819"/>
    <w:rsid w:val="00DD381A"/>
    <w:rsid w:val="00DD3EAD"/>
    <w:rsid w:val="00DD4572"/>
    <w:rsid w:val="00DD4A10"/>
    <w:rsid w:val="00DD5FF1"/>
    <w:rsid w:val="00DD61A0"/>
    <w:rsid w:val="00DD63F6"/>
    <w:rsid w:val="00DD640E"/>
    <w:rsid w:val="00DD66EA"/>
    <w:rsid w:val="00DD6EE0"/>
    <w:rsid w:val="00DD6F47"/>
    <w:rsid w:val="00DD7236"/>
    <w:rsid w:val="00DD743B"/>
    <w:rsid w:val="00DD772C"/>
    <w:rsid w:val="00DD774F"/>
    <w:rsid w:val="00DD7C85"/>
    <w:rsid w:val="00DD7CD6"/>
    <w:rsid w:val="00DE029D"/>
    <w:rsid w:val="00DE0CFC"/>
    <w:rsid w:val="00DE1516"/>
    <w:rsid w:val="00DE18DC"/>
    <w:rsid w:val="00DE2194"/>
    <w:rsid w:val="00DE2435"/>
    <w:rsid w:val="00DE28DA"/>
    <w:rsid w:val="00DE2CAE"/>
    <w:rsid w:val="00DE32E9"/>
    <w:rsid w:val="00DE33CE"/>
    <w:rsid w:val="00DE38F2"/>
    <w:rsid w:val="00DE54A4"/>
    <w:rsid w:val="00DE56E8"/>
    <w:rsid w:val="00DE5C03"/>
    <w:rsid w:val="00DE5CA1"/>
    <w:rsid w:val="00DE5CCB"/>
    <w:rsid w:val="00DE5D5D"/>
    <w:rsid w:val="00DE5DDF"/>
    <w:rsid w:val="00DE618F"/>
    <w:rsid w:val="00DE6781"/>
    <w:rsid w:val="00DE67BC"/>
    <w:rsid w:val="00DE6876"/>
    <w:rsid w:val="00DE6A5E"/>
    <w:rsid w:val="00DE6E81"/>
    <w:rsid w:val="00DE79A0"/>
    <w:rsid w:val="00DE7C9D"/>
    <w:rsid w:val="00DF0E03"/>
    <w:rsid w:val="00DF1042"/>
    <w:rsid w:val="00DF132F"/>
    <w:rsid w:val="00DF1643"/>
    <w:rsid w:val="00DF1C32"/>
    <w:rsid w:val="00DF1E9B"/>
    <w:rsid w:val="00DF2A5B"/>
    <w:rsid w:val="00DF35EE"/>
    <w:rsid w:val="00DF3A3F"/>
    <w:rsid w:val="00DF4635"/>
    <w:rsid w:val="00DF486C"/>
    <w:rsid w:val="00DF48E7"/>
    <w:rsid w:val="00DF4D5E"/>
    <w:rsid w:val="00DF5172"/>
    <w:rsid w:val="00DF5506"/>
    <w:rsid w:val="00DF5C4F"/>
    <w:rsid w:val="00DF5F04"/>
    <w:rsid w:val="00DF6024"/>
    <w:rsid w:val="00DF626F"/>
    <w:rsid w:val="00DF6390"/>
    <w:rsid w:val="00DF66D7"/>
    <w:rsid w:val="00DF6C0B"/>
    <w:rsid w:val="00DF6FA4"/>
    <w:rsid w:val="00DF71BC"/>
    <w:rsid w:val="00DF72EA"/>
    <w:rsid w:val="00DF733C"/>
    <w:rsid w:val="00DF79BB"/>
    <w:rsid w:val="00DF7D56"/>
    <w:rsid w:val="00DF7EF1"/>
    <w:rsid w:val="00DF7F32"/>
    <w:rsid w:val="00E00795"/>
    <w:rsid w:val="00E008E6"/>
    <w:rsid w:val="00E00B84"/>
    <w:rsid w:val="00E00DA7"/>
    <w:rsid w:val="00E00F91"/>
    <w:rsid w:val="00E00FB9"/>
    <w:rsid w:val="00E011F6"/>
    <w:rsid w:val="00E01A40"/>
    <w:rsid w:val="00E01A58"/>
    <w:rsid w:val="00E0299C"/>
    <w:rsid w:val="00E033D2"/>
    <w:rsid w:val="00E033F0"/>
    <w:rsid w:val="00E034A9"/>
    <w:rsid w:val="00E039D8"/>
    <w:rsid w:val="00E03CCC"/>
    <w:rsid w:val="00E03D90"/>
    <w:rsid w:val="00E03FCB"/>
    <w:rsid w:val="00E044F4"/>
    <w:rsid w:val="00E04506"/>
    <w:rsid w:val="00E04572"/>
    <w:rsid w:val="00E047DA"/>
    <w:rsid w:val="00E05149"/>
    <w:rsid w:val="00E06029"/>
    <w:rsid w:val="00E06833"/>
    <w:rsid w:val="00E06F62"/>
    <w:rsid w:val="00E071AA"/>
    <w:rsid w:val="00E074CA"/>
    <w:rsid w:val="00E076EA"/>
    <w:rsid w:val="00E07E48"/>
    <w:rsid w:val="00E1036C"/>
    <w:rsid w:val="00E108D7"/>
    <w:rsid w:val="00E109E7"/>
    <w:rsid w:val="00E1100E"/>
    <w:rsid w:val="00E11329"/>
    <w:rsid w:val="00E11764"/>
    <w:rsid w:val="00E11BC1"/>
    <w:rsid w:val="00E11E4B"/>
    <w:rsid w:val="00E1297C"/>
    <w:rsid w:val="00E12B15"/>
    <w:rsid w:val="00E132BF"/>
    <w:rsid w:val="00E1355F"/>
    <w:rsid w:val="00E13D74"/>
    <w:rsid w:val="00E13FA9"/>
    <w:rsid w:val="00E1425A"/>
    <w:rsid w:val="00E1508A"/>
    <w:rsid w:val="00E1521B"/>
    <w:rsid w:val="00E15752"/>
    <w:rsid w:val="00E160ED"/>
    <w:rsid w:val="00E16951"/>
    <w:rsid w:val="00E16C66"/>
    <w:rsid w:val="00E16E57"/>
    <w:rsid w:val="00E17C85"/>
    <w:rsid w:val="00E17FF3"/>
    <w:rsid w:val="00E2009D"/>
    <w:rsid w:val="00E2112F"/>
    <w:rsid w:val="00E21245"/>
    <w:rsid w:val="00E21391"/>
    <w:rsid w:val="00E21519"/>
    <w:rsid w:val="00E22821"/>
    <w:rsid w:val="00E2293A"/>
    <w:rsid w:val="00E22A82"/>
    <w:rsid w:val="00E23712"/>
    <w:rsid w:val="00E240BA"/>
    <w:rsid w:val="00E2430A"/>
    <w:rsid w:val="00E24320"/>
    <w:rsid w:val="00E244B6"/>
    <w:rsid w:val="00E244BE"/>
    <w:rsid w:val="00E247C1"/>
    <w:rsid w:val="00E24AAE"/>
    <w:rsid w:val="00E2530D"/>
    <w:rsid w:val="00E25384"/>
    <w:rsid w:val="00E25873"/>
    <w:rsid w:val="00E25C53"/>
    <w:rsid w:val="00E25C71"/>
    <w:rsid w:val="00E260DB"/>
    <w:rsid w:val="00E2665C"/>
    <w:rsid w:val="00E26BA5"/>
    <w:rsid w:val="00E30035"/>
    <w:rsid w:val="00E3015E"/>
    <w:rsid w:val="00E30307"/>
    <w:rsid w:val="00E304AA"/>
    <w:rsid w:val="00E30AE4"/>
    <w:rsid w:val="00E30B84"/>
    <w:rsid w:val="00E30F75"/>
    <w:rsid w:val="00E31285"/>
    <w:rsid w:val="00E314A6"/>
    <w:rsid w:val="00E314B4"/>
    <w:rsid w:val="00E3153C"/>
    <w:rsid w:val="00E31D9A"/>
    <w:rsid w:val="00E32511"/>
    <w:rsid w:val="00E32A2D"/>
    <w:rsid w:val="00E32EDF"/>
    <w:rsid w:val="00E33826"/>
    <w:rsid w:val="00E33E1C"/>
    <w:rsid w:val="00E34147"/>
    <w:rsid w:val="00E34D6D"/>
    <w:rsid w:val="00E34FC1"/>
    <w:rsid w:val="00E350C2"/>
    <w:rsid w:val="00E35ED4"/>
    <w:rsid w:val="00E36131"/>
    <w:rsid w:val="00E3669B"/>
    <w:rsid w:val="00E36B12"/>
    <w:rsid w:val="00E36C64"/>
    <w:rsid w:val="00E36CEC"/>
    <w:rsid w:val="00E37679"/>
    <w:rsid w:val="00E37882"/>
    <w:rsid w:val="00E37A25"/>
    <w:rsid w:val="00E37BC2"/>
    <w:rsid w:val="00E37DA0"/>
    <w:rsid w:val="00E37E0E"/>
    <w:rsid w:val="00E37E3D"/>
    <w:rsid w:val="00E4084C"/>
    <w:rsid w:val="00E409A6"/>
    <w:rsid w:val="00E40C54"/>
    <w:rsid w:val="00E410A7"/>
    <w:rsid w:val="00E4129A"/>
    <w:rsid w:val="00E41438"/>
    <w:rsid w:val="00E41B16"/>
    <w:rsid w:val="00E4215A"/>
    <w:rsid w:val="00E422BF"/>
    <w:rsid w:val="00E42A5E"/>
    <w:rsid w:val="00E42ADD"/>
    <w:rsid w:val="00E42FF7"/>
    <w:rsid w:val="00E43002"/>
    <w:rsid w:val="00E43813"/>
    <w:rsid w:val="00E448F4"/>
    <w:rsid w:val="00E44FF0"/>
    <w:rsid w:val="00E45092"/>
    <w:rsid w:val="00E455A0"/>
    <w:rsid w:val="00E4569C"/>
    <w:rsid w:val="00E45836"/>
    <w:rsid w:val="00E458D5"/>
    <w:rsid w:val="00E4593C"/>
    <w:rsid w:val="00E45F6D"/>
    <w:rsid w:val="00E462C0"/>
    <w:rsid w:val="00E4651F"/>
    <w:rsid w:val="00E46677"/>
    <w:rsid w:val="00E4694A"/>
    <w:rsid w:val="00E46C51"/>
    <w:rsid w:val="00E46CEB"/>
    <w:rsid w:val="00E47D54"/>
    <w:rsid w:val="00E5070D"/>
    <w:rsid w:val="00E508BD"/>
    <w:rsid w:val="00E50D03"/>
    <w:rsid w:val="00E51C7C"/>
    <w:rsid w:val="00E52DCF"/>
    <w:rsid w:val="00E53230"/>
    <w:rsid w:val="00E53247"/>
    <w:rsid w:val="00E53895"/>
    <w:rsid w:val="00E53CFB"/>
    <w:rsid w:val="00E53D59"/>
    <w:rsid w:val="00E548A6"/>
    <w:rsid w:val="00E54B10"/>
    <w:rsid w:val="00E54B1D"/>
    <w:rsid w:val="00E555A3"/>
    <w:rsid w:val="00E556E8"/>
    <w:rsid w:val="00E55DE5"/>
    <w:rsid w:val="00E566E1"/>
    <w:rsid w:val="00E56B14"/>
    <w:rsid w:val="00E56B17"/>
    <w:rsid w:val="00E56D7F"/>
    <w:rsid w:val="00E56F52"/>
    <w:rsid w:val="00E6059D"/>
    <w:rsid w:val="00E61492"/>
    <w:rsid w:val="00E61DE8"/>
    <w:rsid w:val="00E61DFE"/>
    <w:rsid w:val="00E61F47"/>
    <w:rsid w:val="00E61F63"/>
    <w:rsid w:val="00E62100"/>
    <w:rsid w:val="00E6218A"/>
    <w:rsid w:val="00E622F2"/>
    <w:rsid w:val="00E62625"/>
    <w:rsid w:val="00E62B2C"/>
    <w:rsid w:val="00E63279"/>
    <w:rsid w:val="00E637D0"/>
    <w:rsid w:val="00E63C6A"/>
    <w:rsid w:val="00E63F61"/>
    <w:rsid w:val="00E640D8"/>
    <w:rsid w:val="00E64B50"/>
    <w:rsid w:val="00E6577C"/>
    <w:rsid w:val="00E657E5"/>
    <w:rsid w:val="00E658FF"/>
    <w:rsid w:val="00E65D83"/>
    <w:rsid w:val="00E65F9E"/>
    <w:rsid w:val="00E67479"/>
    <w:rsid w:val="00E67A7C"/>
    <w:rsid w:val="00E67B0E"/>
    <w:rsid w:val="00E67EEB"/>
    <w:rsid w:val="00E70624"/>
    <w:rsid w:val="00E70A0C"/>
    <w:rsid w:val="00E711A5"/>
    <w:rsid w:val="00E712BE"/>
    <w:rsid w:val="00E715E3"/>
    <w:rsid w:val="00E715E6"/>
    <w:rsid w:val="00E7168D"/>
    <w:rsid w:val="00E71D8F"/>
    <w:rsid w:val="00E71E1E"/>
    <w:rsid w:val="00E72EC6"/>
    <w:rsid w:val="00E72F42"/>
    <w:rsid w:val="00E733BF"/>
    <w:rsid w:val="00E733F6"/>
    <w:rsid w:val="00E73920"/>
    <w:rsid w:val="00E73A2C"/>
    <w:rsid w:val="00E74021"/>
    <w:rsid w:val="00E7425D"/>
    <w:rsid w:val="00E74E80"/>
    <w:rsid w:val="00E759B5"/>
    <w:rsid w:val="00E759ED"/>
    <w:rsid w:val="00E75AAA"/>
    <w:rsid w:val="00E75E3E"/>
    <w:rsid w:val="00E76161"/>
    <w:rsid w:val="00E7641C"/>
    <w:rsid w:val="00E764C9"/>
    <w:rsid w:val="00E76B7E"/>
    <w:rsid w:val="00E7755C"/>
    <w:rsid w:val="00E775AE"/>
    <w:rsid w:val="00E77835"/>
    <w:rsid w:val="00E77C9E"/>
    <w:rsid w:val="00E77F98"/>
    <w:rsid w:val="00E77FE9"/>
    <w:rsid w:val="00E81351"/>
    <w:rsid w:val="00E81B09"/>
    <w:rsid w:val="00E822D5"/>
    <w:rsid w:val="00E82A63"/>
    <w:rsid w:val="00E82D12"/>
    <w:rsid w:val="00E8359A"/>
    <w:rsid w:val="00E836F7"/>
    <w:rsid w:val="00E83B52"/>
    <w:rsid w:val="00E83F95"/>
    <w:rsid w:val="00E8660D"/>
    <w:rsid w:val="00E86B86"/>
    <w:rsid w:val="00E86B97"/>
    <w:rsid w:val="00E86FF8"/>
    <w:rsid w:val="00E87C6D"/>
    <w:rsid w:val="00E90080"/>
    <w:rsid w:val="00E9008F"/>
    <w:rsid w:val="00E9013D"/>
    <w:rsid w:val="00E912EF"/>
    <w:rsid w:val="00E915A3"/>
    <w:rsid w:val="00E917BA"/>
    <w:rsid w:val="00E91A00"/>
    <w:rsid w:val="00E91AD2"/>
    <w:rsid w:val="00E91E01"/>
    <w:rsid w:val="00E925C4"/>
    <w:rsid w:val="00E9264B"/>
    <w:rsid w:val="00E9344F"/>
    <w:rsid w:val="00E93938"/>
    <w:rsid w:val="00E9399D"/>
    <w:rsid w:val="00E940C9"/>
    <w:rsid w:val="00E943C2"/>
    <w:rsid w:val="00E94DE4"/>
    <w:rsid w:val="00E9546E"/>
    <w:rsid w:val="00E954F1"/>
    <w:rsid w:val="00E959D5"/>
    <w:rsid w:val="00E95BBA"/>
    <w:rsid w:val="00E96601"/>
    <w:rsid w:val="00E96EC7"/>
    <w:rsid w:val="00E97572"/>
    <w:rsid w:val="00E97BF3"/>
    <w:rsid w:val="00EA02D7"/>
    <w:rsid w:val="00EA09E7"/>
    <w:rsid w:val="00EA1113"/>
    <w:rsid w:val="00EA1C91"/>
    <w:rsid w:val="00EA1CBB"/>
    <w:rsid w:val="00EA2880"/>
    <w:rsid w:val="00EA2CCA"/>
    <w:rsid w:val="00EA2DFE"/>
    <w:rsid w:val="00EA3236"/>
    <w:rsid w:val="00EA349F"/>
    <w:rsid w:val="00EA43CF"/>
    <w:rsid w:val="00EA440F"/>
    <w:rsid w:val="00EA4817"/>
    <w:rsid w:val="00EA4AC1"/>
    <w:rsid w:val="00EA4C86"/>
    <w:rsid w:val="00EA4D31"/>
    <w:rsid w:val="00EA5076"/>
    <w:rsid w:val="00EA5088"/>
    <w:rsid w:val="00EA5582"/>
    <w:rsid w:val="00EA5FDC"/>
    <w:rsid w:val="00EA69A9"/>
    <w:rsid w:val="00EA6B07"/>
    <w:rsid w:val="00EA6DD4"/>
    <w:rsid w:val="00EA6EB1"/>
    <w:rsid w:val="00EA7047"/>
    <w:rsid w:val="00EA75AC"/>
    <w:rsid w:val="00EA7BD2"/>
    <w:rsid w:val="00EA7CF6"/>
    <w:rsid w:val="00EB0487"/>
    <w:rsid w:val="00EB06AF"/>
    <w:rsid w:val="00EB0B02"/>
    <w:rsid w:val="00EB0E8F"/>
    <w:rsid w:val="00EB0E92"/>
    <w:rsid w:val="00EB10A2"/>
    <w:rsid w:val="00EB175B"/>
    <w:rsid w:val="00EB1C82"/>
    <w:rsid w:val="00EB1E65"/>
    <w:rsid w:val="00EB1F44"/>
    <w:rsid w:val="00EB1FA7"/>
    <w:rsid w:val="00EB222E"/>
    <w:rsid w:val="00EB2DCD"/>
    <w:rsid w:val="00EB3268"/>
    <w:rsid w:val="00EB3418"/>
    <w:rsid w:val="00EB395D"/>
    <w:rsid w:val="00EB3AA9"/>
    <w:rsid w:val="00EB4658"/>
    <w:rsid w:val="00EB4AE3"/>
    <w:rsid w:val="00EB52DE"/>
    <w:rsid w:val="00EB55AE"/>
    <w:rsid w:val="00EB5B26"/>
    <w:rsid w:val="00EB62A8"/>
    <w:rsid w:val="00EB6796"/>
    <w:rsid w:val="00EB6B7D"/>
    <w:rsid w:val="00EB6C50"/>
    <w:rsid w:val="00EB6DD9"/>
    <w:rsid w:val="00EB6FFE"/>
    <w:rsid w:val="00EB7952"/>
    <w:rsid w:val="00EC0500"/>
    <w:rsid w:val="00EC0AE6"/>
    <w:rsid w:val="00EC100D"/>
    <w:rsid w:val="00EC1056"/>
    <w:rsid w:val="00EC123D"/>
    <w:rsid w:val="00EC1817"/>
    <w:rsid w:val="00EC1E9B"/>
    <w:rsid w:val="00EC2E3B"/>
    <w:rsid w:val="00EC32B7"/>
    <w:rsid w:val="00EC358E"/>
    <w:rsid w:val="00EC38A0"/>
    <w:rsid w:val="00EC3A24"/>
    <w:rsid w:val="00EC3A78"/>
    <w:rsid w:val="00EC3D0F"/>
    <w:rsid w:val="00EC4007"/>
    <w:rsid w:val="00EC42EA"/>
    <w:rsid w:val="00EC44FC"/>
    <w:rsid w:val="00EC4DE7"/>
    <w:rsid w:val="00EC555A"/>
    <w:rsid w:val="00EC5675"/>
    <w:rsid w:val="00EC56C1"/>
    <w:rsid w:val="00EC5A72"/>
    <w:rsid w:val="00EC607A"/>
    <w:rsid w:val="00EC685C"/>
    <w:rsid w:val="00EC6EC8"/>
    <w:rsid w:val="00EC6FA4"/>
    <w:rsid w:val="00EC7AAA"/>
    <w:rsid w:val="00EC7F1A"/>
    <w:rsid w:val="00ED0FF6"/>
    <w:rsid w:val="00ED137F"/>
    <w:rsid w:val="00ED21CE"/>
    <w:rsid w:val="00ED21D9"/>
    <w:rsid w:val="00ED242A"/>
    <w:rsid w:val="00ED2655"/>
    <w:rsid w:val="00ED2CF1"/>
    <w:rsid w:val="00ED2EA1"/>
    <w:rsid w:val="00ED3B35"/>
    <w:rsid w:val="00ED3C5E"/>
    <w:rsid w:val="00ED3DF5"/>
    <w:rsid w:val="00ED404F"/>
    <w:rsid w:val="00ED4418"/>
    <w:rsid w:val="00ED48E0"/>
    <w:rsid w:val="00ED4E7E"/>
    <w:rsid w:val="00ED503B"/>
    <w:rsid w:val="00ED56F0"/>
    <w:rsid w:val="00ED5814"/>
    <w:rsid w:val="00ED5EDC"/>
    <w:rsid w:val="00ED5F02"/>
    <w:rsid w:val="00ED61DD"/>
    <w:rsid w:val="00ED68FB"/>
    <w:rsid w:val="00ED6A37"/>
    <w:rsid w:val="00ED6D62"/>
    <w:rsid w:val="00ED7142"/>
    <w:rsid w:val="00ED7AF8"/>
    <w:rsid w:val="00ED7C47"/>
    <w:rsid w:val="00EE044C"/>
    <w:rsid w:val="00EE04AB"/>
    <w:rsid w:val="00EE0A15"/>
    <w:rsid w:val="00EE0BD2"/>
    <w:rsid w:val="00EE0EEA"/>
    <w:rsid w:val="00EE104C"/>
    <w:rsid w:val="00EE17F1"/>
    <w:rsid w:val="00EE1978"/>
    <w:rsid w:val="00EE1B88"/>
    <w:rsid w:val="00EE1CD0"/>
    <w:rsid w:val="00EE236E"/>
    <w:rsid w:val="00EE2BD3"/>
    <w:rsid w:val="00EE30A9"/>
    <w:rsid w:val="00EE3246"/>
    <w:rsid w:val="00EE32BE"/>
    <w:rsid w:val="00EE3A78"/>
    <w:rsid w:val="00EE44C5"/>
    <w:rsid w:val="00EE4D90"/>
    <w:rsid w:val="00EE5A01"/>
    <w:rsid w:val="00EE5D6C"/>
    <w:rsid w:val="00EE636A"/>
    <w:rsid w:val="00EE68BE"/>
    <w:rsid w:val="00EE730E"/>
    <w:rsid w:val="00EE7759"/>
    <w:rsid w:val="00EF12EF"/>
    <w:rsid w:val="00EF1574"/>
    <w:rsid w:val="00EF17E7"/>
    <w:rsid w:val="00EF17F6"/>
    <w:rsid w:val="00EF1ABA"/>
    <w:rsid w:val="00EF203B"/>
    <w:rsid w:val="00EF216B"/>
    <w:rsid w:val="00EF3229"/>
    <w:rsid w:val="00EF33FE"/>
    <w:rsid w:val="00EF34B0"/>
    <w:rsid w:val="00EF38A8"/>
    <w:rsid w:val="00EF3E2C"/>
    <w:rsid w:val="00EF6BA5"/>
    <w:rsid w:val="00EF6DDB"/>
    <w:rsid w:val="00EF6F2E"/>
    <w:rsid w:val="00EF71ED"/>
    <w:rsid w:val="00F00073"/>
    <w:rsid w:val="00F002D3"/>
    <w:rsid w:val="00F00D74"/>
    <w:rsid w:val="00F01199"/>
    <w:rsid w:val="00F01CCB"/>
    <w:rsid w:val="00F01CDD"/>
    <w:rsid w:val="00F02027"/>
    <w:rsid w:val="00F022D3"/>
    <w:rsid w:val="00F02B69"/>
    <w:rsid w:val="00F03A90"/>
    <w:rsid w:val="00F044FB"/>
    <w:rsid w:val="00F04F8E"/>
    <w:rsid w:val="00F053D9"/>
    <w:rsid w:val="00F05487"/>
    <w:rsid w:val="00F05BA2"/>
    <w:rsid w:val="00F06793"/>
    <w:rsid w:val="00F06BDE"/>
    <w:rsid w:val="00F0787F"/>
    <w:rsid w:val="00F07C33"/>
    <w:rsid w:val="00F10A5C"/>
    <w:rsid w:val="00F113D9"/>
    <w:rsid w:val="00F11443"/>
    <w:rsid w:val="00F11482"/>
    <w:rsid w:val="00F11B5C"/>
    <w:rsid w:val="00F1209C"/>
    <w:rsid w:val="00F12247"/>
    <w:rsid w:val="00F129D2"/>
    <w:rsid w:val="00F13159"/>
    <w:rsid w:val="00F14C6B"/>
    <w:rsid w:val="00F155FC"/>
    <w:rsid w:val="00F15ABC"/>
    <w:rsid w:val="00F16412"/>
    <w:rsid w:val="00F16CEA"/>
    <w:rsid w:val="00F17881"/>
    <w:rsid w:val="00F17E96"/>
    <w:rsid w:val="00F20273"/>
    <w:rsid w:val="00F20EB9"/>
    <w:rsid w:val="00F212F5"/>
    <w:rsid w:val="00F213DC"/>
    <w:rsid w:val="00F225A2"/>
    <w:rsid w:val="00F22B7B"/>
    <w:rsid w:val="00F239A6"/>
    <w:rsid w:val="00F23C32"/>
    <w:rsid w:val="00F23D2E"/>
    <w:rsid w:val="00F2418D"/>
    <w:rsid w:val="00F24682"/>
    <w:rsid w:val="00F24DC6"/>
    <w:rsid w:val="00F24E59"/>
    <w:rsid w:val="00F24F81"/>
    <w:rsid w:val="00F2507E"/>
    <w:rsid w:val="00F263F6"/>
    <w:rsid w:val="00F267E1"/>
    <w:rsid w:val="00F26BBE"/>
    <w:rsid w:val="00F2701A"/>
    <w:rsid w:val="00F276E0"/>
    <w:rsid w:val="00F27BFC"/>
    <w:rsid w:val="00F27D65"/>
    <w:rsid w:val="00F300E1"/>
    <w:rsid w:val="00F30A07"/>
    <w:rsid w:val="00F30A47"/>
    <w:rsid w:val="00F31020"/>
    <w:rsid w:val="00F31062"/>
    <w:rsid w:val="00F31E49"/>
    <w:rsid w:val="00F31F98"/>
    <w:rsid w:val="00F32225"/>
    <w:rsid w:val="00F324D4"/>
    <w:rsid w:val="00F32556"/>
    <w:rsid w:val="00F32AEF"/>
    <w:rsid w:val="00F32B55"/>
    <w:rsid w:val="00F32D27"/>
    <w:rsid w:val="00F330CA"/>
    <w:rsid w:val="00F332D6"/>
    <w:rsid w:val="00F33330"/>
    <w:rsid w:val="00F336A0"/>
    <w:rsid w:val="00F33971"/>
    <w:rsid w:val="00F33F7F"/>
    <w:rsid w:val="00F340C2"/>
    <w:rsid w:val="00F346D9"/>
    <w:rsid w:val="00F34BC4"/>
    <w:rsid w:val="00F34EBC"/>
    <w:rsid w:val="00F34FB6"/>
    <w:rsid w:val="00F34FFC"/>
    <w:rsid w:val="00F3503D"/>
    <w:rsid w:val="00F35AD1"/>
    <w:rsid w:val="00F35F77"/>
    <w:rsid w:val="00F36046"/>
    <w:rsid w:val="00F363CF"/>
    <w:rsid w:val="00F36815"/>
    <w:rsid w:val="00F37261"/>
    <w:rsid w:val="00F377E7"/>
    <w:rsid w:val="00F37AB1"/>
    <w:rsid w:val="00F37AF1"/>
    <w:rsid w:val="00F37DFF"/>
    <w:rsid w:val="00F4033F"/>
    <w:rsid w:val="00F403E8"/>
    <w:rsid w:val="00F404AE"/>
    <w:rsid w:val="00F40711"/>
    <w:rsid w:val="00F40C7F"/>
    <w:rsid w:val="00F40F66"/>
    <w:rsid w:val="00F410F0"/>
    <w:rsid w:val="00F4121F"/>
    <w:rsid w:val="00F42C2F"/>
    <w:rsid w:val="00F435DA"/>
    <w:rsid w:val="00F435F1"/>
    <w:rsid w:val="00F439CE"/>
    <w:rsid w:val="00F44407"/>
    <w:rsid w:val="00F4486A"/>
    <w:rsid w:val="00F44AFB"/>
    <w:rsid w:val="00F4547B"/>
    <w:rsid w:val="00F45573"/>
    <w:rsid w:val="00F45894"/>
    <w:rsid w:val="00F45C9C"/>
    <w:rsid w:val="00F46309"/>
    <w:rsid w:val="00F4768C"/>
    <w:rsid w:val="00F47812"/>
    <w:rsid w:val="00F47CA7"/>
    <w:rsid w:val="00F5002F"/>
    <w:rsid w:val="00F509A1"/>
    <w:rsid w:val="00F50FF2"/>
    <w:rsid w:val="00F51AFA"/>
    <w:rsid w:val="00F51B34"/>
    <w:rsid w:val="00F51C91"/>
    <w:rsid w:val="00F51E23"/>
    <w:rsid w:val="00F51EE8"/>
    <w:rsid w:val="00F51F2A"/>
    <w:rsid w:val="00F5211F"/>
    <w:rsid w:val="00F52589"/>
    <w:rsid w:val="00F527D5"/>
    <w:rsid w:val="00F52920"/>
    <w:rsid w:val="00F52A3C"/>
    <w:rsid w:val="00F52F84"/>
    <w:rsid w:val="00F5337E"/>
    <w:rsid w:val="00F53AD8"/>
    <w:rsid w:val="00F53BD7"/>
    <w:rsid w:val="00F53CFB"/>
    <w:rsid w:val="00F53DB7"/>
    <w:rsid w:val="00F5448A"/>
    <w:rsid w:val="00F547AB"/>
    <w:rsid w:val="00F54AEA"/>
    <w:rsid w:val="00F550BD"/>
    <w:rsid w:val="00F55AB1"/>
    <w:rsid w:val="00F55B3A"/>
    <w:rsid w:val="00F56452"/>
    <w:rsid w:val="00F565CC"/>
    <w:rsid w:val="00F565CE"/>
    <w:rsid w:val="00F5667D"/>
    <w:rsid w:val="00F5749B"/>
    <w:rsid w:val="00F57CC9"/>
    <w:rsid w:val="00F57D7C"/>
    <w:rsid w:val="00F60008"/>
    <w:rsid w:val="00F60128"/>
    <w:rsid w:val="00F603B8"/>
    <w:rsid w:val="00F60433"/>
    <w:rsid w:val="00F60BE9"/>
    <w:rsid w:val="00F61814"/>
    <w:rsid w:val="00F61B21"/>
    <w:rsid w:val="00F62210"/>
    <w:rsid w:val="00F6349D"/>
    <w:rsid w:val="00F6361E"/>
    <w:rsid w:val="00F63FA8"/>
    <w:rsid w:val="00F640FB"/>
    <w:rsid w:val="00F64613"/>
    <w:rsid w:val="00F657F7"/>
    <w:rsid w:val="00F6688D"/>
    <w:rsid w:val="00F67307"/>
    <w:rsid w:val="00F701EF"/>
    <w:rsid w:val="00F7054B"/>
    <w:rsid w:val="00F707D6"/>
    <w:rsid w:val="00F70981"/>
    <w:rsid w:val="00F70E26"/>
    <w:rsid w:val="00F724ED"/>
    <w:rsid w:val="00F72593"/>
    <w:rsid w:val="00F72963"/>
    <w:rsid w:val="00F73053"/>
    <w:rsid w:val="00F743C8"/>
    <w:rsid w:val="00F744A9"/>
    <w:rsid w:val="00F754D8"/>
    <w:rsid w:val="00F75734"/>
    <w:rsid w:val="00F75E5A"/>
    <w:rsid w:val="00F7678F"/>
    <w:rsid w:val="00F77898"/>
    <w:rsid w:val="00F77B66"/>
    <w:rsid w:val="00F77EF9"/>
    <w:rsid w:val="00F80420"/>
    <w:rsid w:val="00F80CAF"/>
    <w:rsid w:val="00F80FD9"/>
    <w:rsid w:val="00F81F7D"/>
    <w:rsid w:val="00F82EEA"/>
    <w:rsid w:val="00F832F7"/>
    <w:rsid w:val="00F83D7A"/>
    <w:rsid w:val="00F845D0"/>
    <w:rsid w:val="00F850C3"/>
    <w:rsid w:val="00F85142"/>
    <w:rsid w:val="00F852CD"/>
    <w:rsid w:val="00F85384"/>
    <w:rsid w:val="00F857F5"/>
    <w:rsid w:val="00F85894"/>
    <w:rsid w:val="00F85D2B"/>
    <w:rsid w:val="00F8600B"/>
    <w:rsid w:val="00F86074"/>
    <w:rsid w:val="00F872A4"/>
    <w:rsid w:val="00F877D7"/>
    <w:rsid w:val="00F90459"/>
    <w:rsid w:val="00F905FC"/>
    <w:rsid w:val="00F90D70"/>
    <w:rsid w:val="00F90EB5"/>
    <w:rsid w:val="00F91201"/>
    <w:rsid w:val="00F917C8"/>
    <w:rsid w:val="00F921E2"/>
    <w:rsid w:val="00F92407"/>
    <w:rsid w:val="00F93554"/>
    <w:rsid w:val="00F93D8C"/>
    <w:rsid w:val="00F94048"/>
    <w:rsid w:val="00F94199"/>
    <w:rsid w:val="00F948FA"/>
    <w:rsid w:val="00F94FF5"/>
    <w:rsid w:val="00F95088"/>
    <w:rsid w:val="00F95511"/>
    <w:rsid w:val="00F958B0"/>
    <w:rsid w:val="00F95A9A"/>
    <w:rsid w:val="00F96318"/>
    <w:rsid w:val="00F96D21"/>
    <w:rsid w:val="00F96EB8"/>
    <w:rsid w:val="00F97109"/>
    <w:rsid w:val="00F9733A"/>
    <w:rsid w:val="00F9734D"/>
    <w:rsid w:val="00F973FC"/>
    <w:rsid w:val="00F974D0"/>
    <w:rsid w:val="00F9760A"/>
    <w:rsid w:val="00F97776"/>
    <w:rsid w:val="00F97869"/>
    <w:rsid w:val="00F9788D"/>
    <w:rsid w:val="00F97E5A"/>
    <w:rsid w:val="00FA026C"/>
    <w:rsid w:val="00FA07DE"/>
    <w:rsid w:val="00FA0B44"/>
    <w:rsid w:val="00FA0CF3"/>
    <w:rsid w:val="00FA0D1B"/>
    <w:rsid w:val="00FA0D32"/>
    <w:rsid w:val="00FA0E91"/>
    <w:rsid w:val="00FA198F"/>
    <w:rsid w:val="00FA24B6"/>
    <w:rsid w:val="00FA2952"/>
    <w:rsid w:val="00FA3011"/>
    <w:rsid w:val="00FA307E"/>
    <w:rsid w:val="00FA3093"/>
    <w:rsid w:val="00FA32BF"/>
    <w:rsid w:val="00FA3680"/>
    <w:rsid w:val="00FA3A82"/>
    <w:rsid w:val="00FA3C7C"/>
    <w:rsid w:val="00FA3E0D"/>
    <w:rsid w:val="00FA4069"/>
    <w:rsid w:val="00FA42BD"/>
    <w:rsid w:val="00FA4CD1"/>
    <w:rsid w:val="00FA4EB5"/>
    <w:rsid w:val="00FA51B7"/>
    <w:rsid w:val="00FA5400"/>
    <w:rsid w:val="00FA54A7"/>
    <w:rsid w:val="00FA5621"/>
    <w:rsid w:val="00FA5CFE"/>
    <w:rsid w:val="00FA5E16"/>
    <w:rsid w:val="00FA63DC"/>
    <w:rsid w:val="00FA750D"/>
    <w:rsid w:val="00FA7730"/>
    <w:rsid w:val="00FB0C4C"/>
    <w:rsid w:val="00FB0C8E"/>
    <w:rsid w:val="00FB108B"/>
    <w:rsid w:val="00FB13BE"/>
    <w:rsid w:val="00FB1C05"/>
    <w:rsid w:val="00FB1D77"/>
    <w:rsid w:val="00FB2345"/>
    <w:rsid w:val="00FB296D"/>
    <w:rsid w:val="00FB35FC"/>
    <w:rsid w:val="00FB3649"/>
    <w:rsid w:val="00FB38BC"/>
    <w:rsid w:val="00FB3A81"/>
    <w:rsid w:val="00FB3B8B"/>
    <w:rsid w:val="00FB3EC4"/>
    <w:rsid w:val="00FB3F9F"/>
    <w:rsid w:val="00FB4BA9"/>
    <w:rsid w:val="00FB5215"/>
    <w:rsid w:val="00FB567D"/>
    <w:rsid w:val="00FB59CF"/>
    <w:rsid w:val="00FB5DDE"/>
    <w:rsid w:val="00FB61A1"/>
    <w:rsid w:val="00FB6833"/>
    <w:rsid w:val="00FB76D8"/>
    <w:rsid w:val="00FB7D69"/>
    <w:rsid w:val="00FC01B0"/>
    <w:rsid w:val="00FC0247"/>
    <w:rsid w:val="00FC0682"/>
    <w:rsid w:val="00FC0689"/>
    <w:rsid w:val="00FC09CB"/>
    <w:rsid w:val="00FC0FA3"/>
    <w:rsid w:val="00FC1603"/>
    <w:rsid w:val="00FC18FC"/>
    <w:rsid w:val="00FC1D0D"/>
    <w:rsid w:val="00FC239E"/>
    <w:rsid w:val="00FC26AB"/>
    <w:rsid w:val="00FC3534"/>
    <w:rsid w:val="00FC36E9"/>
    <w:rsid w:val="00FC392E"/>
    <w:rsid w:val="00FC3D4C"/>
    <w:rsid w:val="00FC4346"/>
    <w:rsid w:val="00FC464E"/>
    <w:rsid w:val="00FC4865"/>
    <w:rsid w:val="00FC4D6B"/>
    <w:rsid w:val="00FC4D6D"/>
    <w:rsid w:val="00FC50EA"/>
    <w:rsid w:val="00FC5125"/>
    <w:rsid w:val="00FC5742"/>
    <w:rsid w:val="00FC58B4"/>
    <w:rsid w:val="00FC59E3"/>
    <w:rsid w:val="00FC6742"/>
    <w:rsid w:val="00FC7D14"/>
    <w:rsid w:val="00FC7E90"/>
    <w:rsid w:val="00FD0993"/>
    <w:rsid w:val="00FD0B44"/>
    <w:rsid w:val="00FD1BAC"/>
    <w:rsid w:val="00FD20F1"/>
    <w:rsid w:val="00FD2109"/>
    <w:rsid w:val="00FD21D4"/>
    <w:rsid w:val="00FD32B0"/>
    <w:rsid w:val="00FD3D61"/>
    <w:rsid w:val="00FD3FC3"/>
    <w:rsid w:val="00FD4138"/>
    <w:rsid w:val="00FD4369"/>
    <w:rsid w:val="00FD4886"/>
    <w:rsid w:val="00FD4A73"/>
    <w:rsid w:val="00FD4B4C"/>
    <w:rsid w:val="00FD51B0"/>
    <w:rsid w:val="00FD54CB"/>
    <w:rsid w:val="00FD5CA8"/>
    <w:rsid w:val="00FD5E7C"/>
    <w:rsid w:val="00FD6CED"/>
    <w:rsid w:val="00FD717A"/>
    <w:rsid w:val="00FD7353"/>
    <w:rsid w:val="00FD7776"/>
    <w:rsid w:val="00FD7949"/>
    <w:rsid w:val="00FE08DC"/>
    <w:rsid w:val="00FE0D8D"/>
    <w:rsid w:val="00FE1816"/>
    <w:rsid w:val="00FE1EEC"/>
    <w:rsid w:val="00FE220E"/>
    <w:rsid w:val="00FE2333"/>
    <w:rsid w:val="00FE2379"/>
    <w:rsid w:val="00FE27C7"/>
    <w:rsid w:val="00FE2944"/>
    <w:rsid w:val="00FE2FCF"/>
    <w:rsid w:val="00FE3069"/>
    <w:rsid w:val="00FE387C"/>
    <w:rsid w:val="00FE4564"/>
    <w:rsid w:val="00FE4628"/>
    <w:rsid w:val="00FE4D0C"/>
    <w:rsid w:val="00FE4D3C"/>
    <w:rsid w:val="00FE4F12"/>
    <w:rsid w:val="00FE5935"/>
    <w:rsid w:val="00FE5B74"/>
    <w:rsid w:val="00FE5D40"/>
    <w:rsid w:val="00FE61D1"/>
    <w:rsid w:val="00FE635A"/>
    <w:rsid w:val="00FE6C5A"/>
    <w:rsid w:val="00FE7006"/>
    <w:rsid w:val="00FE7D9B"/>
    <w:rsid w:val="00FF02E7"/>
    <w:rsid w:val="00FF0D3F"/>
    <w:rsid w:val="00FF1045"/>
    <w:rsid w:val="00FF1655"/>
    <w:rsid w:val="00FF18AF"/>
    <w:rsid w:val="00FF2070"/>
    <w:rsid w:val="00FF2BD5"/>
    <w:rsid w:val="00FF2DD4"/>
    <w:rsid w:val="00FF3A96"/>
    <w:rsid w:val="00FF3F56"/>
    <w:rsid w:val="00FF4164"/>
    <w:rsid w:val="00FF48DE"/>
    <w:rsid w:val="00FF49C2"/>
    <w:rsid w:val="00FF51D4"/>
    <w:rsid w:val="00FF626F"/>
    <w:rsid w:val="00FF67B7"/>
    <w:rsid w:val="00FF67C6"/>
    <w:rsid w:val="00FF6C9B"/>
    <w:rsid w:val="00FF719F"/>
    <w:rsid w:val="00FF733C"/>
    <w:rsid w:val="00FF74B2"/>
    <w:rsid w:val="00FF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26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30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0B3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30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30B3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D775AA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DD7C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7C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</TotalTime>
  <Pages>3</Pages>
  <Words>150</Words>
  <Characters>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姜红</dc:creator>
  <cp:keywords/>
  <dc:description/>
  <cp:lastModifiedBy>蒋林</cp:lastModifiedBy>
  <cp:revision>39</cp:revision>
  <cp:lastPrinted>2016-08-11T08:06:00Z</cp:lastPrinted>
  <dcterms:created xsi:type="dcterms:W3CDTF">2016-07-12T08:14:00Z</dcterms:created>
  <dcterms:modified xsi:type="dcterms:W3CDTF">2016-09-30T01:04:00Z</dcterms:modified>
</cp:coreProperties>
</file>